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DE6" w:rsidRPr="00880FA3" w:rsidRDefault="005346FD" w:rsidP="008B7DE6">
      <w:pPr>
        <w:rPr>
          <w:lang w:val="es-ES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804545</wp:posOffset>
                </wp:positionV>
                <wp:extent cx="3657600" cy="457200"/>
                <wp:effectExtent l="19050" t="13970" r="19050" b="14605"/>
                <wp:wrapNone/>
                <wp:docPr id="1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457200"/>
                        </a:xfrm>
                        <a:prstGeom prst="rect">
                          <a:avLst/>
                        </a:prstGeom>
                        <a:solidFill>
                          <a:srgbClr val="2758D1"/>
                        </a:solidFill>
                        <a:ln w="2540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39E" w:rsidRDefault="005346FD" w:rsidP="001C039E">
                            <w:pPr>
                              <w:tabs>
                                <w:tab w:val="center" w:pos="720"/>
                              </w:tabs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pacing w:val="40"/>
                                <w:sz w:val="28"/>
                                <w:szCs w:val="28"/>
                              </w:rPr>
                              <w:t>PROYECTO ENJAMBRE</w:t>
                            </w:r>
                          </w:p>
                          <w:p w:rsidR="008B7DE6" w:rsidRPr="001C039E" w:rsidRDefault="008B7DE6" w:rsidP="001C039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54pt;margin-top:63.35pt;width:4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" fillcolor="#2758d1" strokecolor="navy" strokeweight="2pt">
                <v:textbox>
                  <w:txbxContent>
                    <w:p w:rsidR="001C039E" w:rsidRDefault="005346FD" w:rsidP="001C039E">
                      <w:pPr>
                        <w:tabs>
                          <w:tab w:val="center" w:pos="720"/>
                        </w:tabs>
                        <w:jc w:val="center"/>
                        <w:rPr>
                          <w:rFonts w:ascii="Arial" w:hAnsi="Arial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pacing w:val="40"/>
                          <w:sz w:val="28"/>
                          <w:szCs w:val="28"/>
                        </w:rPr>
                        <w:t>PROYECTO ENJAMBRE</w:t>
                      </w:r>
                    </w:p>
                    <w:p w:rsidR="008B7DE6" w:rsidRPr="001C039E" w:rsidRDefault="008B7DE6" w:rsidP="001C039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-228600</wp:posOffset>
                </wp:positionV>
                <wp:extent cx="4114800" cy="0"/>
                <wp:effectExtent l="19050" t="19050" r="19050" b="19050"/>
                <wp:wrapNone/>
                <wp:docPr id="1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-18pt" to="279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" strokeweight="2pt"/>
            </w:pict>
          </mc:Fallback>
        </mc:AlternateContent>
      </w:r>
    </w:p>
    <w:p w:rsidR="00E96CC6" w:rsidRPr="00880FA3" w:rsidRDefault="00E96CC6">
      <w:pPr>
        <w:rPr>
          <w:lang w:val="es-ES"/>
        </w:rPr>
      </w:pPr>
    </w:p>
    <w:p w:rsidR="00E96CC6" w:rsidRPr="00880FA3" w:rsidRDefault="005346FD" w:rsidP="00E96CC6">
      <w:pPr>
        <w:rPr>
          <w:lang w:val="es-ES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1481455</wp:posOffset>
                </wp:positionV>
                <wp:extent cx="3657600" cy="5372100"/>
                <wp:effectExtent l="19050" t="14605" r="19050" b="13970"/>
                <wp:wrapNone/>
                <wp:docPr id="1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537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DE6" w:rsidRDefault="008B7DE6" w:rsidP="008B7DE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346FD" w:rsidRPr="005346FD" w:rsidRDefault="005346FD" w:rsidP="005346FD">
                            <w:pPr>
                              <w:jc w:val="center"/>
                              <w:rPr>
                                <w:rFonts w:ascii="Arial" w:hAnsi="Arial" w:cs="Arial"/>
                                <w:color w:val="222222"/>
                                <w:szCs w:val="19"/>
                                <w:lang w:val="es-CO" w:eastAsia="es-CO"/>
                              </w:rPr>
                            </w:pPr>
                            <w:r w:rsidRPr="005346FD">
                              <w:rPr>
                                <w:rFonts w:ascii="Arial" w:hAnsi="Arial" w:cs="Arial"/>
                                <w:color w:val="222222"/>
                                <w:szCs w:val="19"/>
                                <w:lang w:val="es-CO" w:eastAsia="es-CO"/>
                              </w:rPr>
                              <w:t>Leonardo Romero Machuca</w:t>
                            </w:r>
                          </w:p>
                          <w:p w:rsidR="005346FD" w:rsidRPr="005346FD" w:rsidRDefault="005346FD" w:rsidP="005346FD">
                            <w:pPr>
                              <w:jc w:val="center"/>
                              <w:rPr>
                                <w:rFonts w:ascii="Arial" w:hAnsi="Arial" w:cs="Arial"/>
                                <w:color w:val="222222"/>
                                <w:szCs w:val="19"/>
                                <w:lang w:val="es-CO" w:eastAsia="es-CO"/>
                              </w:rPr>
                            </w:pPr>
                            <w:r w:rsidRPr="005346FD">
                              <w:rPr>
                                <w:rFonts w:ascii="Arial" w:hAnsi="Arial" w:cs="Arial"/>
                                <w:color w:val="222222"/>
                                <w:szCs w:val="19"/>
                                <w:lang w:val="es-CO" w:eastAsia="es-CO"/>
                              </w:rPr>
                              <w:t>DOCENTE COOINVESTIGADOR</w:t>
                            </w:r>
                          </w:p>
                          <w:p w:rsidR="005346FD" w:rsidRPr="005346FD" w:rsidRDefault="005346FD" w:rsidP="005346FD">
                            <w:pPr>
                              <w:jc w:val="center"/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lang w:val="es-CO" w:eastAsia="es-CO"/>
                              </w:rPr>
                            </w:pPr>
                          </w:p>
                          <w:p w:rsidR="005346FD" w:rsidRPr="005346FD" w:rsidRDefault="005346FD" w:rsidP="005346FD">
                            <w:pPr>
                              <w:shd w:val="clear" w:color="auto" w:fill="FFFFFF"/>
                              <w:spacing w:line="352" w:lineRule="atLeast"/>
                              <w:jc w:val="center"/>
                              <w:rPr>
                                <w:rStyle w:val="name-usuario"/>
                                <w:rFonts w:ascii="Arial" w:hAnsi="Arial" w:cs="Arial"/>
                                <w:bdr w:val="none" w:sz="0" w:space="0" w:color="auto" w:frame="1"/>
                                <w:lang w:val="es-CO"/>
                              </w:rPr>
                            </w:pPr>
                            <w:r w:rsidRPr="005346FD">
                              <w:rPr>
                                <w:rStyle w:val="name-usuario"/>
                                <w:rFonts w:ascii="Arial" w:hAnsi="Arial" w:cs="Arial"/>
                                <w:bdr w:val="none" w:sz="0" w:space="0" w:color="auto" w:frame="1"/>
                                <w:lang w:val="es-CO"/>
                              </w:rPr>
                              <w:t>Eyvar Parada Parada</w:t>
                            </w:r>
                          </w:p>
                          <w:p w:rsidR="005346FD" w:rsidRPr="005346FD" w:rsidRDefault="005346FD" w:rsidP="005346FD">
                            <w:pPr>
                              <w:shd w:val="clear" w:color="auto" w:fill="FFFFFF"/>
                              <w:spacing w:line="352" w:lineRule="atLeast"/>
                              <w:jc w:val="center"/>
                              <w:rPr>
                                <w:rStyle w:val="name-usuario"/>
                                <w:rFonts w:ascii="Arial" w:hAnsi="Arial" w:cs="Arial"/>
                                <w:bdr w:val="none" w:sz="0" w:space="0" w:color="auto" w:frame="1"/>
                                <w:lang w:val="es-CO"/>
                              </w:rPr>
                            </w:pPr>
                            <w:r w:rsidRPr="005346FD">
                              <w:rPr>
                                <w:rStyle w:val="name-usuario"/>
                                <w:rFonts w:ascii="Arial" w:hAnsi="Arial" w:cs="Arial"/>
                                <w:bdr w:val="none" w:sz="0" w:space="0" w:color="auto" w:frame="1"/>
                                <w:lang w:val="es-CO"/>
                              </w:rPr>
                              <w:t>Samir Parada Mojica</w:t>
                            </w:r>
                          </w:p>
                          <w:p w:rsidR="005346FD" w:rsidRPr="005346FD" w:rsidRDefault="005346FD" w:rsidP="005346FD">
                            <w:pPr>
                              <w:shd w:val="clear" w:color="auto" w:fill="FFFFFF"/>
                              <w:spacing w:line="352" w:lineRule="atLeast"/>
                              <w:jc w:val="center"/>
                              <w:rPr>
                                <w:rStyle w:val="name-usuario"/>
                                <w:rFonts w:ascii="Arial" w:hAnsi="Arial" w:cs="Arial"/>
                                <w:bdr w:val="none" w:sz="0" w:space="0" w:color="auto" w:frame="1"/>
                                <w:lang w:val="es-CO"/>
                              </w:rPr>
                            </w:pPr>
                            <w:r w:rsidRPr="005346FD">
                              <w:rPr>
                                <w:rStyle w:val="name-usuario"/>
                                <w:rFonts w:ascii="Arial" w:hAnsi="Arial" w:cs="Arial"/>
                                <w:bdr w:val="none" w:sz="0" w:space="0" w:color="auto" w:frame="1"/>
                                <w:lang w:val="es-CO"/>
                              </w:rPr>
                              <w:t>Deisy Tatiana Valencia Hernández</w:t>
                            </w:r>
                          </w:p>
                          <w:p w:rsidR="005346FD" w:rsidRPr="005346FD" w:rsidRDefault="005346FD" w:rsidP="005346FD">
                            <w:pPr>
                              <w:shd w:val="clear" w:color="auto" w:fill="FFFFFF"/>
                              <w:spacing w:line="352" w:lineRule="atLeast"/>
                              <w:jc w:val="center"/>
                              <w:rPr>
                                <w:rStyle w:val="name-usuario"/>
                                <w:rFonts w:ascii="Arial" w:hAnsi="Arial" w:cs="Arial"/>
                                <w:bdr w:val="none" w:sz="0" w:space="0" w:color="auto" w:frame="1"/>
                                <w:lang w:val="es-CO"/>
                              </w:rPr>
                            </w:pPr>
                            <w:r w:rsidRPr="005346FD">
                              <w:rPr>
                                <w:rStyle w:val="name-usuario"/>
                                <w:rFonts w:ascii="Arial" w:hAnsi="Arial" w:cs="Arial"/>
                                <w:bdr w:val="none" w:sz="0" w:space="0" w:color="auto" w:frame="1"/>
                                <w:lang w:val="es-CO"/>
                              </w:rPr>
                              <w:t>Camila Alexandra Fonseca Arenas</w:t>
                            </w:r>
                          </w:p>
                          <w:p w:rsidR="005346FD" w:rsidRPr="005346FD" w:rsidRDefault="005346FD" w:rsidP="005346FD">
                            <w:pPr>
                              <w:shd w:val="clear" w:color="auto" w:fill="FFFFFF"/>
                              <w:spacing w:line="352" w:lineRule="atLeast"/>
                              <w:jc w:val="center"/>
                              <w:rPr>
                                <w:rStyle w:val="name-usuario"/>
                                <w:rFonts w:ascii="Arial" w:hAnsi="Arial" w:cs="Arial"/>
                                <w:bdr w:val="none" w:sz="0" w:space="0" w:color="auto" w:frame="1"/>
                                <w:lang w:val="es-CO"/>
                              </w:rPr>
                            </w:pPr>
                            <w:r w:rsidRPr="005346FD">
                              <w:rPr>
                                <w:rStyle w:val="name-usuario"/>
                                <w:rFonts w:ascii="Arial" w:hAnsi="Arial" w:cs="Arial"/>
                                <w:bdr w:val="none" w:sz="0" w:space="0" w:color="auto" w:frame="1"/>
                                <w:lang w:val="es-CO"/>
                              </w:rPr>
                              <w:t>Daniela Mendoza</w:t>
                            </w:r>
                          </w:p>
                          <w:p w:rsidR="005346FD" w:rsidRPr="005346FD" w:rsidRDefault="005346FD" w:rsidP="005346FD">
                            <w:pPr>
                              <w:shd w:val="clear" w:color="auto" w:fill="FFFFFF"/>
                              <w:spacing w:line="352" w:lineRule="atLeast"/>
                              <w:jc w:val="center"/>
                              <w:rPr>
                                <w:rStyle w:val="name-usuario"/>
                                <w:rFonts w:ascii="Arial" w:hAnsi="Arial" w:cs="Arial"/>
                                <w:bdr w:val="none" w:sz="0" w:space="0" w:color="auto" w:frame="1"/>
                                <w:lang w:val="es-CO"/>
                              </w:rPr>
                            </w:pPr>
                            <w:r w:rsidRPr="005346FD">
                              <w:rPr>
                                <w:rStyle w:val="name-usuario"/>
                                <w:rFonts w:ascii="Arial" w:hAnsi="Arial" w:cs="Arial"/>
                                <w:bdr w:val="none" w:sz="0" w:space="0" w:color="auto" w:frame="1"/>
                                <w:lang w:val="es-CO"/>
                              </w:rPr>
                              <w:t>Maria Alejandra Parada Méndez</w:t>
                            </w:r>
                          </w:p>
                          <w:p w:rsidR="005346FD" w:rsidRPr="005346FD" w:rsidRDefault="005346FD" w:rsidP="005346FD">
                            <w:pPr>
                              <w:shd w:val="clear" w:color="auto" w:fill="FFFFFF"/>
                              <w:spacing w:line="352" w:lineRule="atLeast"/>
                              <w:jc w:val="center"/>
                              <w:rPr>
                                <w:rStyle w:val="name-usuario"/>
                                <w:rFonts w:ascii="Arial" w:hAnsi="Arial" w:cs="Arial"/>
                                <w:bdr w:val="none" w:sz="0" w:space="0" w:color="auto" w:frame="1"/>
                                <w:lang w:val="es-CO"/>
                              </w:rPr>
                            </w:pPr>
                            <w:r w:rsidRPr="005346FD">
                              <w:rPr>
                                <w:rStyle w:val="name-usuario"/>
                                <w:rFonts w:ascii="Arial" w:hAnsi="Arial" w:cs="Arial"/>
                                <w:bdr w:val="none" w:sz="0" w:space="0" w:color="auto" w:frame="1"/>
                                <w:lang w:val="es-CO"/>
                              </w:rPr>
                              <w:t>Elba Lucia Correa Ramírez</w:t>
                            </w:r>
                          </w:p>
                          <w:p w:rsidR="005346FD" w:rsidRPr="005346FD" w:rsidRDefault="005346FD" w:rsidP="005346FD">
                            <w:pPr>
                              <w:shd w:val="clear" w:color="auto" w:fill="FFFFFF"/>
                              <w:spacing w:line="352" w:lineRule="atLeast"/>
                              <w:jc w:val="center"/>
                              <w:rPr>
                                <w:rStyle w:val="name-usuario"/>
                                <w:rFonts w:ascii="Arial" w:hAnsi="Arial" w:cs="Arial"/>
                                <w:bdr w:val="none" w:sz="0" w:space="0" w:color="auto" w:frame="1"/>
                                <w:lang w:val="es-CO"/>
                              </w:rPr>
                            </w:pPr>
                            <w:r w:rsidRPr="005346FD">
                              <w:rPr>
                                <w:rStyle w:val="name-usuario"/>
                                <w:rFonts w:ascii="Arial" w:hAnsi="Arial" w:cs="Arial"/>
                                <w:bdr w:val="none" w:sz="0" w:space="0" w:color="auto" w:frame="1"/>
                                <w:lang w:val="es-CO"/>
                              </w:rPr>
                              <w:t>Yeilin Fabiana Vera Rincón</w:t>
                            </w:r>
                          </w:p>
                          <w:p w:rsidR="005346FD" w:rsidRPr="005346FD" w:rsidRDefault="005346FD" w:rsidP="005346FD">
                            <w:pPr>
                              <w:shd w:val="clear" w:color="auto" w:fill="FFFFFF"/>
                              <w:spacing w:line="352" w:lineRule="atLeast"/>
                              <w:jc w:val="center"/>
                              <w:rPr>
                                <w:rStyle w:val="name-usuario"/>
                                <w:rFonts w:ascii="Arial" w:hAnsi="Arial" w:cs="Arial"/>
                                <w:bdr w:val="none" w:sz="0" w:space="0" w:color="auto" w:frame="1"/>
                                <w:lang w:val="es-CO"/>
                              </w:rPr>
                            </w:pPr>
                            <w:r w:rsidRPr="005346FD">
                              <w:rPr>
                                <w:rStyle w:val="name-usuario"/>
                                <w:rFonts w:ascii="Arial" w:hAnsi="Arial" w:cs="Arial"/>
                                <w:bdr w:val="none" w:sz="0" w:space="0" w:color="auto" w:frame="1"/>
                                <w:lang w:val="es-CO"/>
                              </w:rPr>
                              <w:t>Andrea de Pilar Rincón Bastos</w:t>
                            </w:r>
                          </w:p>
                          <w:p w:rsidR="005346FD" w:rsidRPr="005346FD" w:rsidRDefault="005346FD" w:rsidP="005346FD">
                            <w:pPr>
                              <w:shd w:val="clear" w:color="auto" w:fill="FFFFFF"/>
                              <w:spacing w:line="352" w:lineRule="atLeast"/>
                              <w:jc w:val="center"/>
                              <w:rPr>
                                <w:rStyle w:val="name-usuario"/>
                                <w:rFonts w:ascii="Arial" w:hAnsi="Arial" w:cs="Arial"/>
                                <w:bdr w:val="none" w:sz="0" w:space="0" w:color="auto" w:frame="1"/>
                                <w:lang w:val="es-CO"/>
                              </w:rPr>
                            </w:pPr>
                            <w:r w:rsidRPr="005346FD">
                              <w:rPr>
                                <w:rStyle w:val="name-usuario"/>
                                <w:rFonts w:ascii="Arial" w:hAnsi="Arial" w:cs="Arial"/>
                                <w:bdr w:val="none" w:sz="0" w:space="0" w:color="auto" w:frame="1"/>
                                <w:lang w:val="es-CO"/>
                              </w:rPr>
                              <w:t>Conny Duran</w:t>
                            </w:r>
                          </w:p>
                          <w:p w:rsidR="005346FD" w:rsidRPr="005346FD" w:rsidRDefault="005346FD" w:rsidP="005346FD">
                            <w:pPr>
                              <w:shd w:val="clear" w:color="auto" w:fill="FFFFFF"/>
                              <w:spacing w:line="352" w:lineRule="atLeast"/>
                              <w:jc w:val="center"/>
                              <w:rPr>
                                <w:rStyle w:val="name-usuario"/>
                                <w:rFonts w:ascii="Arial" w:hAnsi="Arial" w:cs="Arial"/>
                                <w:bdr w:val="none" w:sz="0" w:space="0" w:color="auto" w:frame="1"/>
                                <w:lang w:val="es-CO"/>
                              </w:rPr>
                            </w:pPr>
                            <w:r w:rsidRPr="005346FD">
                              <w:rPr>
                                <w:rStyle w:val="name-usuario"/>
                                <w:rFonts w:ascii="Arial" w:hAnsi="Arial" w:cs="Arial"/>
                                <w:bdr w:val="none" w:sz="0" w:space="0" w:color="auto" w:frame="1"/>
                                <w:lang w:val="es-CO"/>
                              </w:rPr>
                              <w:t>Diego Arbey Villamizar Cáceres</w:t>
                            </w:r>
                          </w:p>
                          <w:p w:rsidR="005346FD" w:rsidRPr="005346FD" w:rsidRDefault="005346FD" w:rsidP="005346FD">
                            <w:pPr>
                              <w:shd w:val="clear" w:color="auto" w:fill="FFFFFF"/>
                              <w:spacing w:line="352" w:lineRule="atLeast"/>
                              <w:jc w:val="center"/>
                              <w:rPr>
                                <w:rStyle w:val="name-usuario"/>
                                <w:rFonts w:ascii="Arial" w:hAnsi="Arial" w:cs="Arial"/>
                                <w:bdr w:val="none" w:sz="0" w:space="0" w:color="auto" w:frame="1"/>
                                <w:lang w:val="es-CO"/>
                              </w:rPr>
                            </w:pPr>
                            <w:r w:rsidRPr="005346FD">
                              <w:rPr>
                                <w:rStyle w:val="name-usuario"/>
                                <w:rFonts w:ascii="Arial" w:hAnsi="Arial" w:cs="Arial"/>
                                <w:bdr w:val="none" w:sz="0" w:space="0" w:color="auto" w:frame="1"/>
                                <w:lang w:val="es-CO"/>
                              </w:rPr>
                              <w:t>Diana Shirley Parra Valencia</w:t>
                            </w:r>
                          </w:p>
                          <w:p w:rsidR="005346FD" w:rsidRPr="005346FD" w:rsidRDefault="005346FD" w:rsidP="005346FD">
                            <w:pPr>
                              <w:shd w:val="clear" w:color="auto" w:fill="FFFFFF"/>
                              <w:spacing w:line="352" w:lineRule="atLeast"/>
                              <w:jc w:val="center"/>
                              <w:rPr>
                                <w:rStyle w:val="name-usuario"/>
                                <w:rFonts w:ascii="Arial" w:hAnsi="Arial" w:cs="Arial"/>
                                <w:bdr w:val="none" w:sz="0" w:space="0" w:color="auto" w:frame="1"/>
                                <w:lang w:val="es-CO"/>
                              </w:rPr>
                            </w:pPr>
                            <w:r w:rsidRPr="005346FD">
                              <w:rPr>
                                <w:rStyle w:val="name-usuario"/>
                                <w:rFonts w:ascii="Arial" w:hAnsi="Arial" w:cs="Arial"/>
                                <w:bdr w:val="none" w:sz="0" w:space="0" w:color="auto" w:frame="1"/>
                                <w:lang w:val="es-CO"/>
                              </w:rPr>
                              <w:t>Yolimar Cabarico Velandia</w:t>
                            </w:r>
                          </w:p>
                          <w:p w:rsidR="005346FD" w:rsidRPr="005346FD" w:rsidRDefault="005346FD" w:rsidP="005346FD">
                            <w:pPr>
                              <w:shd w:val="clear" w:color="auto" w:fill="FFFFFF"/>
                              <w:spacing w:line="352" w:lineRule="atLeast"/>
                              <w:jc w:val="center"/>
                              <w:rPr>
                                <w:rStyle w:val="name-usuario"/>
                                <w:rFonts w:ascii="Arial" w:hAnsi="Arial" w:cs="Arial"/>
                                <w:bdr w:val="none" w:sz="0" w:space="0" w:color="auto" w:frame="1"/>
                                <w:lang w:val="es-CO"/>
                              </w:rPr>
                            </w:pPr>
                            <w:r w:rsidRPr="005346FD">
                              <w:rPr>
                                <w:rStyle w:val="name-usuario"/>
                                <w:rFonts w:ascii="Arial" w:hAnsi="Arial" w:cs="Arial"/>
                                <w:bdr w:val="none" w:sz="0" w:space="0" w:color="auto" w:frame="1"/>
                                <w:lang w:val="es-CO"/>
                              </w:rPr>
                              <w:t>Lina Vanessa Torres Angarita</w:t>
                            </w:r>
                          </w:p>
                          <w:p w:rsidR="005346FD" w:rsidRPr="005346FD" w:rsidRDefault="005346FD" w:rsidP="005346FD">
                            <w:pPr>
                              <w:shd w:val="clear" w:color="auto" w:fill="FFFFFF"/>
                              <w:spacing w:line="352" w:lineRule="atLeast"/>
                              <w:jc w:val="center"/>
                              <w:rPr>
                                <w:rStyle w:val="name-usuario"/>
                                <w:rFonts w:ascii="Arial" w:hAnsi="Arial" w:cs="Arial"/>
                                <w:bdr w:val="none" w:sz="0" w:space="0" w:color="auto" w:frame="1"/>
                                <w:lang w:val="es-CO"/>
                              </w:rPr>
                            </w:pPr>
                            <w:r w:rsidRPr="005346FD">
                              <w:rPr>
                                <w:rStyle w:val="name-usuario"/>
                                <w:rFonts w:ascii="Arial" w:hAnsi="Arial" w:cs="Arial"/>
                                <w:bdr w:val="none" w:sz="0" w:space="0" w:color="auto" w:frame="1"/>
                                <w:lang w:val="es-CO"/>
                              </w:rPr>
                              <w:t>Karen Maritza Coronado Velandia</w:t>
                            </w:r>
                          </w:p>
                          <w:p w:rsidR="005346FD" w:rsidRPr="005346FD" w:rsidRDefault="005346FD" w:rsidP="005346FD">
                            <w:pPr>
                              <w:jc w:val="center"/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lang w:val="es-CO" w:eastAsia="es-CO"/>
                              </w:rPr>
                            </w:pPr>
                          </w:p>
                          <w:p w:rsidR="00371560" w:rsidRDefault="005346FD" w:rsidP="005346F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511F3">
                              <w:rPr>
                                <w:rFonts w:ascii="Arial" w:hAnsi="Arial" w:cs="Arial"/>
                                <w:color w:val="222222"/>
                                <w:szCs w:val="19"/>
                                <w:lang w:eastAsia="es-CO"/>
                              </w:rPr>
                              <w:t>ESTUDIANTES</w:t>
                            </w:r>
                          </w:p>
                          <w:p w:rsidR="001C039E" w:rsidRDefault="001C039E" w:rsidP="005346FD">
                            <w:pPr>
                              <w:jc w:val="center"/>
                            </w:pPr>
                          </w:p>
                          <w:p w:rsidR="00970115" w:rsidRPr="00972B2E" w:rsidRDefault="00970115" w:rsidP="005346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7" type="#_x0000_t202" style="position:absolute;margin-left:54pt;margin-top:116.65pt;width:4in;height:4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" strokecolor="navy" strokeweight="2pt">
                <v:textbox>
                  <w:txbxContent>
                    <w:p w:rsidR="008B7DE6" w:rsidRDefault="008B7DE6" w:rsidP="008B7DE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5346FD" w:rsidRPr="005346FD" w:rsidRDefault="005346FD" w:rsidP="005346FD">
                      <w:pPr>
                        <w:jc w:val="center"/>
                        <w:rPr>
                          <w:rFonts w:ascii="Arial" w:hAnsi="Arial" w:cs="Arial"/>
                          <w:color w:val="222222"/>
                          <w:szCs w:val="19"/>
                          <w:lang w:val="es-CO" w:eastAsia="es-CO"/>
                        </w:rPr>
                      </w:pPr>
                      <w:r w:rsidRPr="005346FD">
                        <w:rPr>
                          <w:rFonts w:ascii="Arial" w:hAnsi="Arial" w:cs="Arial"/>
                          <w:color w:val="222222"/>
                          <w:szCs w:val="19"/>
                          <w:lang w:val="es-CO" w:eastAsia="es-CO"/>
                        </w:rPr>
                        <w:t>Leonardo Romero Machuca</w:t>
                      </w:r>
                    </w:p>
                    <w:p w:rsidR="005346FD" w:rsidRPr="005346FD" w:rsidRDefault="005346FD" w:rsidP="005346FD">
                      <w:pPr>
                        <w:jc w:val="center"/>
                        <w:rPr>
                          <w:rFonts w:ascii="Arial" w:hAnsi="Arial" w:cs="Arial"/>
                          <w:color w:val="222222"/>
                          <w:szCs w:val="19"/>
                          <w:lang w:val="es-CO" w:eastAsia="es-CO"/>
                        </w:rPr>
                      </w:pPr>
                      <w:r w:rsidRPr="005346FD">
                        <w:rPr>
                          <w:rFonts w:ascii="Arial" w:hAnsi="Arial" w:cs="Arial"/>
                          <w:color w:val="222222"/>
                          <w:szCs w:val="19"/>
                          <w:lang w:val="es-CO" w:eastAsia="es-CO"/>
                        </w:rPr>
                        <w:t>DOCENTE COOINVESTIGADOR</w:t>
                      </w:r>
                    </w:p>
                    <w:p w:rsidR="005346FD" w:rsidRPr="005346FD" w:rsidRDefault="005346FD" w:rsidP="005346FD">
                      <w:pPr>
                        <w:jc w:val="center"/>
                        <w:rPr>
                          <w:rFonts w:ascii="Arial" w:hAnsi="Arial" w:cs="Arial"/>
                          <w:color w:val="222222"/>
                          <w:sz w:val="19"/>
                          <w:szCs w:val="19"/>
                          <w:lang w:val="es-CO" w:eastAsia="es-CO"/>
                        </w:rPr>
                      </w:pPr>
                    </w:p>
                    <w:p w:rsidR="005346FD" w:rsidRPr="005346FD" w:rsidRDefault="005346FD" w:rsidP="005346FD">
                      <w:pPr>
                        <w:shd w:val="clear" w:color="auto" w:fill="FFFFFF"/>
                        <w:spacing w:line="352" w:lineRule="atLeast"/>
                        <w:jc w:val="center"/>
                        <w:rPr>
                          <w:rStyle w:val="name-usuario"/>
                          <w:rFonts w:ascii="Arial" w:hAnsi="Arial" w:cs="Arial"/>
                          <w:bdr w:val="none" w:sz="0" w:space="0" w:color="auto" w:frame="1"/>
                          <w:lang w:val="es-CO"/>
                        </w:rPr>
                      </w:pPr>
                      <w:r w:rsidRPr="005346FD">
                        <w:rPr>
                          <w:rStyle w:val="name-usuario"/>
                          <w:rFonts w:ascii="Arial" w:hAnsi="Arial" w:cs="Arial"/>
                          <w:bdr w:val="none" w:sz="0" w:space="0" w:color="auto" w:frame="1"/>
                          <w:lang w:val="es-CO"/>
                        </w:rPr>
                        <w:t>Eyvar Parada Parada</w:t>
                      </w:r>
                    </w:p>
                    <w:p w:rsidR="005346FD" w:rsidRPr="005346FD" w:rsidRDefault="005346FD" w:rsidP="005346FD">
                      <w:pPr>
                        <w:shd w:val="clear" w:color="auto" w:fill="FFFFFF"/>
                        <w:spacing w:line="352" w:lineRule="atLeast"/>
                        <w:jc w:val="center"/>
                        <w:rPr>
                          <w:rStyle w:val="name-usuario"/>
                          <w:rFonts w:ascii="Arial" w:hAnsi="Arial" w:cs="Arial"/>
                          <w:bdr w:val="none" w:sz="0" w:space="0" w:color="auto" w:frame="1"/>
                          <w:lang w:val="es-CO"/>
                        </w:rPr>
                      </w:pPr>
                      <w:r w:rsidRPr="005346FD">
                        <w:rPr>
                          <w:rStyle w:val="name-usuario"/>
                          <w:rFonts w:ascii="Arial" w:hAnsi="Arial" w:cs="Arial"/>
                          <w:bdr w:val="none" w:sz="0" w:space="0" w:color="auto" w:frame="1"/>
                          <w:lang w:val="es-CO"/>
                        </w:rPr>
                        <w:t>Samir Parada Mojica</w:t>
                      </w:r>
                    </w:p>
                    <w:p w:rsidR="005346FD" w:rsidRPr="005346FD" w:rsidRDefault="005346FD" w:rsidP="005346FD">
                      <w:pPr>
                        <w:shd w:val="clear" w:color="auto" w:fill="FFFFFF"/>
                        <w:spacing w:line="352" w:lineRule="atLeast"/>
                        <w:jc w:val="center"/>
                        <w:rPr>
                          <w:rStyle w:val="name-usuario"/>
                          <w:rFonts w:ascii="Arial" w:hAnsi="Arial" w:cs="Arial"/>
                          <w:bdr w:val="none" w:sz="0" w:space="0" w:color="auto" w:frame="1"/>
                          <w:lang w:val="es-CO"/>
                        </w:rPr>
                      </w:pPr>
                      <w:r w:rsidRPr="005346FD">
                        <w:rPr>
                          <w:rStyle w:val="name-usuario"/>
                          <w:rFonts w:ascii="Arial" w:hAnsi="Arial" w:cs="Arial"/>
                          <w:bdr w:val="none" w:sz="0" w:space="0" w:color="auto" w:frame="1"/>
                          <w:lang w:val="es-CO"/>
                        </w:rPr>
                        <w:t>Deisy Tatiana Valencia Hernández</w:t>
                      </w:r>
                    </w:p>
                    <w:p w:rsidR="005346FD" w:rsidRPr="005346FD" w:rsidRDefault="005346FD" w:rsidP="005346FD">
                      <w:pPr>
                        <w:shd w:val="clear" w:color="auto" w:fill="FFFFFF"/>
                        <w:spacing w:line="352" w:lineRule="atLeast"/>
                        <w:jc w:val="center"/>
                        <w:rPr>
                          <w:rStyle w:val="name-usuario"/>
                          <w:rFonts w:ascii="Arial" w:hAnsi="Arial" w:cs="Arial"/>
                          <w:bdr w:val="none" w:sz="0" w:space="0" w:color="auto" w:frame="1"/>
                          <w:lang w:val="es-CO"/>
                        </w:rPr>
                      </w:pPr>
                      <w:r w:rsidRPr="005346FD">
                        <w:rPr>
                          <w:rStyle w:val="name-usuario"/>
                          <w:rFonts w:ascii="Arial" w:hAnsi="Arial" w:cs="Arial"/>
                          <w:bdr w:val="none" w:sz="0" w:space="0" w:color="auto" w:frame="1"/>
                          <w:lang w:val="es-CO"/>
                        </w:rPr>
                        <w:t>Camila Alexandra Fonseca Arenas</w:t>
                      </w:r>
                    </w:p>
                    <w:p w:rsidR="005346FD" w:rsidRPr="005346FD" w:rsidRDefault="005346FD" w:rsidP="005346FD">
                      <w:pPr>
                        <w:shd w:val="clear" w:color="auto" w:fill="FFFFFF"/>
                        <w:spacing w:line="352" w:lineRule="atLeast"/>
                        <w:jc w:val="center"/>
                        <w:rPr>
                          <w:rStyle w:val="name-usuario"/>
                          <w:rFonts w:ascii="Arial" w:hAnsi="Arial" w:cs="Arial"/>
                          <w:bdr w:val="none" w:sz="0" w:space="0" w:color="auto" w:frame="1"/>
                          <w:lang w:val="es-CO"/>
                        </w:rPr>
                      </w:pPr>
                      <w:r w:rsidRPr="005346FD">
                        <w:rPr>
                          <w:rStyle w:val="name-usuario"/>
                          <w:rFonts w:ascii="Arial" w:hAnsi="Arial" w:cs="Arial"/>
                          <w:bdr w:val="none" w:sz="0" w:space="0" w:color="auto" w:frame="1"/>
                          <w:lang w:val="es-CO"/>
                        </w:rPr>
                        <w:t>Daniela Mendoza</w:t>
                      </w:r>
                    </w:p>
                    <w:p w:rsidR="005346FD" w:rsidRPr="005346FD" w:rsidRDefault="005346FD" w:rsidP="005346FD">
                      <w:pPr>
                        <w:shd w:val="clear" w:color="auto" w:fill="FFFFFF"/>
                        <w:spacing w:line="352" w:lineRule="atLeast"/>
                        <w:jc w:val="center"/>
                        <w:rPr>
                          <w:rStyle w:val="name-usuario"/>
                          <w:rFonts w:ascii="Arial" w:hAnsi="Arial" w:cs="Arial"/>
                          <w:bdr w:val="none" w:sz="0" w:space="0" w:color="auto" w:frame="1"/>
                          <w:lang w:val="es-CO"/>
                        </w:rPr>
                      </w:pPr>
                      <w:r w:rsidRPr="005346FD">
                        <w:rPr>
                          <w:rStyle w:val="name-usuario"/>
                          <w:rFonts w:ascii="Arial" w:hAnsi="Arial" w:cs="Arial"/>
                          <w:bdr w:val="none" w:sz="0" w:space="0" w:color="auto" w:frame="1"/>
                          <w:lang w:val="es-CO"/>
                        </w:rPr>
                        <w:t>Maria Alejandra Parada Méndez</w:t>
                      </w:r>
                    </w:p>
                    <w:p w:rsidR="005346FD" w:rsidRPr="005346FD" w:rsidRDefault="005346FD" w:rsidP="005346FD">
                      <w:pPr>
                        <w:shd w:val="clear" w:color="auto" w:fill="FFFFFF"/>
                        <w:spacing w:line="352" w:lineRule="atLeast"/>
                        <w:jc w:val="center"/>
                        <w:rPr>
                          <w:rStyle w:val="name-usuario"/>
                          <w:rFonts w:ascii="Arial" w:hAnsi="Arial" w:cs="Arial"/>
                          <w:bdr w:val="none" w:sz="0" w:space="0" w:color="auto" w:frame="1"/>
                          <w:lang w:val="es-CO"/>
                        </w:rPr>
                      </w:pPr>
                      <w:r w:rsidRPr="005346FD">
                        <w:rPr>
                          <w:rStyle w:val="name-usuario"/>
                          <w:rFonts w:ascii="Arial" w:hAnsi="Arial" w:cs="Arial"/>
                          <w:bdr w:val="none" w:sz="0" w:space="0" w:color="auto" w:frame="1"/>
                          <w:lang w:val="es-CO"/>
                        </w:rPr>
                        <w:t>Elba Lucia Correa Ramírez</w:t>
                      </w:r>
                    </w:p>
                    <w:p w:rsidR="005346FD" w:rsidRPr="005346FD" w:rsidRDefault="005346FD" w:rsidP="005346FD">
                      <w:pPr>
                        <w:shd w:val="clear" w:color="auto" w:fill="FFFFFF"/>
                        <w:spacing w:line="352" w:lineRule="atLeast"/>
                        <w:jc w:val="center"/>
                        <w:rPr>
                          <w:rStyle w:val="name-usuario"/>
                          <w:rFonts w:ascii="Arial" w:hAnsi="Arial" w:cs="Arial"/>
                          <w:bdr w:val="none" w:sz="0" w:space="0" w:color="auto" w:frame="1"/>
                          <w:lang w:val="es-CO"/>
                        </w:rPr>
                      </w:pPr>
                      <w:r w:rsidRPr="005346FD">
                        <w:rPr>
                          <w:rStyle w:val="name-usuario"/>
                          <w:rFonts w:ascii="Arial" w:hAnsi="Arial" w:cs="Arial"/>
                          <w:bdr w:val="none" w:sz="0" w:space="0" w:color="auto" w:frame="1"/>
                          <w:lang w:val="es-CO"/>
                        </w:rPr>
                        <w:t>Yeilin Fabiana Vera Rincón</w:t>
                      </w:r>
                    </w:p>
                    <w:p w:rsidR="005346FD" w:rsidRPr="005346FD" w:rsidRDefault="005346FD" w:rsidP="005346FD">
                      <w:pPr>
                        <w:shd w:val="clear" w:color="auto" w:fill="FFFFFF"/>
                        <w:spacing w:line="352" w:lineRule="atLeast"/>
                        <w:jc w:val="center"/>
                        <w:rPr>
                          <w:rStyle w:val="name-usuario"/>
                          <w:rFonts w:ascii="Arial" w:hAnsi="Arial" w:cs="Arial"/>
                          <w:bdr w:val="none" w:sz="0" w:space="0" w:color="auto" w:frame="1"/>
                          <w:lang w:val="es-CO"/>
                        </w:rPr>
                      </w:pPr>
                      <w:r w:rsidRPr="005346FD">
                        <w:rPr>
                          <w:rStyle w:val="name-usuario"/>
                          <w:rFonts w:ascii="Arial" w:hAnsi="Arial" w:cs="Arial"/>
                          <w:bdr w:val="none" w:sz="0" w:space="0" w:color="auto" w:frame="1"/>
                          <w:lang w:val="es-CO"/>
                        </w:rPr>
                        <w:t>Andrea de Pilar Rincón Bastos</w:t>
                      </w:r>
                    </w:p>
                    <w:p w:rsidR="005346FD" w:rsidRPr="005346FD" w:rsidRDefault="005346FD" w:rsidP="005346FD">
                      <w:pPr>
                        <w:shd w:val="clear" w:color="auto" w:fill="FFFFFF"/>
                        <w:spacing w:line="352" w:lineRule="atLeast"/>
                        <w:jc w:val="center"/>
                        <w:rPr>
                          <w:rStyle w:val="name-usuario"/>
                          <w:rFonts w:ascii="Arial" w:hAnsi="Arial" w:cs="Arial"/>
                          <w:bdr w:val="none" w:sz="0" w:space="0" w:color="auto" w:frame="1"/>
                          <w:lang w:val="es-CO"/>
                        </w:rPr>
                      </w:pPr>
                      <w:r w:rsidRPr="005346FD">
                        <w:rPr>
                          <w:rStyle w:val="name-usuario"/>
                          <w:rFonts w:ascii="Arial" w:hAnsi="Arial" w:cs="Arial"/>
                          <w:bdr w:val="none" w:sz="0" w:space="0" w:color="auto" w:frame="1"/>
                          <w:lang w:val="es-CO"/>
                        </w:rPr>
                        <w:t>Conny Duran</w:t>
                      </w:r>
                    </w:p>
                    <w:p w:rsidR="005346FD" w:rsidRPr="005346FD" w:rsidRDefault="005346FD" w:rsidP="005346FD">
                      <w:pPr>
                        <w:shd w:val="clear" w:color="auto" w:fill="FFFFFF"/>
                        <w:spacing w:line="352" w:lineRule="atLeast"/>
                        <w:jc w:val="center"/>
                        <w:rPr>
                          <w:rStyle w:val="name-usuario"/>
                          <w:rFonts w:ascii="Arial" w:hAnsi="Arial" w:cs="Arial"/>
                          <w:bdr w:val="none" w:sz="0" w:space="0" w:color="auto" w:frame="1"/>
                          <w:lang w:val="es-CO"/>
                        </w:rPr>
                      </w:pPr>
                      <w:r w:rsidRPr="005346FD">
                        <w:rPr>
                          <w:rStyle w:val="name-usuario"/>
                          <w:rFonts w:ascii="Arial" w:hAnsi="Arial" w:cs="Arial"/>
                          <w:bdr w:val="none" w:sz="0" w:space="0" w:color="auto" w:frame="1"/>
                          <w:lang w:val="es-CO"/>
                        </w:rPr>
                        <w:t>Diego Arbey Villamizar Cáceres</w:t>
                      </w:r>
                    </w:p>
                    <w:p w:rsidR="005346FD" w:rsidRPr="005346FD" w:rsidRDefault="005346FD" w:rsidP="005346FD">
                      <w:pPr>
                        <w:shd w:val="clear" w:color="auto" w:fill="FFFFFF"/>
                        <w:spacing w:line="352" w:lineRule="atLeast"/>
                        <w:jc w:val="center"/>
                        <w:rPr>
                          <w:rStyle w:val="name-usuario"/>
                          <w:rFonts w:ascii="Arial" w:hAnsi="Arial" w:cs="Arial"/>
                          <w:bdr w:val="none" w:sz="0" w:space="0" w:color="auto" w:frame="1"/>
                          <w:lang w:val="es-CO"/>
                        </w:rPr>
                      </w:pPr>
                      <w:r w:rsidRPr="005346FD">
                        <w:rPr>
                          <w:rStyle w:val="name-usuario"/>
                          <w:rFonts w:ascii="Arial" w:hAnsi="Arial" w:cs="Arial"/>
                          <w:bdr w:val="none" w:sz="0" w:space="0" w:color="auto" w:frame="1"/>
                          <w:lang w:val="es-CO"/>
                        </w:rPr>
                        <w:t>Diana Shirley Parra Valencia</w:t>
                      </w:r>
                    </w:p>
                    <w:p w:rsidR="005346FD" w:rsidRPr="005346FD" w:rsidRDefault="005346FD" w:rsidP="005346FD">
                      <w:pPr>
                        <w:shd w:val="clear" w:color="auto" w:fill="FFFFFF"/>
                        <w:spacing w:line="352" w:lineRule="atLeast"/>
                        <w:jc w:val="center"/>
                        <w:rPr>
                          <w:rStyle w:val="name-usuario"/>
                          <w:rFonts w:ascii="Arial" w:hAnsi="Arial" w:cs="Arial"/>
                          <w:bdr w:val="none" w:sz="0" w:space="0" w:color="auto" w:frame="1"/>
                          <w:lang w:val="es-CO"/>
                        </w:rPr>
                      </w:pPr>
                      <w:r w:rsidRPr="005346FD">
                        <w:rPr>
                          <w:rStyle w:val="name-usuario"/>
                          <w:rFonts w:ascii="Arial" w:hAnsi="Arial" w:cs="Arial"/>
                          <w:bdr w:val="none" w:sz="0" w:space="0" w:color="auto" w:frame="1"/>
                          <w:lang w:val="es-CO"/>
                        </w:rPr>
                        <w:t>Yolimar Cabarico Velandia</w:t>
                      </w:r>
                    </w:p>
                    <w:p w:rsidR="005346FD" w:rsidRPr="005346FD" w:rsidRDefault="005346FD" w:rsidP="005346FD">
                      <w:pPr>
                        <w:shd w:val="clear" w:color="auto" w:fill="FFFFFF"/>
                        <w:spacing w:line="352" w:lineRule="atLeast"/>
                        <w:jc w:val="center"/>
                        <w:rPr>
                          <w:rStyle w:val="name-usuario"/>
                          <w:rFonts w:ascii="Arial" w:hAnsi="Arial" w:cs="Arial"/>
                          <w:bdr w:val="none" w:sz="0" w:space="0" w:color="auto" w:frame="1"/>
                          <w:lang w:val="es-CO"/>
                        </w:rPr>
                      </w:pPr>
                      <w:r w:rsidRPr="005346FD">
                        <w:rPr>
                          <w:rStyle w:val="name-usuario"/>
                          <w:rFonts w:ascii="Arial" w:hAnsi="Arial" w:cs="Arial"/>
                          <w:bdr w:val="none" w:sz="0" w:space="0" w:color="auto" w:frame="1"/>
                          <w:lang w:val="es-CO"/>
                        </w:rPr>
                        <w:t>Lina Vanessa Torres Angarita</w:t>
                      </w:r>
                    </w:p>
                    <w:p w:rsidR="005346FD" w:rsidRPr="005346FD" w:rsidRDefault="005346FD" w:rsidP="005346FD">
                      <w:pPr>
                        <w:shd w:val="clear" w:color="auto" w:fill="FFFFFF"/>
                        <w:spacing w:line="352" w:lineRule="atLeast"/>
                        <w:jc w:val="center"/>
                        <w:rPr>
                          <w:rStyle w:val="name-usuario"/>
                          <w:rFonts w:ascii="Arial" w:hAnsi="Arial" w:cs="Arial"/>
                          <w:bdr w:val="none" w:sz="0" w:space="0" w:color="auto" w:frame="1"/>
                          <w:lang w:val="es-CO"/>
                        </w:rPr>
                      </w:pPr>
                      <w:r w:rsidRPr="005346FD">
                        <w:rPr>
                          <w:rStyle w:val="name-usuario"/>
                          <w:rFonts w:ascii="Arial" w:hAnsi="Arial" w:cs="Arial"/>
                          <w:bdr w:val="none" w:sz="0" w:space="0" w:color="auto" w:frame="1"/>
                          <w:lang w:val="es-CO"/>
                        </w:rPr>
                        <w:t>Karen Maritza Coronado Velandia</w:t>
                      </w:r>
                    </w:p>
                    <w:p w:rsidR="005346FD" w:rsidRPr="005346FD" w:rsidRDefault="005346FD" w:rsidP="005346FD">
                      <w:pPr>
                        <w:jc w:val="center"/>
                        <w:rPr>
                          <w:rFonts w:ascii="Arial" w:hAnsi="Arial" w:cs="Arial"/>
                          <w:color w:val="222222"/>
                          <w:sz w:val="19"/>
                          <w:szCs w:val="19"/>
                          <w:lang w:val="es-CO" w:eastAsia="es-CO"/>
                        </w:rPr>
                      </w:pPr>
                    </w:p>
                    <w:p w:rsidR="00371560" w:rsidRDefault="005346FD" w:rsidP="005346F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511F3">
                        <w:rPr>
                          <w:rFonts w:ascii="Arial" w:hAnsi="Arial" w:cs="Arial"/>
                          <w:color w:val="222222"/>
                          <w:szCs w:val="19"/>
                          <w:lang w:eastAsia="es-CO"/>
                        </w:rPr>
                        <w:t>ESTUDIANTES</w:t>
                      </w:r>
                    </w:p>
                    <w:p w:rsidR="001C039E" w:rsidRDefault="001C039E" w:rsidP="005346FD">
                      <w:pPr>
                        <w:jc w:val="center"/>
                      </w:pPr>
                    </w:p>
                    <w:p w:rsidR="00970115" w:rsidRPr="00972B2E" w:rsidRDefault="00970115" w:rsidP="005346FD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96CC6" w:rsidRPr="00880FA3" w:rsidRDefault="00E96CC6" w:rsidP="00E96CC6">
      <w:pPr>
        <w:rPr>
          <w:lang w:val="es-ES"/>
        </w:rPr>
      </w:pPr>
    </w:p>
    <w:p w:rsidR="00E96CC6" w:rsidRPr="00880FA3" w:rsidRDefault="00E96CC6" w:rsidP="00E96CC6">
      <w:pPr>
        <w:rPr>
          <w:lang w:val="es-ES"/>
        </w:rPr>
      </w:pPr>
    </w:p>
    <w:p w:rsidR="00E96CC6" w:rsidRPr="00880FA3" w:rsidRDefault="00E96CC6" w:rsidP="00E96CC6">
      <w:pPr>
        <w:rPr>
          <w:lang w:val="es-ES"/>
        </w:rPr>
      </w:pPr>
    </w:p>
    <w:p w:rsidR="00E96CC6" w:rsidRPr="00880FA3" w:rsidRDefault="00E96CC6" w:rsidP="00E96CC6">
      <w:pPr>
        <w:rPr>
          <w:lang w:val="es-ES"/>
        </w:rPr>
      </w:pPr>
    </w:p>
    <w:p w:rsidR="00E96CC6" w:rsidRPr="00880FA3" w:rsidRDefault="00E96CC6" w:rsidP="00E96CC6">
      <w:pPr>
        <w:rPr>
          <w:lang w:val="es-ES"/>
        </w:rPr>
      </w:pPr>
    </w:p>
    <w:p w:rsidR="00E96CC6" w:rsidRPr="00880FA3" w:rsidRDefault="00E96CC6" w:rsidP="00E96CC6">
      <w:pPr>
        <w:rPr>
          <w:lang w:val="es-ES"/>
        </w:rPr>
      </w:pPr>
    </w:p>
    <w:p w:rsidR="00E96CC6" w:rsidRPr="00880FA3" w:rsidRDefault="00E96CC6" w:rsidP="00BF01BD">
      <w:pPr>
        <w:rPr>
          <w:lang w:val="es-ES"/>
        </w:rPr>
      </w:pPr>
    </w:p>
    <w:p w:rsidR="00E96CC6" w:rsidRPr="00880FA3" w:rsidRDefault="00E96CC6" w:rsidP="00E96CC6">
      <w:pPr>
        <w:rPr>
          <w:lang w:val="es-ES"/>
        </w:rPr>
      </w:pPr>
    </w:p>
    <w:p w:rsidR="00E96CC6" w:rsidRPr="00880FA3" w:rsidRDefault="005346FD" w:rsidP="00E96CC6">
      <w:pPr>
        <w:rPr>
          <w:lang w:val="es-ES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5605145</wp:posOffset>
                </wp:positionH>
                <wp:positionV relativeFrom="page">
                  <wp:posOffset>795655</wp:posOffset>
                </wp:positionV>
                <wp:extent cx="3657600" cy="6057900"/>
                <wp:effectExtent l="42545" t="43180" r="43180" b="42545"/>
                <wp:wrapNone/>
                <wp:docPr id="1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6057900"/>
                        </a:xfrm>
                        <a:prstGeom prst="rect">
                          <a:avLst/>
                        </a:prstGeom>
                        <a:solidFill>
                          <a:srgbClr val="2F5DB1"/>
                        </a:solidFill>
                        <a:ln w="76200">
                          <a:solidFill>
                            <a:srgbClr val="00006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1560" w:rsidRDefault="00371560" w:rsidP="00371560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96"/>
                                <w:szCs w:val="96"/>
                              </w:rPr>
                            </w:pPr>
                          </w:p>
                          <w:p w:rsidR="0084141F" w:rsidRDefault="00626AC5" w:rsidP="001C039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40"/>
                                <w:sz w:val="40"/>
                                <w:szCs w:val="40"/>
                                <w:lang w:val="es-CO"/>
                              </w:rPr>
                            </w:pPr>
                            <w:r w:rsidRPr="005346FD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40"/>
                                <w:sz w:val="40"/>
                                <w:szCs w:val="40"/>
                                <w:lang w:val="es-CO"/>
                              </w:rPr>
                              <w:t>PÀNELES SOLARES DE CONFORMACION ARTESANAL</w:t>
                            </w:r>
                          </w:p>
                          <w:p w:rsidR="005346FD" w:rsidRDefault="005346FD" w:rsidP="001C039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40"/>
                                <w:sz w:val="40"/>
                                <w:szCs w:val="40"/>
                                <w:lang w:val="es-CO"/>
                              </w:rPr>
                            </w:pPr>
                          </w:p>
                          <w:p w:rsidR="005346FD" w:rsidRDefault="005346FD" w:rsidP="001C039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40"/>
                                <w:sz w:val="40"/>
                                <w:szCs w:val="40"/>
                                <w:lang w:val="es-CO"/>
                              </w:rPr>
                            </w:pPr>
                          </w:p>
                          <w:p w:rsidR="005346FD" w:rsidRPr="005346FD" w:rsidRDefault="005346FD" w:rsidP="001C039E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  <w:lang w:val="es-CO"/>
                              </w:rPr>
                            </w:pPr>
                            <w:r>
                              <w:rPr>
                                <w:noProof/>
                                <w:lang w:val="es-CO" w:eastAsia="es-CO"/>
                              </w:rPr>
                              <w:drawing>
                                <wp:inline distT="0" distB="0" distL="0" distR="0">
                                  <wp:extent cx="2343150" cy="1962150"/>
                                  <wp:effectExtent l="0" t="0" r="0" b="0"/>
                                  <wp:docPr id="27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3150" cy="1962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8" type="#_x0000_t202" style="position:absolute;margin-left:441.35pt;margin-top:62.65pt;width:4in;height:47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" fillcolor="#2f5db1" strokecolor="#00006e" strokeweight="6pt">
                <v:textbox>
                  <w:txbxContent>
                    <w:p w:rsidR="00371560" w:rsidRDefault="00371560" w:rsidP="00371560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96"/>
                          <w:szCs w:val="96"/>
                        </w:rPr>
                      </w:pPr>
                    </w:p>
                    <w:p w:rsidR="0084141F" w:rsidRDefault="00626AC5" w:rsidP="001C039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40"/>
                          <w:sz w:val="40"/>
                          <w:szCs w:val="40"/>
                          <w:lang w:val="es-CO"/>
                        </w:rPr>
                      </w:pPr>
                      <w:r w:rsidRPr="005346FD"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40"/>
                          <w:sz w:val="40"/>
                          <w:szCs w:val="40"/>
                          <w:lang w:val="es-CO"/>
                        </w:rPr>
                        <w:t>PÀNELES SOLARES DE CONFORMACION ARTESANAL</w:t>
                      </w:r>
                    </w:p>
                    <w:p w:rsidR="005346FD" w:rsidRDefault="005346FD" w:rsidP="001C039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40"/>
                          <w:sz w:val="40"/>
                          <w:szCs w:val="40"/>
                          <w:lang w:val="es-CO"/>
                        </w:rPr>
                      </w:pPr>
                    </w:p>
                    <w:p w:rsidR="005346FD" w:rsidRDefault="005346FD" w:rsidP="001C039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40"/>
                          <w:sz w:val="40"/>
                          <w:szCs w:val="40"/>
                          <w:lang w:val="es-CO"/>
                        </w:rPr>
                      </w:pPr>
                    </w:p>
                    <w:p w:rsidR="005346FD" w:rsidRPr="005346FD" w:rsidRDefault="005346FD" w:rsidP="001C039E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  <w:lang w:val="es-CO"/>
                        </w:rPr>
                      </w:pPr>
                      <w:r>
                        <w:rPr>
                          <w:noProof/>
                          <w:lang w:val="es-CO" w:eastAsia="es-CO"/>
                        </w:rPr>
                        <w:drawing>
                          <wp:inline distT="0" distB="0" distL="0" distR="0">
                            <wp:extent cx="2343150" cy="1962150"/>
                            <wp:effectExtent l="0" t="0" r="0" b="0"/>
                            <wp:docPr id="27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962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129540</wp:posOffset>
                </wp:positionV>
                <wp:extent cx="2400300" cy="1943100"/>
                <wp:effectExtent l="38100" t="38100" r="38100" b="38100"/>
                <wp:wrapNone/>
                <wp:docPr id="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943100"/>
                        </a:xfrm>
                        <a:prstGeom prst="rect">
                          <a:avLst/>
                        </a:prstGeom>
                        <a:noFill/>
                        <a:ln w="76200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414pt;margin-top:10.2pt;width:189pt;height:15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" filled="f" fillcolor="maroon" strokecolor="white" strokeweight="6pt"/>
            </w:pict>
          </mc:Fallback>
        </mc:AlternateContent>
      </w:r>
    </w:p>
    <w:p w:rsidR="00E96CC6" w:rsidRPr="00880FA3" w:rsidRDefault="00E96CC6" w:rsidP="00E96CC6">
      <w:pPr>
        <w:rPr>
          <w:lang w:val="es-ES"/>
        </w:rPr>
      </w:pPr>
    </w:p>
    <w:p w:rsidR="00E96CC6" w:rsidRPr="00880FA3" w:rsidRDefault="00E96CC6" w:rsidP="00E96CC6">
      <w:pPr>
        <w:rPr>
          <w:lang w:val="es-ES"/>
        </w:rPr>
      </w:pPr>
    </w:p>
    <w:p w:rsidR="00E96CC6" w:rsidRPr="00880FA3" w:rsidRDefault="00E96CC6" w:rsidP="00E96CC6">
      <w:pPr>
        <w:rPr>
          <w:lang w:val="es-ES"/>
        </w:rPr>
      </w:pPr>
    </w:p>
    <w:p w:rsidR="00E96CC6" w:rsidRPr="00880FA3" w:rsidRDefault="00E96CC6" w:rsidP="00E96CC6">
      <w:pPr>
        <w:rPr>
          <w:lang w:val="es-ES"/>
        </w:rPr>
      </w:pPr>
    </w:p>
    <w:p w:rsidR="00E96CC6" w:rsidRPr="00880FA3" w:rsidRDefault="00E96CC6" w:rsidP="00E96CC6">
      <w:pPr>
        <w:rPr>
          <w:lang w:val="es-ES"/>
        </w:rPr>
      </w:pPr>
    </w:p>
    <w:p w:rsidR="00E96CC6" w:rsidRPr="00880FA3" w:rsidRDefault="00E96CC6" w:rsidP="00E96CC6">
      <w:pPr>
        <w:rPr>
          <w:lang w:val="es-ES"/>
        </w:rPr>
      </w:pPr>
    </w:p>
    <w:p w:rsidR="00E96CC6" w:rsidRPr="00880FA3" w:rsidRDefault="00E96CC6" w:rsidP="00E96CC6">
      <w:pPr>
        <w:rPr>
          <w:lang w:val="es-ES"/>
        </w:rPr>
      </w:pPr>
    </w:p>
    <w:p w:rsidR="00E96CC6" w:rsidRPr="00880FA3" w:rsidRDefault="00E96CC6" w:rsidP="00E96CC6">
      <w:pPr>
        <w:rPr>
          <w:lang w:val="es-ES"/>
        </w:rPr>
      </w:pPr>
    </w:p>
    <w:p w:rsidR="00E96CC6" w:rsidRPr="00880FA3" w:rsidRDefault="00E96CC6" w:rsidP="00E96CC6">
      <w:pPr>
        <w:rPr>
          <w:lang w:val="es-ES"/>
        </w:rPr>
      </w:pPr>
    </w:p>
    <w:p w:rsidR="00E96CC6" w:rsidRPr="00880FA3" w:rsidRDefault="00E96CC6" w:rsidP="00E96CC6">
      <w:pPr>
        <w:rPr>
          <w:lang w:val="es-ES"/>
        </w:rPr>
      </w:pPr>
    </w:p>
    <w:p w:rsidR="00E96CC6" w:rsidRPr="00880FA3" w:rsidRDefault="00E96CC6" w:rsidP="00E96CC6">
      <w:pPr>
        <w:rPr>
          <w:lang w:val="es-ES"/>
        </w:rPr>
      </w:pPr>
    </w:p>
    <w:p w:rsidR="00E96CC6" w:rsidRPr="00880FA3" w:rsidRDefault="00E96CC6" w:rsidP="00E96CC6">
      <w:pPr>
        <w:rPr>
          <w:lang w:val="es-ES"/>
        </w:rPr>
      </w:pPr>
    </w:p>
    <w:p w:rsidR="00E96CC6" w:rsidRPr="00880FA3" w:rsidRDefault="005346FD" w:rsidP="00E96CC6">
      <w:pPr>
        <w:rPr>
          <w:lang w:val="es-ES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137795</wp:posOffset>
                </wp:positionV>
                <wp:extent cx="2971800" cy="1257300"/>
                <wp:effectExtent l="0" t="0" r="0" b="0"/>
                <wp:wrapNone/>
                <wp:docPr id="8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8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36719" w:rsidRDefault="00626AC5" w:rsidP="006F664D">
                            <w:pPr>
                              <w:jc w:val="center"/>
                              <w:rPr>
                                <w:rFonts w:ascii="Monotype Corsiva" w:hAnsi="Monotype Corsiva" w:cs="Tahoma"/>
                                <w:color w:val="7697D8"/>
                                <w:spacing w:val="138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Monotype Corsiva" w:hAnsi="Monotype Corsiva" w:cs="Tahoma"/>
                                <w:color w:val="7697D8"/>
                                <w:spacing w:val="138"/>
                                <w:sz w:val="96"/>
                                <w:szCs w:val="96"/>
                              </w:rPr>
                              <w:t>2016</w:t>
                            </w:r>
                          </w:p>
                          <w:p w:rsidR="00626AC5" w:rsidRPr="001322C1" w:rsidRDefault="00626AC5" w:rsidP="006F664D">
                            <w:pPr>
                              <w:jc w:val="center"/>
                              <w:rPr>
                                <w:rFonts w:ascii="Monotype Corsiva" w:hAnsi="Monotype Corsiva" w:cs="Tahoma"/>
                                <w:color w:val="7697D8"/>
                                <w:spacing w:val="138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Monotype Corsiva" w:hAnsi="Monotype Corsiva" w:cs="Tahoma"/>
                                <w:color w:val="7697D8"/>
                                <w:spacing w:val="138"/>
                                <w:sz w:val="96"/>
                                <w:szCs w:val="96"/>
                              </w:rPr>
                              <w:t>EneReno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29" type="#_x0000_t202" style="position:absolute;margin-left:387pt;margin-top:10.85pt;width:234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" filled="f" stroked="f" strokecolor="maroon">
                <v:textbox>
                  <w:txbxContent>
                    <w:p w:rsidR="00C36719" w:rsidRDefault="00626AC5" w:rsidP="006F664D">
                      <w:pPr>
                        <w:jc w:val="center"/>
                        <w:rPr>
                          <w:rFonts w:ascii="Monotype Corsiva" w:hAnsi="Monotype Corsiva" w:cs="Tahoma"/>
                          <w:color w:val="7697D8"/>
                          <w:spacing w:val="138"/>
                          <w:sz w:val="96"/>
                          <w:szCs w:val="96"/>
                        </w:rPr>
                      </w:pPr>
                      <w:r>
                        <w:rPr>
                          <w:rFonts w:ascii="Monotype Corsiva" w:hAnsi="Monotype Corsiva" w:cs="Tahoma"/>
                          <w:color w:val="7697D8"/>
                          <w:spacing w:val="138"/>
                          <w:sz w:val="96"/>
                          <w:szCs w:val="96"/>
                        </w:rPr>
                        <w:t>2016</w:t>
                      </w:r>
                    </w:p>
                    <w:p w:rsidR="00626AC5" w:rsidRPr="001322C1" w:rsidRDefault="00626AC5" w:rsidP="006F664D">
                      <w:pPr>
                        <w:jc w:val="center"/>
                        <w:rPr>
                          <w:rFonts w:ascii="Monotype Corsiva" w:hAnsi="Monotype Corsiva" w:cs="Tahoma"/>
                          <w:color w:val="7697D8"/>
                          <w:spacing w:val="138"/>
                          <w:sz w:val="96"/>
                          <w:szCs w:val="96"/>
                        </w:rPr>
                      </w:pPr>
                      <w:r>
                        <w:rPr>
                          <w:rFonts w:ascii="Monotype Corsiva" w:hAnsi="Monotype Corsiva" w:cs="Tahoma"/>
                          <w:color w:val="7697D8"/>
                          <w:spacing w:val="138"/>
                          <w:sz w:val="96"/>
                          <w:szCs w:val="96"/>
                        </w:rPr>
                        <w:t>EneReno</w:t>
                      </w:r>
                    </w:p>
                  </w:txbxContent>
                </v:textbox>
              </v:shape>
            </w:pict>
          </mc:Fallback>
        </mc:AlternateContent>
      </w:r>
    </w:p>
    <w:p w:rsidR="00E96CC6" w:rsidRPr="00880FA3" w:rsidRDefault="00E96CC6" w:rsidP="00E96CC6">
      <w:pPr>
        <w:rPr>
          <w:lang w:val="es-ES"/>
        </w:rPr>
      </w:pPr>
    </w:p>
    <w:p w:rsidR="00E96CC6" w:rsidRPr="00880FA3" w:rsidRDefault="00E96CC6" w:rsidP="00E96CC6">
      <w:pPr>
        <w:rPr>
          <w:lang w:val="es-ES"/>
        </w:rPr>
      </w:pPr>
    </w:p>
    <w:p w:rsidR="00E96CC6" w:rsidRPr="00880FA3" w:rsidRDefault="00E96CC6" w:rsidP="00E96CC6">
      <w:pPr>
        <w:rPr>
          <w:lang w:val="es-ES"/>
        </w:rPr>
      </w:pPr>
    </w:p>
    <w:p w:rsidR="00E96CC6" w:rsidRPr="00880FA3" w:rsidRDefault="00E96CC6">
      <w:pPr>
        <w:rPr>
          <w:lang w:val="es-ES"/>
        </w:rPr>
      </w:pPr>
    </w:p>
    <w:p w:rsidR="00F25735" w:rsidRPr="00880FA3" w:rsidRDefault="001322C1" w:rsidP="00042548">
      <w:pPr>
        <w:widowControl w:val="0"/>
        <w:rPr>
          <w:lang w:val="es-ES"/>
        </w:rPr>
      </w:pPr>
      <w:r w:rsidRPr="00880FA3">
        <w:rPr>
          <w:lang w:val="es-ES"/>
        </w:rPr>
        <w:t xml:space="preserve"> </w:t>
      </w:r>
      <w:r w:rsidR="008B7DE6" w:rsidRPr="00880FA3">
        <w:rPr>
          <w:lang w:val="es-ES"/>
        </w:rPr>
        <w:br w:type="page"/>
      </w:r>
    </w:p>
    <w:p w:rsidR="00581173" w:rsidRPr="00880FA3" w:rsidRDefault="005346FD">
      <w:pPr>
        <w:rPr>
          <w:lang w:val="es-ES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799465</wp:posOffset>
                </wp:positionV>
                <wp:extent cx="3657600" cy="544195"/>
                <wp:effectExtent l="19050" t="18415" r="19050" b="1841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544195"/>
                        </a:xfrm>
                        <a:prstGeom prst="rect">
                          <a:avLst/>
                        </a:prstGeom>
                        <a:solidFill>
                          <a:srgbClr val="2758D1"/>
                        </a:solidFill>
                        <a:ln w="2540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39E" w:rsidRDefault="00626AC5" w:rsidP="001C039E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pacing w:val="40"/>
                                <w:sz w:val="28"/>
                                <w:szCs w:val="28"/>
                              </w:rPr>
                              <w:t>Energies removable</w:t>
                            </w:r>
                          </w:p>
                          <w:p w:rsidR="00626AC5" w:rsidRDefault="00626AC5" w:rsidP="001C039E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pacing w:val="40"/>
                                <w:sz w:val="28"/>
                                <w:szCs w:val="28"/>
                              </w:rPr>
                              <w:t>EneReno</w:t>
                            </w:r>
                          </w:p>
                          <w:p w:rsidR="00AA365B" w:rsidRPr="001C039E" w:rsidRDefault="00AA365B" w:rsidP="001C039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54pt;margin-top:62.95pt;width:4in;height:42.8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" fillcolor="#2758d1" strokecolor="navy" strokeweight="2pt">
                <v:textbox>
                  <w:txbxContent>
                    <w:p w:rsidR="001C039E" w:rsidRDefault="00626AC5" w:rsidP="001C039E">
                      <w:pPr>
                        <w:jc w:val="center"/>
                        <w:rPr>
                          <w:rFonts w:ascii="Arial" w:hAnsi="Arial"/>
                          <w:b/>
                          <w:bCs/>
                          <w:color w:val="FFFFF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pacing w:val="40"/>
                          <w:sz w:val="28"/>
                          <w:szCs w:val="28"/>
                        </w:rPr>
                        <w:t>Energies removable</w:t>
                      </w:r>
                    </w:p>
                    <w:p w:rsidR="00626AC5" w:rsidRDefault="00626AC5" w:rsidP="001C039E">
                      <w:pPr>
                        <w:jc w:val="center"/>
                        <w:rPr>
                          <w:rFonts w:ascii="Arial" w:hAnsi="Arial"/>
                          <w:b/>
                          <w:bCs/>
                          <w:color w:val="FFFFF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pacing w:val="40"/>
                          <w:sz w:val="28"/>
                          <w:szCs w:val="28"/>
                        </w:rPr>
                        <w:t>EneReno</w:t>
                      </w:r>
                    </w:p>
                    <w:p w:rsidR="00AA365B" w:rsidRPr="001C039E" w:rsidRDefault="00AA365B" w:rsidP="001C039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-403860</wp:posOffset>
                </wp:positionV>
                <wp:extent cx="4114800" cy="0"/>
                <wp:effectExtent l="19050" t="19050" r="19050" b="19050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-31.8pt" to="666pt,-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" strokecolor="navy" strokeweight="2pt"/>
            </w:pict>
          </mc:Fallback>
        </mc:AlternateContent>
      </w:r>
    </w:p>
    <w:p w:rsidR="008B7DE6" w:rsidRPr="00880FA3" w:rsidRDefault="005346FD" w:rsidP="00581173">
      <w:pPr>
        <w:tabs>
          <w:tab w:val="left" w:pos="3686"/>
        </w:tabs>
        <w:rPr>
          <w:lang w:val="es-ES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-579120</wp:posOffset>
                </wp:positionV>
                <wp:extent cx="4114800" cy="0"/>
                <wp:effectExtent l="19050" t="19050" r="19050" b="19050"/>
                <wp:wrapNone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-45.6pt" to="279pt,-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" strokecolor="navy" strokeweight="2pt"/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1485265</wp:posOffset>
                </wp:positionV>
                <wp:extent cx="3657600" cy="5715000"/>
                <wp:effectExtent l="19050" t="18415" r="19050" b="1968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5715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3C0F" w:rsidRDefault="008B3C0F" w:rsidP="008B3C0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F18C8" w:rsidRDefault="000F18C8" w:rsidP="008B3C0F">
                            <w:pPr>
                              <w:jc w:val="center"/>
                            </w:pPr>
                          </w:p>
                          <w:p w:rsidR="00092DF7" w:rsidRPr="00626AC5" w:rsidRDefault="00092DF7" w:rsidP="008B3C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26AC5" w:rsidRPr="00362D3C" w:rsidRDefault="00626AC5" w:rsidP="00626AC5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  <w:lang w:val="es-CO"/>
                              </w:rPr>
                            </w:pPr>
                            <w:r w:rsidRPr="00362D3C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  <w:lang w:val="es-CO"/>
                              </w:rPr>
                              <w:t>La</w:t>
                            </w:r>
                            <w:r w:rsidRPr="00362D3C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hd w:val="clear" w:color="auto" w:fill="FFFFFF"/>
                                <w:lang w:val="es-CO"/>
                              </w:rPr>
                              <w:t> </w:t>
                            </w:r>
                            <w:hyperlink r:id="rId9" w:history="1">
                              <w:r w:rsidRPr="00362D3C">
                                <w:rPr>
                                  <w:rStyle w:val="Textoennegrita"/>
                                  <w:rFonts w:ascii="Arial" w:hAnsi="Arial" w:cs="Arial"/>
                                  <w:color w:val="000000"/>
                                  <w:bdr w:val="none" w:sz="0" w:space="0" w:color="auto" w:frame="1"/>
                                  <w:lang w:val="es-CO"/>
                                </w:rPr>
                                <w:t>energía</w:t>
                              </w:r>
                            </w:hyperlink>
                            <w:r w:rsidRPr="00362D3C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hd w:val="clear" w:color="auto" w:fill="FFFFFF"/>
                                <w:lang w:val="es-CO"/>
                              </w:rPr>
                              <w:t> </w:t>
                            </w:r>
                            <w:r w:rsidRPr="00362D3C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  <w:lang w:val="es-CO"/>
                              </w:rPr>
                              <w:t>es un</w:t>
                            </w:r>
                            <w:r w:rsidRPr="00362D3C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hd w:val="clear" w:color="auto" w:fill="FFFFFF"/>
                                <w:lang w:val="es-CO"/>
                              </w:rPr>
                              <w:t> </w:t>
                            </w:r>
                            <w:r w:rsidRPr="00362D3C">
                              <w:rPr>
                                <w:rStyle w:val="Textoennegrita"/>
                                <w:rFonts w:ascii="Arial" w:hAnsi="Arial" w:cs="Arial"/>
                                <w:color w:val="000000"/>
                                <w:bdr w:val="none" w:sz="0" w:space="0" w:color="auto" w:frame="1"/>
                                <w:lang w:val="es-CO"/>
                              </w:rPr>
                              <w:t>recurso natural</w:t>
                            </w:r>
                            <w:r w:rsidRPr="00362D3C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hd w:val="clear" w:color="auto" w:fill="FFFFFF"/>
                                <w:lang w:val="es-CO"/>
                              </w:rPr>
                              <w:t> </w:t>
                            </w:r>
                            <w:r w:rsidRPr="00362D3C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  <w:lang w:val="es-CO"/>
                              </w:rPr>
                              <w:t>que puede aprovecharse industrialmente a partir de la aplicación de</w:t>
                            </w:r>
                            <w:r w:rsidRPr="00362D3C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hd w:val="clear" w:color="auto" w:fill="FFFFFF"/>
                                <w:lang w:val="es-CO"/>
                              </w:rPr>
                              <w:t> </w:t>
                            </w:r>
                            <w:hyperlink r:id="rId10" w:history="1">
                              <w:r w:rsidRPr="00362D3C">
                                <w:rPr>
                                  <w:rStyle w:val="Textoennegrita"/>
                                  <w:rFonts w:ascii="Arial" w:hAnsi="Arial" w:cs="Arial"/>
                                  <w:color w:val="000000"/>
                                  <w:bdr w:val="none" w:sz="0" w:space="0" w:color="auto" w:frame="1"/>
                                  <w:lang w:val="es-CO"/>
                                </w:rPr>
                                <w:t>tecnología</w:t>
                              </w:r>
                            </w:hyperlink>
                            <w:r w:rsidRPr="00362D3C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hd w:val="clear" w:color="auto" w:fill="FFFFFF"/>
                                <w:lang w:val="es-CO"/>
                              </w:rPr>
                              <w:t> </w:t>
                            </w:r>
                            <w:r w:rsidRPr="00362D3C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  <w:lang w:val="es-CO"/>
                              </w:rPr>
                              <w:t>y de diversos recursos asociados. El concepto también permite nombrar a la capacidad de poner en movimiento o transformar algo.</w:t>
                            </w:r>
                          </w:p>
                          <w:p w:rsidR="00362D3C" w:rsidRPr="00362D3C" w:rsidRDefault="00362D3C" w:rsidP="00626AC5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  <w:lang w:val="es-CO"/>
                              </w:rPr>
                            </w:pPr>
                          </w:p>
                          <w:p w:rsidR="00626AC5" w:rsidRDefault="00626AC5" w:rsidP="00626AC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26AC5">
                              <w:rPr>
                                <w:rStyle w:val="Textoennegrita"/>
                                <w:rFonts w:ascii="Arial" w:hAnsi="Arial" w:cs="Arial"/>
                                <w:color w:val="000000"/>
                                <w:bdr w:val="none" w:sz="0" w:space="0" w:color="auto" w:frame="1"/>
                              </w:rPr>
                              <w:t>Renovable</w:t>
                            </w:r>
                            <w:r w:rsidRPr="00626AC5">
                              <w:rPr>
                                <w:rFonts w:ascii="Arial" w:hAnsi="Arial" w:cs="Arial"/>
                                <w:color w:val="000000"/>
                              </w:rPr>
                              <w:t>, por su parte, es</w:t>
                            </w:r>
                            <w:r w:rsidRPr="00626AC5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</w:rPr>
                              <w:t> </w:t>
                            </w:r>
                            <w:r w:rsidRPr="00626AC5">
                              <w:rPr>
                                <w:rStyle w:val="Textoennegrita"/>
                                <w:rFonts w:ascii="Arial" w:hAnsi="Arial" w:cs="Arial"/>
                                <w:color w:val="000000"/>
                                <w:bdr w:val="none" w:sz="0" w:space="0" w:color="auto" w:frame="1"/>
                              </w:rPr>
                              <w:t>aquello que puede renovarse</w:t>
                            </w:r>
                            <w:r w:rsidRPr="00626AC5">
                              <w:rPr>
                                <w:rFonts w:ascii="Arial" w:hAnsi="Arial" w:cs="Arial"/>
                                <w:color w:val="000000"/>
                              </w:rPr>
                              <w:t>. El verbo renovar está vinculado a reemplazar algo, poner de nuevo, transformar o restablecer algo que se había interrumpido.</w:t>
                            </w:r>
                          </w:p>
                          <w:p w:rsidR="00362D3C" w:rsidRPr="00626AC5" w:rsidRDefault="00362D3C" w:rsidP="00626AC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8B3C0F" w:rsidRPr="00362D3C" w:rsidRDefault="00626AC5" w:rsidP="00362D3C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26AC5">
                              <w:rPr>
                                <w:rFonts w:ascii="Arial" w:hAnsi="Arial" w:cs="Arial"/>
                                <w:color w:val="000000"/>
                              </w:rPr>
                              <w:t>La noción de</w:t>
                            </w:r>
                            <w:r w:rsidRPr="00626AC5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</w:rPr>
                              <w:t> </w:t>
                            </w:r>
                            <w:r w:rsidRPr="00626AC5">
                              <w:rPr>
                                <w:rStyle w:val="Textoennegrita"/>
                                <w:rFonts w:ascii="Arial" w:hAnsi="Arial" w:cs="Arial"/>
                                <w:color w:val="000000"/>
                                <w:bdr w:val="none" w:sz="0" w:space="0" w:color="auto" w:frame="1"/>
                              </w:rPr>
                              <w:t>energía renovable</w:t>
                            </w:r>
                            <w:r w:rsidRPr="00626AC5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</w:rPr>
                              <w:t> </w:t>
                            </w:r>
                            <w:r w:rsidRPr="00626AC5">
                              <w:rPr>
                                <w:rFonts w:ascii="Arial" w:hAnsi="Arial" w:cs="Arial"/>
                                <w:color w:val="000000"/>
                              </w:rPr>
                              <w:t>hace mención al tipo de energía que puede obtenerse de fuentes naturales virtualmente inagotables, ya que contienen una inmensa cantidad de energía o pueden regenerarse naturalmente.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457200" tIns="45720" rIns="4572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54pt;margin-top:116.95pt;width:4in;height:450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" filled="f" strokecolor="navy" strokeweight="2pt">
                <v:textbox inset="36pt,,36pt">
                  <w:txbxContent>
                    <w:p w:rsidR="008B3C0F" w:rsidRDefault="008B3C0F" w:rsidP="008B3C0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0F18C8" w:rsidRDefault="000F18C8" w:rsidP="008B3C0F">
                      <w:pPr>
                        <w:jc w:val="center"/>
                      </w:pPr>
                    </w:p>
                    <w:p w:rsidR="00092DF7" w:rsidRPr="00626AC5" w:rsidRDefault="00092DF7" w:rsidP="008B3C0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626AC5" w:rsidRPr="00362D3C" w:rsidRDefault="00626AC5" w:rsidP="00626AC5">
                      <w:pPr>
                        <w:jc w:val="both"/>
                        <w:rPr>
                          <w:rFonts w:ascii="Arial" w:hAnsi="Arial" w:cs="Arial"/>
                          <w:color w:val="000000"/>
                          <w:shd w:val="clear" w:color="auto" w:fill="FFFFFF"/>
                          <w:lang w:val="es-CO"/>
                        </w:rPr>
                      </w:pPr>
                      <w:r w:rsidRPr="00362D3C">
                        <w:rPr>
                          <w:rFonts w:ascii="Arial" w:hAnsi="Arial" w:cs="Arial"/>
                          <w:color w:val="000000"/>
                          <w:shd w:val="clear" w:color="auto" w:fill="FFFFFF"/>
                          <w:lang w:val="es-CO"/>
                        </w:rPr>
                        <w:t>La</w:t>
                      </w:r>
                      <w:r w:rsidRPr="00362D3C">
                        <w:rPr>
                          <w:rStyle w:val="apple-converted-space"/>
                          <w:rFonts w:ascii="Arial" w:hAnsi="Arial" w:cs="Arial"/>
                          <w:color w:val="000000"/>
                          <w:shd w:val="clear" w:color="auto" w:fill="FFFFFF"/>
                          <w:lang w:val="es-CO"/>
                        </w:rPr>
                        <w:t> </w:t>
                      </w:r>
                      <w:hyperlink r:id="rId11" w:history="1">
                        <w:r w:rsidRPr="00362D3C">
                          <w:rPr>
                            <w:rStyle w:val="Textoennegrita"/>
                            <w:rFonts w:ascii="Arial" w:hAnsi="Arial" w:cs="Arial"/>
                            <w:color w:val="000000"/>
                            <w:bdr w:val="none" w:sz="0" w:space="0" w:color="auto" w:frame="1"/>
                            <w:lang w:val="es-CO"/>
                          </w:rPr>
                          <w:t>energía</w:t>
                        </w:r>
                      </w:hyperlink>
                      <w:r w:rsidRPr="00362D3C">
                        <w:rPr>
                          <w:rStyle w:val="apple-converted-space"/>
                          <w:rFonts w:ascii="Arial" w:hAnsi="Arial" w:cs="Arial"/>
                          <w:color w:val="000000"/>
                          <w:shd w:val="clear" w:color="auto" w:fill="FFFFFF"/>
                          <w:lang w:val="es-CO"/>
                        </w:rPr>
                        <w:t> </w:t>
                      </w:r>
                      <w:r w:rsidRPr="00362D3C">
                        <w:rPr>
                          <w:rFonts w:ascii="Arial" w:hAnsi="Arial" w:cs="Arial"/>
                          <w:color w:val="000000"/>
                          <w:shd w:val="clear" w:color="auto" w:fill="FFFFFF"/>
                          <w:lang w:val="es-CO"/>
                        </w:rPr>
                        <w:t>es un</w:t>
                      </w:r>
                      <w:r w:rsidRPr="00362D3C">
                        <w:rPr>
                          <w:rStyle w:val="apple-converted-space"/>
                          <w:rFonts w:ascii="Arial" w:hAnsi="Arial" w:cs="Arial"/>
                          <w:color w:val="000000"/>
                          <w:shd w:val="clear" w:color="auto" w:fill="FFFFFF"/>
                          <w:lang w:val="es-CO"/>
                        </w:rPr>
                        <w:t> </w:t>
                      </w:r>
                      <w:r w:rsidRPr="00362D3C">
                        <w:rPr>
                          <w:rStyle w:val="Textoennegrita"/>
                          <w:rFonts w:ascii="Arial" w:hAnsi="Arial" w:cs="Arial"/>
                          <w:color w:val="000000"/>
                          <w:bdr w:val="none" w:sz="0" w:space="0" w:color="auto" w:frame="1"/>
                          <w:lang w:val="es-CO"/>
                        </w:rPr>
                        <w:t>recurso natural</w:t>
                      </w:r>
                      <w:r w:rsidRPr="00362D3C">
                        <w:rPr>
                          <w:rStyle w:val="apple-converted-space"/>
                          <w:rFonts w:ascii="Arial" w:hAnsi="Arial" w:cs="Arial"/>
                          <w:color w:val="000000"/>
                          <w:shd w:val="clear" w:color="auto" w:fill="FFFFFF"/>
                          <w:lang w:val="es-CO"/>
                        </w:rPr>
                        <w:t> </w:t>
                      </w:r>
                      <w:r w:rsidRPr="00362D3C">
                        <w:rPr>
                          <w:rFonts w:ascii="Arial" w:hAnsi="Arial" w:cs="Arial"/>
                          <w:color w:val="000000"/>
                          <w:shd w:val="clear" w:color="auto" w:fill="FFFFFF"/>
                          <w:lang w:val="es-CO"/>
                        </w:rPr>
                        <w:t>que puede aprovecharse industrialmente a partir de la aplicación de</w:t>
                      </w:r>
                      <w:r w:rsidRPr="00362D3C">
                        <w:rPr>
                          <w:rStyle w:val="apple-converted-space"/>
                          <w:rFonts w:ascii="Arial" w:hAnsi="Arial" w:cs="Arial"/>
                          <w:color w:val="000000"/>
                          <w:shd w:val="clear" w:color="auto" w:fill="FFFFFF"/>
                          <w:lang w:val="es-CO"/>
                        </w:rPr>
                        <w:t> </w:t>
                      </w:r>
                      <w:hyperlink r:id="rId12" w:history="1">
                        <w:r w:rsidRPr="00362D3C">
                          <w:rPr>
                            <w:rStyle w:val="Textoennegrita"/>
                            <w:rFonts w:ascii="Arial" w:hAnsi="Arial" w:cs="Arial"/>
                            <w:color w:val="000000"/>
                            <w:bdr w:val="none" w:sz="0" w:space="0" w:color="auto" w:frame="1"/>
                            <w:lang w:val="es-CO"/>
                          </w:rPr>
                          <w:t>tecnología</w:t>
                        </w:r>
                      </w:hyperlink>
                      <w:r w:rsidRPr="00362D3C">
                        <w:rPr>
                          <w:rStyle w:val="apple-converted-space"/>
                          <w:rFonts w:ascii="Arial" w:hAnsi="Arial" w:cs="Arial"/>
                          <w:color w:val="000000"/>
                          <w:shd w:val="clear" w:color="auto" w:fill="FFFFFF"/>
                          <w:lang w:val="es-CO"/>
                        </w:rPr>
                        <w:t> </w:t>
                      </w:r>
                      <w:r w:rsidRPr="00362D3C">
                        <w:rPr>
                          <w:rFonts w:ascii="Arial" w:hAnsi="Arial" w:cs="Arial"/>
                          <w:color w:val="000000"/>
                          <w:shd w:val="clear" w:color="auto" w:fill="FFFFFF"/>
                          <w:lang w:val="es-CO"/>
                        </w:rPr>
                        <w:t>y de diversos recursos asociados. El concepto también permite nombrar a la capacidad de poner en movimiento o transformar algo.</w:t>
                      </w:r>
                    </w:p>
                    <w:p w:rsidR="00362D3C" w:rsidRPr="00362D3C" w:rsidRDefault="00362D3C" w:rsidP="00626AC5">
                      <w:pPr>
                        <w:jc w:val="both"/>
                        <w:rPr>
                          <w:rFonts w:ascii="Arial" w:hAnsi="Arial" w:cs="Arial"/>
                          <w:color w:val="000000"/>
                          <w:shd w:val="clear" w:color="auto" w:fill="FFFFFF"/>
                          <w:lang w:val="es-CO"/>
                        </w:rPr>
                      </w:pPr>
                    </w:p>
                    <w:p w:rsidR="00626AC5" w:rsidRDefault="00626AC5" w:rsidP="00626AC5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hAnsi="Arial" w:cs="Arial"/>
                          <w:color w:val="000000"/>
                        </w:rPr>
                      </w:pPr>
                      <w:r w:rsidRPr="00626AC5">
                        <w:rPr>
                          <w:rStyle w:val="Textoennegrita"/>
                          <w:rFonts w:ascii="Arial" w:hAnsi="Arial" w:cs="Arial"/>
                          <w:color w:val="000000"/>
                          <w:bdr w:val="none" w:sz="0" w:space="0" w:color="auto" w:frame="1"/>
                        </w:rPr>
                        <w:t>Renovable</w:t>
                      </w:r>
                      <w:r w:rsidRPr="00626AC5">
                        <w:rPr>
                          <w:rFonts w:ascii="Arial" w:hAnsi="Arial" w:cs="Arial"/>
                          <w:color w:val="000000"/>
                        </w:rPr>
                        <w:t>, por su parte, es</w:t>
                      </w:r>
                      <w:r w:rsidRPr="00626AC5">
                        <w:rPr>
                          <w:rStyle w:val="apple-converted-space"/>
                          <w:rFonts w:ascii="Arial" w:hAnsi="Arial" w:cs="Arial"/>
                          <w:color w:val="000000"/>
                        </w:rPr>
                        <w:t> </w:t>
                      </w:r>
                      <w:r w:rsidRPr="00626AC5">
                        <w:rPr>
                          <w:rStyle w:val="Textoennegrita"/>
                          <w:rFonts w:ascii="Arial" w:hAnsi="Arial" w:cs="Arial"/>
                          <w:color w:val="000000"/>
                          <w:bdr w:val="none" w:sz="0" w:space="0" w:color="auto" w:frame="1"/>
                        </w:rPr>
                        <w:t>aquello que puede renovarse</w:t>
                      </w:r>
                      <w:r w:rsidRPr="00626AC5">
                        <w:rPr>
                          <w:rFonts w:ascii="Arial" w:hAnsi="Arial" w:cs="Arial"/>
                          <w:color w:val="000000"/>
                        </w:rPr>
                        <w:t>. El verbo renovar está vinculado a reemplazar algo, poner de nuevo, transformar o restablecer algo que se había interrumpido.</w:t>
                      </w:r>
                    </w:p>
                    <w:p w:rsidR="00362D3C" w:rsidRPr="00626AC5" w:rsidRDefault="00362D3C" w:rsidP="00626AC5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8B3C0F" w:rsidRPr="00362D3C" w:rsidRDefault="00626AC5" w:rsidP="00362D3C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hAnsi="Arial" w:cs="Arial"/>
                          <w:color w:val="000000"/>
                        </w:rPr>
                      </w:pPr>
                      <w:r w:rsidRPr="00626AC5">
                        <w:rPr>
                          <w:rFonts w:ascii="Arial" w:hAnsi="Arial" w:cs="Arial"/>
                          <w:color w:val="000000"/>
                        </w:rPr>
                        <w:t>La noción de</w:t>
                      </w:r>
                      <w:r w:rsidRPr="00626AC5">
                        <w:rPr>
                          <w:rStyle w:val="apple-converted-space"/>
                          <w:rFonts w:ascii="Arial" w:hAnsi="Arial" w:cs="Arial"/>
                          <w:color w:val="000000"/>
                        </w:rPr>
                        <w:t> </w:t>
                      </w:r>
                      <w:r w:rsidRPr="00626AC5">
                        <w:rPr>
                          <w:rStyle w:val="Textoennegrita"/>
                          <w:rFonts w:ascii="Arial" w:hAnsi="Arial" w:cs="Arial"/>
                          <w:color w:val="000000"/>
                          <w:bdr w:val="none" w:sz="0" w:space="0" w:color="auto" w:frame="1"/>
                        </w:rPr>
                        <w:t>energía renovable</w:t>
                      </w:r>
                      <w:r w:rsidRPr="00626AC5">
                        <w:rPr>
                          <w:rStyle w:val="apple-converted-space"/>
                          <w:rFonts w:ascii="Arial" w:hAnsi="Arial" w:cs="Arial"/>
                          <w:color w:val="000000"/>
                        </w:rPr>
                        <w:t> </w:t>
                      </w:r>
                      <w:r w:rsidRPr="00626AC5">
                        <w:rPr>
                          <w:rFonts w:ascii="Arial" w:hAnsi="Arial" w:cs="Arial"/>
                          <w:color w:val="000000"/>
                        </w:rPr>
                        <w:t>hace mención al tipo de energía que puede obtenerse de fuentes naturales virtualmente inagotables, ya que contienen una inmensa cantidad de energía o pueden regenerarse naturalmente.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5600700</wp:posOffset>
                </wp:positionH>
                <wp:positionV relativeFrom="page">
                  <wp:posOffset>799465</wp:posOffset>
                </wp:positionV>
                <wp:extent cx="3657600" cy="457200"/>
                <wp:effectExtent l="19050" t="18415" r="19050" b="1968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457200"/>
                        </a:xfrm>
                        <a:prstGeom prst="rect">
                          <a:avLst/>
                        </a:prstGeom>
                        <a:solidFill>
                          <a:srgbClr val="2758D1"/>
                        </a:solidFill>
                        <a:ln w="2540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39E" w:rsidRDefault="005346FD" w:rsidP="001C039E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pacing w:val="40"/>
                                <w:sz w:val="28"/>
                                <w:szCs w:val="28"/>
                              </w:rPr>
                              <w:t>PANELES SOLARES CASEEROS</w:t>
                            </w:r>
                          </w:p>
                          <w:p w:rsidR="00AA365B" w:rsidRPr="005346FD" w:rsidRDefault="00AA365B" w:rsidP="001C039E">
                            <w:pPr>
                              <w:rPr>
                                <w:szCs w:val="28"/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441pt;margin-top:62.95pt;width:4in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" fillcolor="#2758d1" strokecolor="navy" strokeweight="2pt">
                <v:textbox>
                  <w:txbxContent>
                    <w:p w:rsidR="001C039E" w:rsidRDefault="005346FD" w:rsidP="001C039E">
                      <w:pPr>
                        <w:jc w:val="center"/>
                        <w:rPr>
                          <w:rFonts w:ascii="Arial" w:hAnsi="Arial"/>
                          <w:b/>
                          <w:bCs/>
                          <w:color w:val="FFFFF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pacing w:val="40"/>
                          <w:sz w:val="28"/>
                          <w:szCs w:val="28"/>
                        </w:rPr>
                        <w:t>PANELES SOLARES CASEEROS</w:t>
                      </w:r>
                    </w:p>
                    <w:p w:rsidR="00AA365B" w:rsidRPr="005346FD" w:rsidRDefault="00AA365B" w:rsidP="001C039E">
                      <w:pPr>
                        <w:rPr>
                          <w:szCs w:val="28"/>
                          <w:lang w:val="es-CO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5600700</wp:posOffset>
                </wp:positionH>
                <wp:positionV relativeFrom="page">
                  <wp:posOffset>1485265</wp:posOffset>
                </wp:positionV>
                <wp:extent cx="3657600" cy="5715000"/>
                <wp:effectExtent l="19050" t="18415" r="19050" b="1968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571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65B" w:rsidRPr="005346FD" w:rsidRDefault="00AA365B" w:rsidP="004835B6">
                            <w:pPr>
                              <w:rPr>
                                <w:rFonts w:ascii="Arial" w:hAnsi="Arial" w:cs="Arial"/>
                                <w:lang w:val="es-CO"/>
                              </w:rPr>
                            </w:pPr>
                          </w:p>
                          <w:p w:rsidR="005346FD" w:rsidRPr="005346FD" w:rsidRDefault="005346FD" w:rsidP="004835B6">
                            <w:pPr>
                              <w:rPr>
                                <w:rFonts w:ascii="Arial" w:hAnsi="Arial" w:cs="Arial"/>
                                <w:lang w:val="es-CO"/>
                              </w:rPr>
                            </w:pPr>
                          </w:p>
                          <w:p w:rsidR="005346FD" w:rsidRPr="005346FD" w:rsidRDefault="005346FD" w:rsidP="005346F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6"/>
                              </w:tabs>
                              <w:spacing w:line="276" w:lineRule="auto"/>
                              <w:ind w:left="142" w:firstLine="0"/>
                              <w:jc w:val="both"/>
                              <w:rPr>
                                <w:rFonts w:ascii="Arial" w:hAnsi="Arial" w:cs="Arial"/>
                                <w:lang w:val="es-CO"/>
                              </w:rPr>
                            </w:pPr>
                            <w:r w:rsidRPr="005346FD">
                              <w:rPr>
                                <w:rFonts w:ascii="Arial" w:hAnsi="Arial" w:cs="Arial"/>
                                <w:lang w:val="es-CO"/>
                              </w:rPr>
                              <w:t>Enjuaga varias veces la</w:t>
                            </w:r>
                            <w:r w:rsidRPr="005346FD">
                              <w:rPr>
                                <w:rStyle w:val="apple-converted-space"/>
                                <w:rFonts w:ascii="Arial" w:hAnsi="Arial" w:cs="Arial"/>
                                <w:lang w:val="es-CO"/>
                              </w:rPr>
                              <w:t> </w:t>
                            </w:r>
                            <w:r w:rsidRPr="005346FD">
                              <w:rPr>
                                <w:rStyle w:val="Textoennegrita"/>
                                <w:rFonts w:ascii="Arial" w:hAnsi="Arial" w:cs="Arial"/>
                                <w:lang w:val="es-CO"/>
                              </w:rPr>
                              <w:t>botella</w:t>
                            </w:r>
                            <w:r w:rsidRPr="005346FD">
                              <w:rPr>
                                <w:rFonts w:ascii="Arial" w:hAnsi="Arial" w:cs="Arial"/>
                                <w:lang w:val="es-CO"/>
                              </w:rPr>
                              <w:t>, y una vez seca se</w:t>
                            </w:r>
                            <w:r w:rsidRPr="005346FD">
                              <w:rPr>
                                <w:rStyle w:val="apple-converted-space"/>
                                <w:rFonts w:ascii="Arial" w:hAnsi="Arial" w:cs="Arial"/>
                                <w:lang w:val="es-CO"/>
                              </w:rPr>
                              <w:t> </w:t>
                            </w:r>
                            <w:r w:rsidRPr="005346FD">
                              <w:rPr>
                                <w:rStyle w:val="Textoennegrita"/>
                                <w:rFonts w:ascii="Arial" w:hAnsi="Arial" w:cs="Arial"/>
                                <w:lang w:val="es-CO"/>
                              </w:rPr>
                              <w:t>pinta exteriormente de negro</w:t>
                            </w:r>
                            <w:r w:rsidRPr="005346FD">
                              <w:rPr>
                                <w:rFonts w:ascii="Arial" w:hAnsi="Arial" w:cs="Arial"/>
                                <w:lang w:val="es-CO"/>
                              </w:rPr>
                              <w:t>.</w:t>
                            </w:r>
                          </w:p>
                          <w:p w:rsidR="005346FD" w:rsidRPr="005346FD" w:rsidRDefault="005346FD" w:rsidP="005346F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6"/>
                              </w:tabs>
                              <w:spacing w:line="276" w:lineRule="auto"/>
                              <w:ind w:left="142" w:firstLine="0"/>
                              <w:jc w:val="both"/>
                              <w:rPr>
                                <w:rFonts w:ascii="Arial" w:hAnsi="Arial" w:cs="Arial"/>
                                <w:lang w:val="es-CO"/>
                              </w:rPr>
                            </w:pPr>
                            <w:r w:rsidRPr="005346FD">
                              <w:rPr>
                                <w:rFonts w:ascii="Arial" w:hAnsi="Arial" w:cs="Arial"/>
                                <w:lang w:val="es-CO"/>
                              </w:rPr>
                              <w:t>Coloca a la</w:t>
                            </w:r>
                            <w:r w:rsidRPr="005346FD">
                              <w:rPr>
                                <w:rStyle w:val="apple-converted-space"/>
                                <w:rFonts w:ascii="Arial" w:hAnsi="Arial" w:cs="Arial"/>
                                <w:lang w:val="es-CO"/>
                              </w:rPr>
                              <w:t> </w:t>
                            </w:r>
                            <w:r w:rsidRPr="005346FD">
                              <w:rPr>
                                <w:rStyle w:val="Textoennegrita"/>
                                <w:rFonts w:ascii="Arial" w:hAnsi="Arial" w:cs="Arial"/>
                                <w:lang w:val="es-CO"/>
                              </w:rPr>
                              <w:t>caja</w:t>
                            </w:r>
                            <w:r w:rsidRPr="005346FD">
                              <w:rPr>
                                <w:rStyle w:val="apple-converted-space"/>
                                <w:rFonts w:ascii="Arial" w:hAnsi="Arial" w:cs="Arial"/>
                                <w:lang w:val="es-CO"/>
                              </w:rPr>
                              <w:t> </w:t>
                            </w:r>
                            <w:r w:rsidRPr="005346FD">
                              <w:rPr>
                                <w:rFonts w:ascii="Arial" w:hAnsi="Arial" w:cs="Arial"/>
                                <w:lang w:val="es-CO"/>
                              </w:rPr>
                              <w:t>de cartón grueso paredes oblicuas de forma que al</w:t>
                            </w:r>
                            <w:r w:rsidRPr="005346FD">
                              <w:rPr>
                                <w:rStyle w:val="apple-converted-space"/>
                                <w:rFonts w:ascii="Arial" w:hAnsi="Arial" w:cs="Arial"/>
                                <w:lang w:val="es-CO"/>
                              </w:rPr>
                              <w:t> </w:t>
                            </w:r>
                            <w:r w:rsidRPr="005346FD">
                              <w:rPr>
                                <w:rStyle w:val="Textoennegrita"/>
                                <w:rFonts w:ascii="Arial" w:hAnsi="Arial" w:cs="Arial"/>
                                <w:lang w:val="es-CO"/>
                              </w:rPr>
                              <w:t>apoyar la botella en el fondo</w:t>
                            </w:r>
                            <w:r w:rsidRPr="005346FD">
                              <w:rPr>
                                <w:rStyle w:val="apple-converted-space"/>
                                <w:rFonts w:ascii="Arial" w:hAnsi="Arial" w:cs="Arial"/>
                                <w:lang w:val="es-CO"/>
                              </w:rPr>
                              <w:t> </w:t>
                            </w:r>
                            <w:r w:rsidRPr="005346FD">
                              <w:rPr>
                                <w:rFonts w:ascii="Arial" w:hAnsi="Arial" w:cs="Arial"/>
                                <w:lang w:val="es-CO"/>
                              </w:rPr>
                              <w:t>quede prácticamente inmovilizada.</w:t>
                            </w:r>
                          </w:p>
                          <w:p w:rsidR="005346FD" w:rsidRPr="005346FD" w:rsidRDefault="005346FD" w:rsidP="005346F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6"/>
                              </w:tabs>
                              <w:spacing w:line="276" w:lineRule="auto"/>
                              <w:ind w:left="142" w:firstLine="0"/>
                              <w:jc w:val="both"/>
                              <w:rPr>
                                <w:rFonts w:ascii="Arial" w:hAnsi="Arial" w:cs="Arial"/>
                                <w:lang w:val="es-CO"/>
                              </w:rPr>
                            </w:pPr>
                            <w:r w:rsidRPr="005346FD">
                              <w:rPr>
                                <w:rStyle w:val="apple-converted-space"/>
                                <w:rFonts w:ascii="Arial" w:hAnsi="Arial" w:cs="Arial"/>
                                <w:lang w:val="es-CO"/>
                              </w:rPr>
                              <w:t> </w:t>
                            </w:r>
                            <w:r w:rsidRPr="005346FD">
                              <w:rPr>
                                <w:rStyle w:val="Textoennegrita"/>
                                <w:rFonts w:ascii="Arial" w:hAnsi="Arial" w:cs="Arial"/>
                                <w:lang w:val="es-CO"/>
                              </w:rPr>
                              <w:t>Forra el fondo y los laterales</w:t>
                            </w:r>
                            <w:r w:rsidRPr="005346FD">
                              <w:rPr>
                                <w:rStyle w:val="apple-converted-space"/>
                                <w:rFonts w:ascii="Arial" w:hAnsi="Arial" w:cs="Arial"/>
                                <w:lang w:val="es-CO"/>
                              </w:rPr>
                              <w:t> </w:t>
                            </w:r>
                            <w:r w:rsidRPr="005346FD">
                              <w:rPr>
                                <w:rFonts w:ascii="Arial" w:hAnsi="Arial" w:cs="Arial"/>
                                <w:lang w:val="es-CO"/>
                              </w:rPr>
                              <w:t>internos de la caja con papel de aluminio, y pégalo con adhesivo o con cinta.</w:t>
                            </w:r>
                          </w:p>
                          <w:p w:rsidR="005346FD" w:rsidRPr="005346FD" w:rsidRDefault="005346FD" w:rsidP="005346F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6"/>
                              </w:tabs>
                              <w:spacing w:line="276" w:lineRule="auto"/>
                              <w:ind w:left="142" w:firstLine="0"/>
                              <w:jc w:val="both"/>
                              <w:rPr>
                                <w:rFonts w:ascii="Arial" w:hAnsi="Arial" w:cs="Arial"/>
                                <w:lang w:val="es-CO"/>
                              </w:rPr>
                            </w:pPr>
                            <w:r w:rsidRPr="005346FD">
                              <w:rPr>
                                <w:rStyle w:val="Textoennegrita"/>
                                <w:rFonts w:ascii="Arial" w:hAnsi="Arial" w:cs="Arial"/>
                                <w:lang w:val="es-CO"/>
                              </w:rPr>
                              <w:t>Llena la botella hasta sus ¾ partes,</w:t>
                            </w:r>
                            <w:r w:rsidRPr="005346FD">
                              <w:rPr>
                                <w:rStyle w:val="apple-converted-space"/>
                                <w:rFonts w:ascii="Arial" w:hAnsi="Arial" w:cs="Arial"/>
                                <w:lang w:val="es-CO"/>
                              </w:rPr>
                              <w:t> </w:t>
                            </w:r>
                            <w:r w:rsidRPr="005346FD">
                              <w:rPr>
                                <w:rFonts w:ascii="Arial" w:hAnsi="Arial" w:cs="Arial"/>
                                <w:lang w:val="es-CO"/>
                              </w:rPr>
                              <w:t>y comprímela para que el agua llegue al tope.</w:t>
                            </w:r>
                          </w:p>
                          <w:p w:rsidR="005346FD" w:rsidRPr="005346FD" w:rsidRDefault="005346FD" w:rsidP="005346F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6"/>
                              </w:tabs>
                              <w:spacing w:line="276" w:lineRule="auto"/>
                              <w:ind w:left="142" w:firstLine="0"/>
                              <w:jc w:val="both"/>
                              <w:rPr>
                                <w:rFonts w:ascii="Arial" w:hAnsi="Arial" w:cs="Arial"/>
                                <w:lang w:val="es-CO"/>
                              </w:rPr>
                            </w:pPr>
                            <w:r w:rsidRPr="005346FD">
                              <w:rPr>
                                <w:rFonts w:ascii="Arial" w:hAnsi="Arial" w:cs="Arial"/>
                                <w:lang w:val="es-CO"/>
                              </w:rPr>
                              <w:t>Tápala con firmeza y colócala dentro de la caja. Luego cubre toda la botella con papel de celofán, y pégala con cualquier cinta adhesiva.</w:t>
                            </w:r>
                          </w:p>
                          <w:p w:rsidR="005346FD" w:rsidRDefault="005346FD" w:rsidP="005346F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6"/>
                              </w:tabs>
                              <w:spacing w:line="276" w:lineRule="auto"/>
                              <w:ind w:left="142" w:firstLine="0"/>
                              <w:jc w:val="both"/>
                              <w:rPr>
                                <w:rFonts w:ascii="Arial" w:hAnsi="Arial" w:cs="Arial"/>
                                <w:lang w:val="es-CO"/>
                              </w:rPr>
                            </w:pPr>
                            <w:r w:rsidRPr="005346FD">
                              <w:rPr>
                                <w:rFonts w:ascii="Arial" w:hAnsi="Arial" w:cs="Arial"/>
                                <w:lang w:val="es-CO"/>
                              </w:rPr>
                              <w:t xml:space="preserve"> Ahora c</w:t>
                            </w:r>
                            <w:r w:rsidRPr="005346FD">
                              <w:rPr>
                                <w:rStyle w:val="Textoennegrita"/>
                                <w:rFonts w:ascii="Arial" w:hAnsi="Arial" w:cs="Arial"/>
                                <w:lang w:val="es-CO"/>
                              </w:rPr>
                              <w:t>oloca la caja orientada hacia el norte e inclinada 45º</w:t>
                            </w:r>
                            <w:r w:rsidRPr="005346FD">
                              <w:rPr>
                                <w:rStyle w:val="apple-converted-space"/>
                                <w:rFonts w:ascii="Arial" w:hAnsi="Arial" w:cs="Arial"/>
                                <w:lang w:val="es-CO"/>
                              </w:rPr>
                              <w:t> </w:t>
                            </w:r>
                            <w:r w:rsidRPr="005346FD">
                              <w:rPr>
                                <w:rFonts w:ascii="Arial" w:hAnsi="Arial" w:cs="Arial"/>
                                <w:lang w:val="es-CO"/>
                              </w:rPr>
                              <w:t>respecto al suelo, para aprovechar así mucho mejor los</w:t>
                            </w:r>
                            <w:r w:rsidRPr="005346FD">
                              <w:rPr>
                                <w:rStyle w:val="apple-converted-space"/>
                                <w:rFonts w:ascii="Arial" w:hAnsi="Arial" w:cs="Arial"/>
                                <w:lang w:val="es-CO"/>
                              </w:rPr>
                              <w:t> </w:t>
                            </w:r>
                            <w:r w:rsidRPr="005346FD">
                              <w:rPr>
                                <w:rStyle w:val="Textoennegrita"/>
                                <w:rFonts w:ascii="Arial" w:hAnsi="Arial" w:cs="Arial"/>
                                <w:lang w:val="es-CO"/>
                              </w:rPr>
                              <w:t>rayos solares</w:t>
                            </w:r>
                            <w:r w:rsidRPr="005346FD">
                              <w:rPr>
                                <w:rFonts w:ascii="Arial" w:hAnsi="Arial" w:cs="Arial"/>
                                <w:lang w:val="es-CO"/>
                              </w:rPr>
                              <w:t>.</w:t>
                            </w:r>
                          </w:p>
                          <w:p w:rsidR="005346FD" w:rsidRPr="005346FD" w:rsidRDefault="005346FD" w:rsidP="005346FD">
                            <w:pPr>
                              <w:tabs>
                                <w:tab w:val="left" w:pos="426"/>
                              </w:tabs>
                              <w:spacing w:line="276" w:lineRule="auto"/>
                              <w:ind w:left="142"/>
                              <w:jc w:val="center"/>
                              <w:rPr>
                                <w:rFonts w:ascii="Arial" w:hAnsi="Arial" w:cs="Arial"/>
                                <w:lang w:val="es-CO"/>
                              </w:rPr>
                            </w:pPr>
                            <w:r>
                              <w:rPr>
                                <w:noProof/>
                                <w:lang w:val="es-CO" w:eastAsia="es-CO"/>
                              </w:rPr>
                              <w:drawing>
                                <wp:inline distT="0" distB="0" distL="0" distR="0">
                                  <wp:extent cx="2171700" cy="1809750"/>
                                  <wp:effectExtent l="0" t="0" r="0" b="0"/>
                                  <wp:docPr id="4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380" t="8917" r="58844" b="3057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1700" cy="1809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441pt;margin-top:116.95pt;width:4in;height:450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" strokecolor="navy" strokeweight="2pt">
                <v:textbox>
                  <w:txbxContent>
                    <w:p w:rsidR="00AA365B" w:rsidRPr="005346FD" w:rsidRDefault="00AA365B" w:rsidP="004835B6">
                      <w:pPr>
                        <w:rPr>
                          <w:rFonts w:ascii="Arial" w:hAnsi="Arial" w:cs="Arial"/>
                          <w:lang w:val="es-CO"/>
                        </w:rPr>
                      </w:pPr>
                    </w:p>
                    <w:p w:rsidR="005346FD" w:rsidRPr="005346FD" w:rsidRDefault="005346FD" w:rsidP="004835B6">
                      <w:pPr>
                        <w:rPr>
                          <w:rFonts w:ascii="Arial" w:hAnsi="Arial" w:cs="Arial"/>
                          <w:lang w:val="es-CO"/>
                        </w:rPr>
                      </w:pPr>
                    </w:p>
                    <w:p w:rsidR="005346FD" w:rsidRPr="005346FD" w:rsidRDefault="005346FD" w:rsidP="005346F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26"/>
                        </w:tabs>
                        <w:spacing w:line="276" w:lineRule="auto"/>
                        <w:ind w:left="142" w:firstLine="0"/>
                        <w:jc w:val="both"/>
                        <w:rPr>
                          <w:rFonts w:ascii="Arial" w:hAnsi="Arial" w:cs="Arial"/>
                          <w:lang w:val="es-CO"/>
                        </w:rPr>
                      </w:pPr>
                      <w:r w:rsidRPr="005346FD">
                        <w:rPr>
                          <w:rFonts w:ascii="Arial" w:hAnsi="Arial" w:cs="Arial"/>
                          <w:lang w:val="es-CO"/>
                        </w:rPr>
                        <w:t>Enjuaga varias veces la</w:t>
                      </w:r>
                      <w:r w:rsidRPr="005346FD">
                        <w:rPr>
                          <w:rStyle w:val="apple-converted-space"/>
                          <w:rFonts w:ascii="Arial" w:hAnsi="Arial" w:cs="Arial"/>
                          <w:lang w:val="es-CO"/>
                        </w:rPr>
                        <w:t> </w:t>
                      </w:r>
                      <w:r w:rsidRPr="005346FD">
                        <w:rPr>
                          <w:rStyle w:val="Textoennegrita"/>
                          <w:rFonts w:ascii="Arial" w:hAnsi="Arial" w:cs="Arial"/>
                          <w:lang w:val="es-CO"/>
                        </w:rPr>
                        <w:t>botella</w:t>
                      </w:r>
                      <w:r w:rsidRPr="005346FD">
                        <w:rPr>
                          <w:rFonts w:ascii="Arial" w:hAnsi="Arial" w:cs="Arial"/>
                          <w:lang w:val="es-CO"/>
                        </w:rPr>
                        <w:t>, y una vez seca se</w:t>
                      </w:r>
                      <w:r w:rsidRPr="005346FD">
                        <w:rPr>
                          <w:rStyle w:val="apple-converted-space"/>
                          <w:rFonts w:ascii="Arial" w:hAnsi="Arial" w:cs="Arial"/>
                          <w:lang w:val="es-CO"/>
                        </w:rPr>
                        <w:t> </w:t>
                      </w:r>
                      <w:r w:rsidRPr="005346FD">
                        <w:rPr>
                          <w:rStyle w:val="Textoennegrita"/>
                          <w:rFonts w:ascii="Arial" w:hAnsi="Arial" w:cs="Arial"/>
                          <w:lang w:val="es-CO"/>
                        </w:rPr>
                        <w:t>pinta exteriormente de negro</w:t>
                      </w:r>
                      <w:r w:rsidRPr="005346FD">
                        <w:rPr>
                          <w:rFonts w:ascii="Arial" w:hAnsi="Arial" w:cs="Arial"/>
                          <w:lang w:val="es-CO"/>
                        </w:rPr>
                        <w:t>.</w:t>
                      </w:r>
                    </w:p>
                    <w:p w:rsidR="005346FD" w:rsidRPr="005346FD" w:rsidRDefault="005346FD" w:rsidP="005346F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26"/>
                        </w:tabs>
                        <w:spacing w:line="276" w:lineRule="auto"/>
                        <w:ind w:left="142" w:firstLine="0"/>
                        <w:jc w:val="both"/>
                        <w:rPr>
                          <w:rFonts w:ascii="Arial" w:hAnsi="Arial" w:cs="Arial"/>
                          <w:lang w:val="es-CO"/>
                        </w:rPr>
                      </w:pPr>
                      <w:r w:rsidRPr="005346FD">
                        <w:rPr>
                          <w:rFonts w:ascii="Arial" w:hAnsi="Arial" w:cs="Arial"/>
                          <w:lang w:val="es-CO"/>
                        </w:rPr>
                        <w:t>Coloca a la</w:t>
                      </w:r>
                      <w:r w:rsidRPr="005346FD">
                        <w:rPr>
                          <w:rStyle w:val="apple-converted-space"/>
                          <w:rFonts w:ascii="Arial" w:hAnsi="Arial" w:cs="Arial"/>
                          <w:lang w:val="es-CO"/>
                        </w:rPr>
                        <w:t> </w:t>
                      </w:r>
                      <w:r w:rsidRPr="005346FD">
                        <w:rPr>
                          <w:rStyle w:val="Textoennegrita"/>
                          <w:rFonts w:ascii="Arial" w:hAnsi="Arial" w:cs="Arial"/>
                          <w:lang w:val="es-CO"/>
                        </w:rPr>
                        <w:t>caja</w:t>
                      </w:r>
                      <w:r w:rsidRPr="005346FD">
                        <w:rPr>
                          <w:rStyle w:val="apple-converted-space"/>
                          <w:rFonts w:ascii="Arial" w:hAnsi="Arial" w:cs="Arial"/>
                          <w:lang w:val="es-CO"/>
                        </w:rPr>
                        <w:t> </w:t>
                      </w:r>
                      <w:r w:rsidRPr="005346FD">
                        <w:rPr>
                          <w:rFonts w:ascii="Arial" w:hAnsi="Arial" w:cs="Arial"/>
                          <w:lang w:val="es-CO"/>
                        </w:rPr>
                        <w:t>de cartón grueso paredes oblicuas de forma que al</w:t>
                      </w:r>
                      <w:r w:rsidRPr="005346FD">
                        <w:rPr>
                          <w:rStyle w:val="apple-converted-space"/>
                          <w:rFonts w:ascii="Arial" w:hAnsi="Arial" w:cs="Arial"/>
                          <w:lang w:val="es-CO"/>
                        </w:rPr>
                        <w:t> </w:t>
                      </w:r>
                      <w:r w:rsidRPr="005346FD">
                        <w:rPr>
                          <w:rStyle w:val="Textoennegrita"/>
                          <w:rFonts w:ascii="Arial" w:hAnsi="Arial" w:cs="Arial"/>
                          <w:lang w:val="es-CO"/>
                        </w:rPr>
                        <w:t>apoyar la botella en el fondo</w:t>
                      </w:r>
                      <w:r w:rsidRPr="005346FD">
                        <w:rPr>
                          <w:rStyle w:val="apple-converted-space"/>
                          <w:rFonts w:ascii="Arial" w:hAnsi="Arial" w:cs="Arial"/>
                          <w:lang w:val="es-CO"/>
                        </w:rPr>
                        <w:t> </w:t>
                      </w:r>
                      <w:r w:rsidRPr="005346FD">
                        <w:rPr>
                          <w:rFonts w:ascii="Arial" w:hAnsi="Arial" w:cs="Arial"/>
                          <w:lang w:val="es-CO"/>
                        </w:rPr>
                        <w:t>quede prácticamente inmovilizada.</w:t>
                      </w:r>
                    </w:p>
                    <w:p w:rsidR="005346FD" w:rsidRPr="005346FD" w:rsidRDefault="005346FD" w:rsidP="005346F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26"/>
                        </w:tabs>
                        <w:spacing w:line="276" w:lineRule="auto"/>
                        <w:ind w:left="142" w:firstLine="0"/>
                        <w:jc w:val="both"/>
                        <w:rPr>
                          <w:rFonts w:ascii="Arial" w:hAnsi="Arial" w:cs="Arial"/>
                          <w:lang w:val="es-CO"/>
                        </w:rPr>
                      </w:pPr>
                      <w:r w:rsidRPr="005346FD">
                        <w:rPr>
                          <w:rStyle w:val="apple-converted-space"/>
                          <w:rFonts w:ascii="Arial" w:hAnsi="Arial" w:cs="Arial"/>
                          <w:lang w:val="es-CO"/>
                        </w:rPr>
                        <w:t> </w:t>
                      </w:r>
                      <w:r w:rsidRPr="005346FD">
                        <w:rPr>
                          <w:rStyle w:val="Textoennegrita"/>
                          <w:rFonts w:ascii="Arial" w:hAnsi="Arial" w:cs="Arial"/>
                          <w:lang w:val="es-CO"/>
                        </w:rPr>
                        <w:t>Forra el fondo y los laterales</w:t>
                      </w:r>
                      <w:r w:rsidRPr="005346FD">
                        <w:rPr>
                          <w:rStyle w:val="apple-converted-space"/>
                          <w:rFonts w:ascii="Arial" w:hAnsi="Arial" w:cs="Arial"/>
                          <w:lang w:val="es-CO"/>
                        </w:rPr>
                        <w:t> </w:t>
                      </w:r>
                      <w:r w:rsidRPr="005346FD">
                        <w:rPr>
                          <w:rFonts w:ascii="Arial" w:hAnsi="Arial" w:cs="Arial"/>
                          <w:lang w:val="es-CO"/>
                        </w:rPr>
                        <w:t>internos de la caja con papel de aluminio, y pégalo con adhesivo o con cinta.</w:t>
                      </w:r>
                    </w:p>
                    <w:p w:rsidR="005346FD" w:rsidRPr="005346FD" w:rsidRDefault="005346FD" w:rsidP="005346F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26"/>
                        </w:tabs>
                        <w:spacing w:line="276" w:lineRule="auto"/>
                        <w:ind w:left="142" w:firstLine="0"/>
                        <w:jc w:val="both"/>
                        <w:rPr>
                          <w:rFonts w:ascii="Arial" w:hAnsi="Arial" w:cs="Arial"/>
                          <w:lang w:val="es-CO"/>
                        </w:rPr>
                      </w:pPr>
                      <w:r w:rsidRPr="005346FD">
                        <w:rPr>
                          <w:rStyle w:val="Textoennegrita"/>
                          <w:rFonts w:ascii="Arial" w:hAnsi="Arial" w:cs="Arial"/>
                          <w:lang w:val="es-CO"/>
                        </w:rPr>
                        <w:t>Llena la botella hasta sus ¾ partes,</w:t>
                      </w:r>
                      <w:r w:rsidRPr="005346FD">
                        <w:rPr>
                          <w:rStyle w:val="apple-converted-space"/>
                          <w:rFonts w:ascii="Arial" w:hAnsi="Arial" w:cs="Arial"/>
                          <w:lang w:val="es-CO"/>
                        </w:rPr>
                        <w:t> </w:t>
                      </w:r>
                      <w:r w:rsidRPr="005346FD">
                        <w:rPr>
                          <w:rFonts w:ascii="Arial" w:hAnsi="Arial" w:cs="Arial"/>
                          <w:lang w:val="es-CO"/>
                        </w:rPr>
                        <w:t>y comprímela para que el agua llegue al tope.</w:t>
                      </w:r>
                    </w:p>
                    <w:p w:rsidR="005346FD" w:rsidRPr="005346FD" w:rsidRDefault="005346FD" w:rsidP="005346F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26"/>
                        </w:tabs>
                        <w:spacing w:line="276" w:lineRule="auto"/>
                        <w:ind w:left="142" w:firstLine="0"/>
                        <w:jc w:val="both"/>
                        <w:rPr>
                          <w:rFonts w:ascii="Arial" w:hAnsi="Arial" w:cs="Arial"/>
                          <w:lang w:val="es-CO"/>
                        </w:rPr>
                      </w:pPr>
                      <w:r w:rsidRPr="005346FD">
                        <w:rPr>
                          <w:rFonts w:ascii="Arial" w:hAnsi="Arial" w:cs="Arial"/>
                          <w:lang w:val="es-CO"/>
                        </w:rPr>
                        <w:t>Tápala con firmeza y colócala dentro de la caja. Luego cubre toda la botella con papel de celofán, y pégala con cualquier cinta adhesiva.</w:t>
                      </w:r>
                    </w:p>
                    <w:p w:rsidR="005346FD" w:rsidRDefault="005346FD" w:rsidP="005346F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26"/>
                        </w:tabs>
                        <w:spacing w:line="276" w:lineRule="auto"/>
                        <w:ind w:left="142" w:firstLine="0"/>
                        <w:jc w:val="both"/>
                        <w:rPr>
                          <w:rFonts w:ascii="Arial" w:hAnsi="Arial" w:cs="Arial"/>
                          <w:lang w:val="es-CO"/>
                        </w:rPr>
                      </w:pPr>
                      <w:r w:rsidRPr="005346FD">
                        <w:rPr>
                          <w:rFonts w:ascii="Arial" w:hAnsi="Arial" w:cs="Arial"/>
                          <w:lang w:val="es-CO"/>
                        </w:rPr>
                        <w:t xml:space="preserve"> Ahora c</w:t>
                      </w:r>
                      <w:r w:rsidRPr="005346FD">
                        <w:rPr>
                          <w:rStyle w:val="Textoennegrita"/>
                          <w:rFonts w:ascii="Arial" w:hAnsi="Arial" w:cs="Arial"/>
                          <w:lang w:val="es-CO"/>
                        </w:rPr>
                        <w:t>oloca la caja orientada hacia el norte e inclinada 45º</w:t>
                      </w:r>
                      <w:r w:rsidRPr="005346FD">
                        <w:rPr>
                          <w:rStyle w:val="apple-converted-space"/>
                          <w:rFonts w:ascii="Arial" w:hAnsi="Arial" w:cs="Arial"/>
                          <w:lang w:val="es-CO"/>
                        </w:rPr>
                        <w:t> </w:t>
                      </w:r>
                      <w:r w:rsidRPr="005346FD">
                        <w:rPr>
                          <w:rFonts w:ascii="Arial" w:hAnsi="Arial" w:cs="Arial"/>
                          <w:lang w:val="es-CO"/>
                        </w:rPr>
                        <w:t>respecto al suelo, para aprovechar así mucho mejor los</w:t>
                      </w:r>
                      <w:r w:rsidRPr="005346FD">
                        <w:rPr>
                          <w:rStyle w:val="apple-converted-space"/>
                          <w:rFonts w:ascii="Arial" w:hAnsi="Arial" w:cs="Arial"/>
                          <w:lang w:val="es-CO"/>
                        </w:rPr>
                        <w:t> </w:t>
                      </w:r>
                      <w:r w:rsidRPr="005346FD">
                        <w:rPr>
                          <w:rStyle w:val="Textoennegrita"/>
                          <w:rFonts w:ascii="Arial" w:hAnsi="Arial" w:cs="Arial"/>
                          <w:lang w:val="es-CO"/>
                        </w:rPr>
                        <w:t>rayos solares</w:t>
                      </w:r>
                      <w:r w:rsidRPr="005346FD">
                        <w:rPr>
                          <w:rFonts w:ascii="Arial" w:hAnsi="Arial" w:cs="Arial"/>
                          <w:lang w:val="es-CO"/>
                        </w:rPr>
                        <w:t>.</w:t>
                      </w:r>
                    </w:p>
                    <w:p w:rsidR="005346FD" w:rsidRPr="005346FD" w:rsidRDefault="005346FD" w:rsidP="005346FD">
                      <w:pPr>
                        <w:tabs>
                          <w:tab w:val="left" w:pos="426"/>
                        </w:tabs>
                        <w:spacing w:line="276" w:lineRule="auto"/>
                        <w:ind w:left="142"/>
                        <w:jc w:val="center"/>
                        <w:rPr>
                          <w:rFonts w:ascii="Arial" w:hAnsi="Arial" w:cs="Arial"/>
                          <w:lang w:val="es-CO"/>
                        </w:rPr>
                      </w:pPr>
                      <w:r>
                        <w:rPr>
                          <w:noProof/>
                          <w:lang w:val="es-CO" w:eastAsia="es-CO"/>
                        </w:rPr>
                        <w:drawing>
                          <wp:inline distT="0" distB="0" distL="0" distR="0">
                            <wp:extent cx="2171700" cy="1809750"/>
                            <wp:effectExtent l="0" t="0" r="0" b="0"/>
                            <wp:docPr id="4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380" t="8917" r="58844" b="3057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1700" cy="1809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B7DE6" w:rsidRPr="00880FA3" w:rsidSect="00BF01BD">
      <w:pgSz w:w="15840" w:h="12240" w:orient="landscape"/>
      <w:pgMar w:top="1620" w:right="1440" w:bottom="72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275" w:rsidRDefault="00DE2275" w:rsidP="005346FD">
      <w:r>
        <w:separator/>
      </w:r>
    </w:p>
  </w:endnote>
  <w:endnote w:type="continuationSeparator" w:id="0">
    <w:p w:rsidR="00DE2275" w:rsidRDefault="00DE2275" w:rsidP="0053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275" w:rsidRDefault="00DE2275" w:rsidP="005346FD">
      <w:r>
        <w:separator/>
      </w:r>
    </w:p>
  </w:footnote>
  <w:footnote w:type="continuationSeparator" w:id="0">
    <w:p w:rsidR="00DE2275" w:rsidRDefault="00DE2275" w:rsidP="00534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E2114"/>
    <w:multiLevelType w:val="hybridMultilevel"/>
    <w:tmpl w:val="42B487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91707"/>
    <w:multiLevelType w:val="hybridMultilevel"/>
    <w:tmpl w:val="5066B4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F72C5D"/>
    <w:multiLevelType w:val="hybridMultilevel"/>
    <w:tmpl w:val="AEA45176"/>
    <w:lvl w:ilvl="0" w:tplc="28440B38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AC5"/>
    <w:rsid w:val="00042548"/>
    <w:rsid w:val="00057915"/>
    <w:rsid w:val="00092DF7"/>
    <w:rsid w:val="000F18C8"/>
    <w:rsid w:val="00120400"/>
    <w:rsid w:val="001278C5"/>
    <w:rsid w:val="001322C1"/>
    <w:rsid w:val="001C039E"/>
    <w:rsid w:val="00320BC8"/>
    <w:rsid w:val="00362D3C"/>
    <w:rsid w:val="00371560"/>
    <w:rsid w:val="003B5F24"/>
    <w:rsid w:val="003B71FA"/>
    <w:rsid w:val="003C600B"/>
    <w:rsid w:val="00432C50"/>
    <w:rsid w:val="0045601F"/>
    <w:rsid w:val="004835B6"/>
    <w:rsid w:val="004F77FD"/>
    <w:rsid w:val="0051408D"/>
    <w:rsid w:val="005346FD"/>
    <w:rsid w:val="00543863"/>
    <w:rsid w:val="0056093C"/>
    <w:rsid w:val="00581173"/>
    <w:rsid w:val="0059731D"/>
    <w:rsid w:val="006039E5"/>
    <w:rsid w:val="00626AC5"/>
    <w:rsid w:val="00633AAD"/>
    <w:rsid w:val="006C2B01"/>
    <w:rsid w:val="006F664D"/>
    <w:rsid w:val="006F7841"/>
    <w:rsid w:val="00714656"/>
    <w:rsid w:val="00721B00"/>
    <w:rsid w:val="00785F81"/>
    <w:rsid w:val="00823F1D"/>
    <w:rsid w:val="0084141F"/>
    <w:rsid w:val="00876D55"/>
    <w:rsid w:val="00880FA3"/>
    <w:rsid w:val="008B3C0F"/>
    <w:rsid w:val="008B7DE6"/>
    <w:rsid w:val="00926D15"/>
    <w:rsid w:val="0094502D"/>
    <w:rsid w:val="00970115"/>
    <w:rsid w:val="00972B2E"/>
    <w:rsid w:val="009D57F4"/>
    <w:rsid w:val="009E551E"/>
    <w:rsid w:val="00A11E74"/>
    <w:rsid w:val="00A60C01"/>
    <w:rsid w:val="00A64C84"/>
    <w:rsid w:val="00A83E6D"/>
    <w:rsid w:val="00AA365B"/>
    <w:rsid w:val="00AC5C6E"/>
    <w:rsid w:val="00AF0634"/>
    <w:rsid w:val="00B9703A"/>
    <w:rsid w:val="00BB0560"/>
    <w:rsid w:val="00BB3F04"/>
    <w:rsid w:val="00BE5735"/>
    <w:rsid w:val="00BF01BD"/>
    <w:rsid w:val="00C36719"/>
    <w:rsid w:val="00C435B1"/>
    <w:rsid w:val="00C67937"/>
    <w:rsid w:val="00C75527"/>
    <w:rsid w:val="00CA6AC9"/>
    <w:rsid w:val="00CE3455"/>
    <w:rsid w:val="00D16D73"/>
    <w:rsid w:val="00D5343C"/>
    <w:rsid w:val="00DA00D4"/>
    <w:rsid w:val="00DC4834"/>
    <w:rsid w:val="00DD168B"/>
    <w:rsid w:val="00DD66FA"/>
    <w:rsid w:val="00DE2275"/>
    <w:rsid w:val="00DF3630"/>
    <w:rsid w:val="00E12A2A"/>
    <w:rsid w:val="00E132E8"/>
    <w:rsid w:val="00E96CC6"/>
    <w:rsid w:val="00F25735"/>
    <w:rsid w:val="00FA4497"/>
    <w:rsid w:val="00FC2A95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0006e,#2758d1,#2c57a4,#2f5db1,#f2fadc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2">
    <w:name w:val="heading 2"/>
    <w:basedOn w:val="Normal"/>
    <w:link w:val="Ttulo2Car"/>
    <w:uiPriority w:val="9"/>
    <w:qFormat/>
    <w:rsid w:val="005346FD"/>
    <w:pPr>
      <w:spacing w:before="100" w:beforeAutospacing="1" w:after="100" w:afterAutospacing="1"/>
      <w:outlineLvl w:val="1"/>
    </w:pPr>
    <w:rPr>
      <w:b/>
      <w:bCs/>
      <w:sz w:val="36"/>
      <w:szCs w:val="36"/>
      <w:lang w:val="es-CO" w:eastAsia="es-CO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semiHidden/>
    <w:rsid w:val="0059731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626AC5"/>
  </w:style>
  <w:style w:type="character" w:styleId="Hipervnculo">
    <w:name w:val="Hyperlink"/>
    <w:uiPriority w:val="99"/>
    <w:unhideWhenUsed/>
    <w:rsid w:val="00626AC5"/>
    <w:rPr>
      <w:color w:val="0000FF"/>
      <w:u w:val="single"/>
    </w:rPr>
  </w:style>
  <w:style w:type="character" w:styleId="Textoennegrita">
    <w:name w:val="Strong"/>
    <w:uiPriority w:val="22"/>
    <w:qFormat/>
    <w:rsid w:val="00626AC5"/>
    <w:rPr>
      <w:b/>
      <w:bCs/>
    </w:rPr>
  </w:style>
  <w:style w:type="paragraph" w:styleId="NormalWeb">
    <w:name w:val="Normal (Web)"/>
    <w:basedOn w:val="Normal"/>
    <w:uiPriority w:val="99"/>
    <w:unhideWhenUsed/>
    <w:rsid w:val="00626AC5"/>
    <w:pPr>
      <w:spacing w:before="100" w:beforeAutospacing="1" w:after="100" w:afterAutospacing="1"/>
    </w:pPr>
    <w:rPr>
      <w:lang w:val="es-CO"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5346FD"/>
    <w:rPr>
      <w:b/>
      <w:bCs/>
      <w:sz w:val="36"/>
      <w:szCs w:val="36"/>
    </w:rPr>
  </w:style>
  <w:style w:type="paragraph" w:styleId="Encabezado">
    <w:name w:val="header"/>
    <w:basedOn w:val="Normal"/>
    <w:link w:val="EncabezadoCar"/>
    <w:rsid w:val="005346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346FD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rsid w:val="005346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346FD"/>
    <w:rPr>
      <w:sz w:val="24"/>
      <w:szCs w:val="24"/>
      <w:lang w:val="en-US" w:eastAsia="en-US"/>
    </w:rPr>
  </w:style>
  <w:style w:type="character" w:customStyle="1" w:styleId="name-usuario">
    <w:name w:val="name-usuario"/>
    <w:rsid w:val="005346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2">
    <w:name w:val="heading 2"/>
    <w:basedOn w:val="Normal"/>
    <w:link w:val="Ttulo2Car"/>
    <w:uiPriority w:val="9"/>
    <w:qFormat/>
    <w:rsid w:val="005346FD"/>
    <w:pPr>
      <w:spacing w:before="100" w:beforeAutospacing="1" w:after="100" w:afterAutospacing="1"/>
      <w:outlineLvl w:val="1"/>
    </w:pPr>
    <w:rPr>
      <w:b/>
      <w:bCs/>
      <w:sz w:val="36"/>
      <w:szCs w:val="36"/>
      <w:lang w:val="es-CO" w:eastAsia="es-CO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semiHidden/>
    <w:rsid w:val="0059731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626AC5"/>
  </w:style>
  <w:style w:type="character" w:styleId="Hipervnculo">
    <w:name w:val="Hyperlink"/>
    <w:uiPriority w:val="99"/>
    <w:unhideWhenUsed/>
    <w:rsid w:val="00626AC5"/>
    <w:rPr>
      <w:color w:val="0000FF"/>
      <w:u w:val="single"/>
    </w:rPr>
  </w:style>
  <w:style w:type="character" w:styleId="Textoennegrita">
    <w:name w:val="Strong"/>
    <w:uiPriority w:val="22"/>
    <w:qFormat/>
    <w:rsid w:val="00626AC5"/>
    <w:rPr>
      <w:b/>
      <w:bCs/>
    </w:rPr>
  </w:style>
  <w:style w:type="paragraph" w:styleId="NormalWeb">
    <w:name w:val="Normal (Web)"/>
    <w:basedOn w:val="Normal"/>
    <w:uiPriority w:val="99"/>
    <w:unhideWhenUsed/>
    <w:rsid w:val="00626AC5"/>
    <w:pPr>
      <w:spacing w:before="100" w:beforeAutospacing="1" w:after="100" w:afterAutospacing="1"/>
    </w:pPr>
    <w:rPr>
      <w:lang w:val="es-CO"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5346FD"/>
    <w:rPr>
      <w:b/>
      <w:bCs/>
      <w:sz w:val="36"/>
      <w:szCs w:val="36"/>
    </w:rPr>
  </w:style>
  <w:style w:type="paragraph" w:styleId="Encabezado">
    <w:name w:val="header"/>
    <w:basedOn w:val="Normal"/>
    <w:link w:val="EncabezadoCar"/>
    <w:rsid w:val="005346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346FD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rsid w:val="005346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346FD"/>
    <w:rPr>
      <w:sz w:val="24"/>
      <w:szCs w:val="24"/>
      <w:lang w:val="en-US" w:eastAsia="en-US"/>
    </w:rPr>
  </w:style>
  <w:style w:type="character" w:customStyle="1" w:styleId="name-usuario">
    <w:name w:val="name-usuario"/>
    <w:rsid w:val="00534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6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efinicion.de/tecnolog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efinicion.de/energi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efinicion.de/tecnologi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finicion.de/energia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General%20event%20program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General event program</Template>
  <TotalTime>62</TotalTime>
  <Pages>2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2001-09-19T21:36:00Z</cp:lastPrinted>
  <dcterms:created xsi:type="dcterms:W3CDTF">2016-08-17T21:10:00Z</dcterms:created>
  <dcterms:modified xsi:type="dcterms:W3CDTF">2016-08-18T16:45:00Z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TC060897303082</vt:lpwstr>
  </property>
</Properties>
</file>