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305241" w14:textId="75381559" w:rsidR="003C6195" w:rsidRDefault="003C6195"/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80" w:firstRow="0" w:lastRow="0" w:firstColumn="1" w:lastColumn="1" w:noHBand="0" w:noVBand="0"/>
      </w:tblPr>
      <w:tblGrid>
        <w:gridCol w:w="2149"/>
        <w:gridCol w:w="7491"/>
      </w:tblGrid>
      <w:tr w:rsidR="00EA1D42" w:rsidRPr="007E3B37" w14:paraId="24012E45" w14:textId="77777777" w:rsidTr="00EA1D42">
        <w:trPr>
          <w:trHeight w:val="512"/>
        </w:trPr>
        <w:tc>
          <w:tcPr>
            <w:tcW w:w="2149" w:type="dxa"/>
            <w:shd w:val="pct10" w:color="auto" w:fill="auto"/>
          </w:tcPr>
          <w:p w14:paraId="6DD034CB" w14:textId="77777777" w:rsidR="00EA1D42" w:rsidRPr="007E3B37" w:rsidRDefault="00EA1D42" w:rsidP="00EA1D42">
            <w:pPr>
              <w:pStyle w:val="Datosreunin"/>
              <w:pBdr>
                <w:top w:val="none" w:sz="0" w:space="0" w:color="auto"/>
              </w:pBdr>
              <w:spacing w:before="0"/>
              <w:ind w:left="0" w:firstLine="0"/>
              <w:jc w:val="left"/>
              <w:rPr>
                <w:rFonts w:ascii="Arial" w:hAnsi="Arial" w:cs="Arial"/>
                <w:b/>
                <w:sz w:val="20"/>
                <w:lang w:val="es-CO" w:eastAsia="es-ES"/>
              </w:rPr>
            </w:pPr>
            <w:r w:rsidRPr="007E3B37">
              <w:rPr>
                <w:rFonts w:ascii="Arial" w:hAnsi="Arial" w:cs="Arial"/>
                <w:b/>
                <w:sz w:val="20"/>
                <w:lang w:val="es-CO" w:eastAsia="es-ES"/>
              </w:rPr>
              <w:t>Referencia:</w:t>
            </w:r>
          </w:p>
        </w:tc>
        <w:tc>
          <w:tcPr>
            <w:tcW w:w="7491" w:type="dxa"/>
            <w:shd w:val="clear" w:color="auto" w:fill="auto"/>
          </w:tcPr>
          <w:p w14:paraId="67863DE3" w14:textId="356822D9" w:rsidR="00B02546" w:rsidRPr="00E45F5A" w:rsidRDefault="00E45F5A" w:rsidP="00101642">
            <w:pPr>
              <w:pStyle w:val="Datosreunin"/>
              <w:pBdr>
                <w:top w:val="none" w:sz="0" w:space="0" w:color="auto"/>
              </w:pBdr>
              <w:spacing w:before="0"/>
              <w:ind w:left="0" w:firstLine="0"/>
              <w:rPr>
                <w:rFonts w:ascii="Arial" w:hAnsi="Arial" w:cs="Arial"/>
                <w:b/>
                <w:sz w:val="20"/>
                <w:lang w:eastAsia="es-ES"/>
              </w:rPr>
            </w:pPr>
            <w:r>
              <w:rPr>
                <w:rFonts w:ascii="Arial" w:hAnsi="Arial" w:cs="Arial"/>
                <w:b/>
                <w:sz w:val="20"/>
                <w:lang w:eastAsia="es-ES"/>
              </w:rPr>
              <w:t xml:space="preserve">Reunión de rendición de cuentas </w:t>
            </w:r>
          </w:p>
        </w:tc>
        <w:bookmarkStart w:id="0" w:name="_GoBack"/>
        <w:bookmarkEnd w:id="0"/>
      </w:tr>
      <w:tr w:rsidR="00EA1D42" w:rsidRPr="007E3B37" w14:paraId="46911F41" w14:textId="77777777" w:rsidTr="00EA1D42">
        <w:trPr>
          <w:trHeight w:val="490"/>
        </w:trPr>
        <w:tc>
          <w:tcPr>
            <w:tcW w:w="2149" w:type="dxa"/>
            <w:shd w:val="pct10" w:color="auto" w:fill="auto"/>
          </w:tcPr>
          <w:p w14:paraId="5C58C9C2" w14:textId="77777777" w:rsidR="00EA1D42" w:rsidRPr="007E3B37" w:rsidRDefault="00EA1D42" w:rsidP="00347852">
            <w:pPr>
              <w:pStyle w:val="Datosreunin"/>
              <w:numPr>
                <w:ilvl w:val="0"/>
                <w:numId w:val="2"/>
              </w:numPr>
              <w:pBdr>
                <w:top w:val="none" w:sz="0" w:space="0" w:color="auto"/>
              </w:pBdr>
              <w:spacing w:before="0"/>
              <w:jc w:val="left"/>
              <w:rPr>
                <w:rFonts w:ascii="Arial" w:hAnsi="Arial" w:cs="Arial"/>
                <w:b/>
                <w:sz w:val="20"/>
                <w:lang w:val="es-CO" w:eastAsia="es-ES"/>
              </w:rPr>
            </w:pPr>
            <w:r w:rsidRPr="007E3B37">
              <w:rPr>
                <w:rFonts w:ascii="Arial" w:hAnsi="Arial" w:cs="Arial"/>
                <w:b/>
                <w:sz w:val="20"/>
                <w:lang w:val="es-CO" w:eastAsia="es-ES"/>
              </w:rPr>
              <w:t>Fecha:</w:t>
            </w:r>
          </w:p>
        </w:tc>
        <w:tc>
          <w:tcPr>
            <w:tcW w:w="7491" w:type="dxa"/>
            <w:shd w:val="clear" w:color="auto" w:fill="auto"/>
          </w:tcPr>
          <w:p w14:paraId="5540F643" w14:textId="46E2C38A" w:rsidR="00EA1D42" w:rsidRDefault="00E45F5A" w:rsidP="00CE20FF">
            <w:pPr>
              <w:pStyle w:val="Datosreunin"/>
              <w:pBdr>
                <w:top w:val="none" w:sz="0" w:space="0" w:color="auto"/>
              </w:pBdr>
              <w:spacing w:before="0"/>
              <w:ind w:left="0" w:firstLine="0"/>
              <w:rPr>
                <w:rFonts w:ascii="Arial" w:hAnsi="Arial" w:cs="Arial"/>
                <w:sz w:val="20"/>
                <w:lang w:eastAsia="es-ES"/>
              </w:rPr>
            </w:pPr>
            <w:r>
              <w:rPr>
                <w:rFonts w:ascii="Arial" w:hAnsi="Arial" w:cs="Arial"/>
                <w:sz w:val="20"/>
                <w:lang w:eastAsia="es-ES"/>
              </w:rPr>
              <w:t>28 de enero de 2025</w:t>
            </w:r>
          </w:p>
          <w:p w14:paraId="38343990" w14:textId="77777777" w:rsidR="00EA1D42" w:rsidRPr="007E3B37" w:rsidRDefault="00EA1D42" w:rsidP="00CE20FF">
            <w:pPr>
              <w:pStyle w:val="Datosreunin"/>
              <w:pBdr>
                <w:top w:val="none" w:sz="0" w:space="0" w:color="auto"/>
              </w:pBdr>
              <w:spacing w:before="0"/>
              <w:ind w:left="0" w:firstLine="0"/>
              <w:rPr>
                <w:rFonts w:ascii="Arial" w:hAnsi="Arial" w:cs="Arial"/>
                <w:b/>
                <w:sz w:val="20"/>
                <w:lang w:eastAsia="es-ES"/>
              </w:rPr>
            </w:pPr>
          </w:p>
        </w:tc>
      </w:tr>
      <w:tr w:rsidR="00EA1D42" w:rsidRPr="007E3B37" w14:paraId="69AAF359" w14:textId="77777777" w:rsidTr="00EA1D42">
        <w:trPr>
          <w:trHeight w:val="490"/>
        </w:trPr>
        <w:tc>
          <w:tcPr>
            <w:tcW w:w="2149" w:type="dxa"/>
            <w:shd w:val="pct10" w:color="auto" w:fill="auto"/>
          </w:tcPr>
          <w:p w14:paraId="4868E791" w14:textId="77777777" w:rsidR="00EA1D42" w:rsidRPr="007E3B37" w:rsidRDefault="00EA1D42" w:rsidP="00347852">
            <w:pPr>
              <w:pStyle w:val="Datosreunin"/>
              <w:numPr>
                <w:ilvl w:val="0"/>
                <w:numId w:val="2"/>
              </w:numPr>
              <w:pBdr>
                <w:top w:val="none" w:sz="0" w:space="0" w:color="auto"/>
              </w:pBdr>
              <w:spacing w:before="0"/>
              <w:jc w:val="left"/>
              <w:rPr>
                <w:rFonts w:ascii="Arial" w:hAnsi="Arial" w:cs="Arial"/>
                <w:b/>
                <w:sz w:val="20"/>
                <w:lang w:val="es-CO" w:eastAsia="es-ES"/>
              </w:rPr>
            </w:pPr>
            <w:r w:rsidRPr="007E3B37">
              <w:rPr>
                <w:rFonts w:ascii="Arial" w:hAnsi="Arial" w:cs="Arial"/>
                <w:b/>
                <w:sz w:val="20"/>
                <w:lang w:val="es-CO" w:eastAsia="es-ES"/>
              </w:rPr>
              <w:t>Redactada por:</w:t>
            </w:r>
            <w:r w:rsidRPr="007E3B37">
              <w:rPr>
                <w:rFonts w:ascii="Arial" w:hAnsi="Arial" w:cs="Arial"/>
                <w:b/>
                <w:sz w:val="20"/>
                <w:lang w:val="es-CO" w:eastAsia="es-ES"/>
              </w:rPr>
              <w:tab/>
            </w:r>
          </w:p>
        </w:tc>
        <w:tc>
          <w:tcPr>
            <w:tcW w:w="7491" w:type="dxa"/>
            <w:shd w:val="clear" w:color="auto" w:fill="auto"/>
          </w:tcPr>
          <w:p w14:paraId="7B886F2D" w14:textId="63A9C358" w:rsidR="00EA1D42" w:rsidRDefault="00DC03FF" w:rsidP="00CE20FF">
            <w:pPr>
              <w:pStyle w:val="Datosreunin"/>
              <w:pBdr>
                <w:top w:val="none" w:sz="0" w:space="0" w:color="auto"/>
              </w:pBdr>
              <w:spacing w:before="0"/>
              <w:ind w:left="0" w:firstLine="0"/>
              <w:rPr>
                <w:rFonts w:ascii="Arial" w:hAnsi="Arial" w:cs="Arial"/>
                <w:sz w:val="20"/>
                <w:lang w:eastAsia="es-ES"/>
              </w:rPr>
            </w:pPr>
            <w:r>
              <w:rPr>
                <w:rFonts w:ascii="Arial" w:hAnsi="Arial" w:cs="Arial"/>
                <w:sz w:val="20"/>
                <w:lang w:eastAsia="es-ES"/>
              </w:rPr>
              <w:t xml:space="preserve">Karen Yulieth García Fuentes </w:t>
            </w:r>
          </w:p>
          <w:p w14:paraId="3C1E18D2" w14:textId="77777777" w:rsidR="00EA1D42" w:rsidRPr="007E3B37" w:rsidRDefault="00EA1D42" w:rsidP="00CE20FF">
            <w:pPr>
              <w:pStyle w:val="Datosreunin"/>
              <w:pBdr>
                <w:top w:val="none" w:sz="0" w:space="0" w:color="auto"/>
              </w:pBdr>
              <w:spacing w:before="0"/>
              <w:ind w:left="0" w:firstLine="0"/>
              <w:rPr>
                <w:rFonts w:ascii="Arial" w:hAnsi="Arial" w:cs="Arial"/>
                <w:sz w:val="20"/>
                <w:lang w:eastAsia="es-ES"/>
              </w:rPr>
            </w:pPr>
          </w:p>
        </w:tc>
      </w:tr>
      <w:tr w:rsidR="00EA1D42" w:rsidRPr="007E3B37" w14:paraId="0101F89C" w14:textId="77777777" w:rsidTr="00EA1D42">
        <w:trPr>
          <w:trHeight w:val="490"/>
        </w:trPr>
        <w:tc>
          <w:tcPr>
            <w:tcW w:w="2149" w:type="dxa"/>
            <w:shd w:val="pct10" w:color="auto" w:fill="auto"/>
          </w:tcPr>
          <w:p w14:paraId="5E468CF9" w14:textId="77777777" w:rsidR="00EA1D42" w:rsidRPr="007E3B37" w:rsidRDefault="00EA1D42" w:rsidP="00347852">
            <w:pPr>
              <w:pStyle w:val="Datosreunin"/>
              <w:numPr>
                <w:ilvl w:val="0"/>
                <w:numId w:val="2"/>
              </w:numPr>
              <w:pBdr>
                <w:top w:val="none" w:sz="0" w:space="0" w:color="auto"/>
              </w:pBdr>
              <w:spacing w:before="0"/>
              <w:jc w:val="left"/>
              <w:rPr>
                <w:rFonts w:ascii="Arial" w:hAnsi="Arial" w:cs="Arial"/>
                <w:b/>
                <w:sz w:val="20"/>
                <w:lang w:val="es-CO" w:eastAsia="es-ES"/>
              </w:rPr>
            </w:pPr>
            <w:r>
              <w:rPr>
                <w:rFonts w:ascii="Arial" w:hAnsi="Arial" w:cs="Arial"/>
                <w:b/>
                <w:sz w:val="20"/>
                <w:lang w:val="es-CO" w:eastAsia="es-ES"/>
              </w:rPr>
              <w:t>convoca</w:t>
            </w:r>
          </w:p>
        </w:tc>
        <w:tc>
          <w:tcPr>
            <w:tcW w:w="7491" w:type="dxa"/>
            <w:shd w:val="clear" w:color="auto" w:fill="auto"/>
          </w:tcPr>
          <w:p w14:paraId="539B1F06" w14:textId="6703CB28" w:rsidR="00EA1D42" w:rsidRDefault="00E45F5A" w:rsidP="00CE20FF">
            <w:pPr>
              <w:pStyle w:val="Datosreunin"/>
              <w:pBdr>
                <w:top w:val="none" w:sz="0" w:space="0" w:color="auto"/>
              </w:pBdr>
              <w:spacing w:before="0"/>
              <w:ind w:left="0" w:firstLine="0"/>
              <w:rPr>
                <w:rFonts w:ascii="Arial" w:hAnsi="Arial" w:cs="Arial"/>
                <w:sz w:val="20"/>
                <w:lang w:eastAsia="es-ES"/>
              </w:rPr>
            </w:pPr>
            <w:r>
              <w:rPr>
                <w:rFonts w:ascii="Arial" w:hAnsi="Arial" w:cs="Arial"/>
                <w:sz w:val="20"/>
                <w:lang w:eastAsia="es-ES"/>
              </w:rPr>
              <w:t xml:space="preserve">Director </w:t>
            </w:r>
            <w:proofErr w:type="spellStart"/>
            <w:r w:rsidR="00EA1D42">
              <w:rPr>
                <w:rFonts w:ascii="Arial" w:hAnsi="Arial" w:cs="Arial"/>
                <w:sz w:val="20"/>
                <w:lang w:eastAsia="es-ES"/>
              </w:rPr>
              <w:t>Edilson</w:t>
            </w:r>
            <w:proofErr w:type="spellEnd"/>
            <w:r w:rsidR="00EA1D42">
              <w:rPr>
                <w:rFonts w:ascii="Arial" w:hAnsi="Arial" w:cs="Arial"/>
                <w:sz w:val="20"/>
                <w:lang w:eastAsia="es-ES"/>
              </w:rPr>
              <w:t xml:space="preserve"> </w:t>
            </w:r>
            <w:r w:rsidR="00DC03FF">
              <w:rPr>
                <w:rFonts w:ascii="Arial" w:hAnsi="Arial" w:cs="Arial"/>
                <w:sz w:val="20"/>
                <w:lang w:eastAsia="es-ES"/>
              </w:rPr>
              <w:t>Álvarez</w:t>
            </w:r>
          </w:p>
        </w:tc>
      </w:tr>
    </w:tbl>
    <w:p w14:paraId="43AB1A77" w14:textId="77777777" w:rsidR="00347852" w:rsidRPr="007E3B37" w:rsidRDefault="00347852" w:rsidP="00347852">
      <w:pPr>
        <w:ind w:firstLine="142"/>
        <w:rPr>
          <w:rFonts w:ascii="Arial" w:hAnsi="Arial" w:cs="Arial"/>
          <w:sz w:val="20"/>
        </w:rPr>
      </w:pPr>
    </w:p>
    <w:tbl>
      <w:tblPr>
        <w:tblW w:w="960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</w:tblBorders>
        <w:tblLayout w:type="fixed"/>
        <w:tblLook w:val="0100" w:firstRow="0" w:lastRow="0" w:firstColumn="0" w:lastColumn="1" w:noHBand="0" w:noVBand="0"/>
      </w:tblPr>
      <w:tblGrid>
        <w:gridCol w:w="534"/>
        <w:gridCol w:w="1559"/>
        <w:gridCol w:w="283"/>
        <w:gridCol w:w="3936"/>
        <w:gridCol w:w="3294"/>
      </w:tblGrid>
      <w:tr w:rsidR="00347852" w:rsidRPr="007E3B37" w14:paraId="1226CAF7" w14:textId="77777777" w:rsidTr="00E45F5A">
        <w:trPr>
          <w:trHeight w:val="60"/>
        </w:trPr>
        <w:tc>
          <w:tcPr>
            <w:tcW w:w="20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pct10" w:color="auto" w:fill="auto"/>
          </w:tcPr>
          <w:p w14:paraId="16231E00" w14:textId="77777777" w:rsidR="00347852" w:rsidRPr="007E3B37" w:rsidRDefault="00347852" w:rsidP="00347852">
            <w:pPr>
              <w:pStyle w:val="Datosreunin"/>
              <w:numPr>
                <w:ilvl w:val="0"/>
                <w:numId w:val="2"/>
              </w:numPr>
              <w:pBdr>
                <w:top w:val="none" w:sz="0" w:space="0" w:color="auto"/>
              </w:pBdr>
              <w:rPr>
                <w:rFonts w:ascii="Arial" w:hAnsi="Arial" w:cs="Arial"/>
                <w:b/>
                <w:sz w:val="20"/>
                <w:lang w:val="es-CO"/>
              </w:rPr>
            </w:pPr>
            <w:r w:rsidRPr="007E3B37">
              <w:rPr>
                <w:rFonts w:ascii="Arial" w:hAnsi="Arial" w:cs="Arial"/>
                <w:b/>
                <w:sz w:val="20"/>
                <w:lang w:val="es-CO" w:eastAsia="es-ES"/>
              </w:rPr>
              <w:t>Asistentes:</w:t>
            </w:r>
          </w:p>
          <w:p w14:paraId="5C42B1FA" w14:textId="77777777" w:rsidR="00347852" w:rsidRPr="007E3B37" w:rsidRDefault="00347852" w:rsidP="00CE20F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  <w:shd w:val="pct10" w:color="auto" w:fill="auto"/>
            <w:noWrap/>
          </w:tcPr>
          <w:p w14:paraId="05B2A4B5" w14:textId="77777777" w:rsidR="00347852" w:rsidRPr="007E3B37" w:rsidRDefault="00347852" w:rsidP="00CE20FF">
            <w:pPr>
              <w:pStyle w:val="Asistentes"/>
              <w:ind w:left="0"/>
              <w:jc w:val="both"/>
              <w:rPr>
                <w:rFonts w:ascii="Arial" w:hAnsi="Arial" w:cs="Arial"/>
                <w:b/>
                <w:bCs/>
                <w:sz w:val="20"/>
                <w:lang w:val="es-CO"/>
              </w:rPr>
            </w:pPr>
          </w:p>
        </w:tc>
        <w:tc>
          <w:tcPr>
            <w:tcW w:w="3936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  <w:shd w:val="pct10" w:color="auto" w:fill="auto"/>
            <w:noWrap/>
          </w:tcPr>
          <w:p w14:paraId="316561E9" w14:textId="77777777" w:rsidR="00347852" w:rsidRPr="007E3B37" w:rsidRDefault="00347852" w:rsidP="00CE20FF">
            <w:pPr>
              <w:pStyle w:val="Asistentes"/>
              <w:ind w:left="0"/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7E3B37">
              <w:rPr>
                <w:rFonts w:ascii="Arial" w:hAnsi="Arial" w:cs="Arial"/>
                <w:b/>
                <w:sz w:val="20"/>
                <w:lang w:val="es-CO"/>
              </w:rPr>
              <w:t xml:space="preserve">Nombre 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pct10" w:color="auto" w:fill="auto"/>
            <w:noWrap/>
          </w:tcPr>
          <w:p w14:paraId="1969FD4A" w14:textId="77777777" w:rsidR="00347852" w:rsidRPr="007E3B37" w:rsidRDefault="0015126B" w:rsidP="00CE20FF">
            <w:pPr>
              <w:pStyle w:val="Asistentes"/>
              <w:ind w:left="0"/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7E3B37">
              <w:rPr>
                <w:rFonts w:ascii="Arial" w:hAnsi="Arial" w:cs="Arial"/>
                <w:b/>
                <w:sz w:val="20"/>
                <w:lang w:val="es-CO"/>
              </w:rPr>
              <w:t>Nombre</w:t>
            </w:r>
          </w:p>
        </w:tc>
      </w:tr>
      <w:tr w:rsidR="00E45F5A" w:rsidRPr="007E3B37" w14:paraId="7146C493" w14:textId="77777777" w:rsidTr="008A3BBC">
        <w:trPr>
          <w:trHeight w:val="60"/>
        </w:trPr>
        <w:tc>
          <w:tcPr>
            <w:tcW w:w="2093" w:type="dxa"/>
            <w:gridSpan w:val="2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pct10" w:color="auto" w:fill="auto"/>
          </w:tcPr>
          <w:p w14:paraId="7545195A" w14:textId="77777777" w:rsidR="00E45F5A" w:rsidRPr="007E3B37" w:rsidRDefault="00E45F5A" w:rsidP="00CE20FF">
            <w:pPr>
              <w:pStyle w:val="Datosreunin"/>
              <w:pBdr>
                <w:top w:val="none" w:sz="0" w:space="0" w:color="auto"/>
              </w:pBdr>
              <w:ind w:left="0" w:firstLine="0"/>
              <w:rPr>
                <w:rFonts w:ascii="Arial" w:hAnsi="Arial" w:cs="Arial"/>
                <w:b/>
                <w:sz w:val="20"/>
                <w:lang w:val="es-CO"/>
              </w:rPr>
            </w:pPr>
          </w:p>
        </w:tc>
        <w:tc>
          <w:tcPr>
            <w:tcW w:w="421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noWrap/>
          </w:tcPr>
          <w:p w14:paraId="20C94C45" w14:textId="64FB4D5F" w:rsidR="00E45F5A" w:rsidRPr="007E3B37" w:rsidRDefault="00DC03FF" w:rsidP="00CE20FF">
            <w:pPr>
              <w:pStyle w:val="Asistentes"/>
              <w:ind w:left="0"/>
              <w:jc w:val="both"/>
              <w:rPr>
                <w:rFonts w:ascii="Arial" w:hAnsi="Arial" w:cs="Arial"/>
                <w:bCs/>
                <w:sz w:val="20"/>
                <w:lang w:val="es-CO"/>
              </w:rPr>
            </w:pPr>
            <w:r>
              <w:rPr>
                <w:rFonts w:ascii="Arial" w:hAnsi="Arial" w:cs="Arial"/>
                <w:bCs/>
                <w:sz w:val="20"/>
                <w:lang w:val="es-CO"/>
              </w:rPr>
              <w:t xml:space="preserve">DIRECTOR </w:t>
            </w:r>
          </w:p>
        </w:tc>
        <w:tc>
          <w:tcPr>
            <w:tcW w:w="32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noWrap/>
          </w:tcPr>
          <w:p w14:paraId="657FC21D" w14:textId="7B9BEC7D" w:rsidR="00E45F5A" w:rsidRPr="007E3B37" w:rsidRDefault="002A3925" w:rsidP="00CE20FF">
            <w:pPr>
              <w:pStyle w:val="Asistentes"/>
              <w:ind w:left="0"/>
              <w:jc w:val="both"/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  <w:sz w:val="20"/>
                <w:lang w:val="es-CO"/>
              </w:rPr>
              <w:t xml:space="preserve">ANEXO LISTA DE ASISTENCIA </w:t>
            </w:r>
          </w:p>
        </w:tc>
      </w:tr>
      <w:tr w:rsidR="00E45F5A" w:rsidRPr="007E3B37" w14:paraId="07F2C4F1" w14:textId="77777777" w:rsidTr="00DE1C87">
        <w:trPr>
          <w:trHeight w:val="60"/>
        </w:trPr>
        <w:tc>
          <w:tcPr>
            <w:tcW w:w="2093" w:type="dxa"/>
            <w:gridSpan w:val="2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pct10" w:color="auto" w:fill="auto"/>
          </w:tcPr>
          <w:p w14:paraId="42F026C6" w14:textId="77777777" w:rsidR="00E45F5A" w:rsidRPr="007E3B37" w:rsidRDefault="00E45F5A" w:rsidP="00CE20FF">
            <w:pPr>
              <w:pStyle w:val="Datosreunin"/>
              <w:pBdr>
                <w:top w:val="none" w:sz="0" w:space="0" w:color="auto"/>
              </w:pBdr>
              <w:ind w:left="0" w:firstLine="0"/>
              <w:rPr>
                <w:rFonts w:ascii="Arial" w:hAnsi="Arial" w:cs="Arial"/>
                <w:b/>
                <w:sz w:val="20"/>
                <w:lang w:val="es-CO"/>
              </w:rPr>
            </w:pPr>
          </w:p>
        </w:tc>
        <w:tc>
          <w:tcPr>
            <w:tcW w:w="421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noWrap/>
          </w:tcPr>
          <w:p w14:paraId="7FA5AAD6" w14:textId="3D9D6AEA" w:rsidR="00E45F5A" w:rsidRPr="007E3B37" w:rsidRDefault="00DC03FF" w:rsidP="00CE20FF">
            <w:pPr>
              <w:pStyle w:val="Asistentes"/>
              <w:ind w:left="0"/>
              <w:jc w:val="both"/>
              <w:rPr>
                <w:rFonts w:ascii="Arial" w:hAnsi="Arial" w:cs="Arial"/>
                <w:bCs/>
                <w:sz w:val="20"/>
                <w:lang w:val="es-CO"/>
              </w:rPr>
            </w:pPr>
            <w:r>
              <w:rPr>
                <w:rFonts w:ascii="Arial" w:hAnsi="Arial" w:cs="Arial"/>
                <w:bCs/>
                <w:sz w:val="20"/>
                <w:lang w:val="es-CO"/>
              </w:rPr>
              <w:t>DOCENTES</w:t>
            </w:r>
          </w:p>
        </w:tc>
        <w:tc>
          <w:tcPr>
            <w:tcW w:w="32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noWrap/>
          </w:tcPr>
          <w:p w14:paraId="1197CF27" w14:textId="77777777" w:rsidR="00E45F5A" w:rsidRPr="007E3B37" w:rsidRDefault="00E45F5A" w:rsidP="00CE20FF">
            <w:pPr>
              <w:pStyle w:val="Asistentes"/>
              <w:tabs>
                <w:tab w:val="clear" w:pos="2835"/>
                <w:tab w:val="left" w:pos="2760"/>
              </w:tabs>
              <w:ind w:left="0"/>
              <w:jc w:val="both"/>
              <w:rPr>
                <w:rFonts w:ascii="Arial" w:hAnsi="Arial" w:cs="Arial"/>
                <w:sz w:val="20"/>
                <w:lang w:val="es-CO"/>
              </w:rPr>
            </w:pPr>
          </w:p>
        </w:tc>
      </w:tr>
      <w:tr w:rsidR="00E45F5A" w:rsidRPr="007E3B37" w14:paraId="37CB93E6" w14:textId="77777777" w:rsidTr="00AD577E">
        <w:trPr>
          <w:trHeight w:val="60"/>
        </w:trPr>
        <w:tc>
          <w:tcPr>
            <w:tcW w:w="2093" w:type="dxa"/>
            <w:gridSpan w:val="2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pct10" w:color="auto" w:fill="auto"/>
          </w:tcPr>
          <w:p w14:paraId="077A06C1" w14:textId="77777777" w:rsidR="00E45F5A" w:rsidRPr="007E3B37" w:rsidRDefault="00E45F5A" w:rsidP="00CE20FF">
            <w:pPr>
              <w:pStyle w:val="Datosreunin"/>
              <w:pBdr>
                <w:top w:val="none" w:sz="0" w:space="0" w:color="auto"/>
              </w:pBdr>
              <w:ind w:left="0" w:firstLine="0"/>
              <w:rPr>
                <w:rFonts w:ascii="Arial" w:hAnsi="Arial" w:cs="Arial"/>
                <w:b/>
                <w:sz w:val="20"/>
                <w:lang w:val="es-CO"/>
              </w:rPr>
            </w:pPr>
          </w:p>
        </w:tc>
        <w:tc>
          <w:tcPr>
            <w:tcW w:w="421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noWrap/>
          </w:tcPr>
          <w:p w14:paraId="15E52DDC" w14:textId="3A97819D" w:rsidR="00E45F5A" w:rsidRPr="007E3B37" w:rsidRDefault="00DC03FF" w:rsidP="00CE20FF">
            <w:pPr>
              <w:pStyle w:val="Asistentes"/>
              <w:ind w:left="0"/>
              <w:jc w:val="both"/>
              <w:rPr>
                <w:rFonts w:ascii="Arial" w:hAnsi="Arial" w:cs="Arial"/>
                <w:bCs/>
                <w:sz w:val="20"/>
                <w:lang w:val="es-CO"/>
              </w:rPr>
            </w:pPr>
            <w:r>
              <w:rPr>
                <w:rFonts w:ascii="Arial" w:hAnsi="Arial" w:cs="Arial"/>
                <w:bCs/>
                <w:sz w:val="20"/>
                <w:lang w:val="es-CO"/>
              </w:rPr>
              <w:t>PADRES DE FAMILIA</w:t>
            </w:r>
          </w:p>
        </w:tc>
        <w:tc>
          <w:tcPr>
            <w:tcW w:w="32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noWrap/>
          </w:tcPr>
          <w:p w14:paraId="141D0167" w14:textId="77777777" w:rsidR="00E45F5A" w:rsidRPr="007E3B37" w:rsidRDefault="00E45F5A" w:rsidP="00CE20FF">
            <w:pPr>
              <w:pStyle w:val="Asistentes"/>
              <w:ind w:left="0"/>
              <w:jc w:val="both"/>
              <w:rPr>
                <w:rFonts w:ascii="Arial" w:hAnsi="Arial" w:cs="Arial"/>
                <w:sz w:val="20"/>
                <w:lang w:val="es-CO"/>
              </w:rPr>
            </w:pPr>
          </w:p>
        </w:tc>
      </w:tr>
      <w:tr w:rsidR="00E45F5A" w:rsidRPr="007E3B37" w14:paraId="0BFB502E" w14:textId="77777777" w:rsidTr="00E23AB7">
        <w:trPr>
          <w:trHeight w:val="60"/>
        </w:trPr>
        <w:tc>
          <w:tcPr>
            <w:tcW w:w="2093" w:type="dxa"/>
            <w:gridSpan w:val="2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pct10" w:color="auto" w:fill="auto"/>
          </w:tcPr>
          <w:p w14:paraId="17F5C356" w14:textId="77777777" w:rsidR="00E45F5A" w:rsidRPr="007E3B37" w:rsidRDefault="00E45F5A" w:rsidP="00CE20FF">
            <w:pPr>
              <w:pStyle w:val="Datosreunin"/>
              <w:pBdr>
                <w:top w:val="none" w:sz="0" w:space="0" w:color="auto"/>
              </w:pBdr>
              <w:ind w:left="0" w:firstLine="0"/>
              <w:rPr>
                <w:rFonts w:ascii="Arial" w:hAnsi="Arial" w:cs="Arial"/>
                <w:b/>
                <w:sz w:val="20"/>
                <w:lang w:val="es-CO"/>
              </w:rPr>
            </w:pPr>
          </w:p>
        </w:tc>
        <w:tc>
          <w:tcPr>
            <w:tcW w:w="421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noWrap/>
          </w:tcPr>
          <w:p w14:paraId="7F684935" w14:textId="6542B2D4" w:rsidR="00E45F5A" w:rsidRPr="007E3B37" w:rsidRDefault="00DC03FF" w:rsidP="00CE20FF">
            <w:pPr>
              <w:pStyle w:val="Asistentes"/>
              <w:ind w:left="0"/>
              <w:jc w:val="both"/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  <w:sz w:val="20"/>
                <w:lang w:val="es-CO"/>
              </w:rPr>
              <w:t xml:space="preserve">ESTUDIANTES </w:t>
            </w:r>
          </w:p>
        </w:tc>
        <w:tc>
          <w:tcPr>
            <w:tcW w:w="32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noWrap/>
          </w:tcPr>
          <w:p w14:paraId="5ECD7B2D" w14:textId="77777777" w:rsidR="00E45F5A" w:rsidRPr="007E3B37" w:rsidRDefault="00E45F5A" w:rsidP="00CE20FF">
            <w:pPr>
              <w:pStyle w:val="Asistentes"/>
              <w:ind w:left="0"/>
              <w:jc w:val="both"/>
              <w:rPr>
                <w:rFonts w:ascii="Arial" w:hAnsi="Arial" w:cs="Arial"/>
                <w:sz w:val="20"/>
                <w:lang w:val="es-CO"/>
              </w:rPr>
            </w:pPr>
          </w:p>
        </w:tc>
      </w:tr>
      <w:tr w:rsidR="002A3925" w:rsidRPr="007E3B37" w14:paraId="7FD37936" w14:textId="77777777" w:rsidTr="0076212E">
        <w:trPr>
          <w:trHeight w:val="60"/>
        </w:trPr>
        <w:tc>
          <w:tcPr>
            <w:tcW w:w="2093" w:type="dxa"/>
            <w:gridSpan w:val="2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pct10" w:color="auto" w:fill="auto"/>
          </w:tcPr>
          <w:p w14:paraId="433FBE97" w14:textId="77777777" w:rsidR="002A3925" w:rsidRPr="007E3B37" w:rsidRDefault="002A3925" w:rsidP="00CE20FF">
            <w:pPr>
              <w:pStyle w:val="Datosreunin"/>
              <w:pBdr>
                <w:top w:val="none" w:sz="0" w:space="0" w:color="auto"/>
              </w:pBdr>
              <w:ind w:left="0" w:firstLine="0"/>
              <w:rPr>
                <w:rFonts w:ascii="Arial" w:hAnsi="Arial" w:cs="Arial"/>
                <w:b/>
                <w:sz w:val="20"/>
                <w:lang w:val="es-CO"/>
              </w:rPr>
            </w:pPr>
          </w:p>
        </w:tc>
        <w:tc>
          <w:tcPr>
            <w:tcW w:w="421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noWrap/>
          </w:tcPr>
          <w:p w14:paraId="5A08B7DE" w14:textId="79C79176" w:rsidR="002A3925" w:rsidRPr="007E3B37" w:rsidRDefault="00DC03FF" w:rsidP="00CE20FF">
            <w:pPr>
              <w:pStyle w:val="Asistentes"/>
              <w:ind w:left="0"/>
              <w:jc w:val="both"/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  <w:sz w:val="20"/>
                <w:lang w:val="es-CO"/>
              </w:rPr>
              <w:t xml:space="preserve">PRESEIDENTES DE LA JUNTA DE ACCION COMUNAL DE LAS SEDES </w:t>
            </w:r>
          </w:p>
        </w:tc>
        <w:tc>
          <w:tcPr>
            <w:tcW w:w="32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noWrap/>
          </w:tcPr>
          <w:p w14:paraId="1B82B12B" w14:textId="77777777" w:rsidR="002A3925" w:rsidRPr="007E3B37" w:rsidRDefault="002A3925" w:rsidP="00CE20FF">
            <w:pPr>
              <w:pStyle w:val="Asistentes"/>
              <w:ind w:left="0"/>
              <w:jc w:val="both"/>
              <w:rPr>
                <w:rFonts w:ascii="Arial" w:hAnsi="Arial" w:cs="Arial"/>
                <w:sz w:val="20"/>
                <w:lang w:val="es-CO"/>
              </w:rPr>
            </w:pPr>
          </w:p>
        </w:tc>
      </w:tr>
      <w:tr w:rsidR="002A3925" w:rsidRPr="007E3B37" w14:paraId="316A805B" w14:textId="77777777" w:rsidTr="00802301">
        <w:trPr>
          <w:trHeight w:val="60"/>
        </w:trPr>
        <w:tc>
          <w:tcPr>
            <w:tcW w:w="2093" w:type="dxa"/>
            <w:gridSpan w:val="2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pct10" w:color="auto" w:fill="auto"/>
          </w:tcPr>
          <w:p w14:paraId="6EDE0E77" w14:textId="77777777" w:rsidR="002A3925" w:rsidRPr="007E3B37" w:rsidRDefault="002A3925" w:rsidP="00CE20FF">
            <w:pPr>
              <w:pStyle w:val="Datosreunin"/>
              <w:pBdr>
                <w:top w:val="none" w:sz="0" w:space="0" w:color="auto"/>
              </w:pBdr>
              <w:ind w:left="0" w:firstLine="0"/>
              <w:rPr>
                <w:rFonts w:ascii="Arial" w:hAnsi="Arial" w:cs="Arial"/>
                <w:b/>
                <w:sz w:val="20"/>
                <w:lang w:val="es-CO"/>
              </w:rPr>
            </w:pPr>
          </w:p>
        </w:tc>
        <w:tc>
          <w:tcPr>
            <w:tcW w:w="421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noWrap/>
          </w:tcPr>
          <w:p w14:paraId="7661A14B" w14:textId="7A58E504" w:rsidR="002A3925" w:rsidRDefault="002A3925" w:rsidP="00CE20FF">
            <w:pPr>
              <w:pStyle w:val="Asistentes"/>
              <w:ind w:left="0"/>
              <w:jc w:val="both"/>
              <w:rPr>
                <w:rFonts w:ascii="Arial" w:hAnsi="Arial" w:cs="Arial"/>
                <w:sz w:val="20"/>
                <w:lang w:val="es-CO"/>
              </w:rPr>
            </w:pPr>
          </w:p>
        </w:tc>
        <w:tc>
          <w:tcPr>
            <w:tcW w:w="32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noWrap/>
          </w:tcPr>
          <w:p w14:paraId="1A75B9ED" w14:textId="77777777" w:rsidR="002A3925" w:rsidRDefault="002A3925" w:rsidP="00CE20FF">
            <w:pPr>
              <w:pStyle w:val="Asistentes"/>
              <w:ind w:left="0"/>
              <w:jc w:val="both"/>
              <w:rPr>
                <w:rFonts w:ascii="Arial" w:hAnsi="Arial" w:cs="Arial"/>
                <w:sz w:val="20"/>
                <w:lang w:val="es-CO"/>
              </w:rPr>
            </w:pPr>
          </w:p>
        </w:tc>
      </w:tr>
      <w:tr w:rsidR="00FE7990" w:rsidRPr="007E3B37" w14:paraId="0CFD6C66" w14:textId="77777777" w:rsidTr="00E45F5A">
        <w:trPr>
          <w:trHeight w:val="60"/>
        </w:trPr>
        <w:tc>
          <w:tcPr>
            <w:tcW w:w="2093" w:type="dxa"/>
            <w:gridSpan w:val="2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pct10" w:color="auto" w:fill="auto"/>
          </w:tcPr>
          <w:p w14:paraId="5DCAF2EE" w14:textId="77777777" w:rsidR="00FE7990" w:rsidRPr="007E3B37" w:rsidRDefault="00FE7990" w:rsidP="00CE20FF">
            <w:pPr>
              <w:pStyle w:val="Datosreunin"/>
              <w:pBdr>
                <w:top w:val="none" w:sz="0" w:space="0" w:color="auto"/>
              </w:pBdr>
              <w:ind w:left="0" w:firstLine="0"/>
              <w:rPr>
                <w:rFonts w:ascii="Arial" w:hAnsi="Arial" w:cs="Arial"/>
                <w:b/>
                <w:sz w:val="20"/>
                <w:lang w:val="es-CO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  <w:noWrap/>
          </w:tcPr>
          <w:p w14:paraId="4DD6866D" w14:textId="77777777" w:rsidR="00FE7990" w:rsidRPr="007E3B37" w:rsidRDefault="00FE7990" w:rsidP="00CE20FF">
            <w:pPr>
              <w:pStyle w:val="Asistentes"/>
              <w:ind w:left="0"/>
              <w:jc w:val="both"/>
              <w:rPr>
                <w:rFonts w:ascii="Arial" w:hAnsi="Arial" w:cs="Arial"/>
                <w:b/>
                <w:sz w:val="20"/>
                <w:lang w:val="es-CO"/>
              </w:rPr>
            </w:pPr>
          </w:p>
        </w:tc>
        <w:tc>
          <w:tcPr>
            <w:tcW w:w="3936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noWrap/>
          </w:tcPr>
          <w:p w14:paraId="39EFE801" w14:textId="77777777" w:rsidR="00FE7990" w:rsidRDefault="00FE7990" w:rsidP="00CE20FF">
            <w:pPr>
              <w:pStyle w:val="Asistentes"/>
              <w:ind w:left="0"/>
              <w:jc w:val="both"/>
              <w:rPr>
                <w:rFonts w:ascii="Arial" w:hAnsi="Arial" w:cs="Arial"/>
                <w:sz w:val="20"/>
                <w:lang w:val="es-CO"/>
              </w:rPr>
            </w:pPr>
          </w:p>
        </w:tc>
        <w:tc>
          <w:tcPr>
            <w:tcW w:w="32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noWrap/>
          </w:tcPr>
          <w:p w14:paraId="43A43120" w14:textId="77777777" w:rsidR="00FE7990" w:rsidRDefault="00FE7990" w:rsidP="00CE20FF">
            <w:pPr>
              <w:pStyle w:val="Asistentes"/>
              <w:ind w:left="0"/>
              <w:jc w:val="both"/>
              <w:rPr>
                <w:rFonts w:ascii="Arial" w:hAnsi="Arial" w:cs="Arial"/>
                <w:sz w:val="20"/>
                <w:lang w:val="es-CO"/>
              </w:rPr>
            </w:pPr>
          </w:p>
        </w:tc>
      </w:tr>
      <w:tr w:rsidR="00347852" w:rsidRPr="007E3B37" w14:paraId="1F9805B3" w14:textId="77777777" w:rsidTr="00E45F5A">
        <w:trPr>
          <w:trHeight w:val="112"/>
        </w:trPr>
        <w:tc>
          <w:tcPr>
            <w:tcW w:w="2093" w:type="dxa"/>
            <w:gridSpan w:val="2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pct10" w:color="auto" w:fill="auto"/>
          </w:tcPr>
          <w:p w14:paraId="71343B60" w14:textId="77777777" w:rsidR="00347852" w:rsidRPr="007E3B37" w:rsidRDefault="00347852" w:rsidP="00CE20FF">
            <w:pPr>
              <w:pStyle w:val="Datosreunin"/>
              <w:pBdr>
                <w:top w:val="none" w:sz="0" w:space="0" w:color="auto"/>
              </w:pBdr>
              <w:ind w:left="0" w:firstLine="0"/>
              <w:rPr>
                <w:rFonts w:ascii="Arial" w:hAnsi="Arial" w:cs="Arial"/>
                <w:b/>
                <w:sz w:val="20"/>
                <w:lang w:val="es-CO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  <w:noWrap/>
          </w:tcPr>
          <w:p w14:paraId="7BD6C629" w14:textId="77777777" w:rsidR="00347852" w:rsidRPr="007E3B37" w:rsidRDefault="00347852" w:rsidP="00101642">
            <w:pPr>
              <w:pStyle w:val="Asistentes"/>
              <w:ind w:left="0"/>
              <w:jc w:val="both"/>
              <w:rPr>
                <w:rFonts w:ascii="Arial" w:hAnsi="Arial" w:cs="Arial"/>
                <w:b/>
                <w:sz w:val="20"/>
                <w:lang w:val="es-CO"/>
              </w:rPr>
            </w:pPr>
          </w:p>
        </w:tc>
        <w:tc>
          <w:tcPr>
            <w:tcW w:w="3936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noWrap/>
          </w:tcPr>
          <w:p w14:paraId="797D0F7F" w14:textId="77777777" w:rsidR="00347852" w:rsidRPr="007E3B37" w:rsidRDefault="00347852" w:rsidP="00CE20FF">
            <w:pPr>
              <w:pStyle w:val="Asistentes"/>
              <w:ind w:left="0"/>
              <w:jc w:val="both"/>
              <w:rPr>
                <w:rFonts w:ascii="Arial" w:hAnsi="Arial" w:cs="Arial"/>
                <w:bCs/>
                <w:sz w:val="20"/>
                <w:lang w:val="es-CO"/>
              </w:rPr>
            </w:pPr>
          </w:p>
        </w:tc>
        <w:tc>
          <w:tcPr>
            <w:tcW w:w="32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noWrap/>
          </w:tcPr>
          <w:p w14:paraId="4DC87E09" w14:textId="77777777" w:rsidR="00347852" w:rsidRPr="007E3B37" w:rsidRDefault="00347852" w:rsidP="00CE20FF">
            <w:pPr>
              <w:pStyle w:val="Asistentes"/>
              <w:ind w:left="0"/>
              <w:jc w:val="both"/>
              <w:rPr>
                <w:rFonts w:ascii="Arial" w:hAnsi="Arial" w:cs="Arial"/>
                <w:sz w:val="20"/>
                <w:lang w:val="es-CO"/>
              </w:rPr>
            </w:pPr>
          </w:p>
        </w:tc>
      </w:tr>
      <w:tr w:rsidR="00347852" w:rsidRPr="007E3B37" w14:paraId="28220C49" w14:textId="77777777" w:rsidTr="00E45F5A">
        <w:trPr>
          <w:trHeight w:val="112"/>
        </w:trPr>
        <w:tc>
          <w:tcPr>
            <w:tcW w:w="2093" w:type="dxa"/>
            <w:gridSpan w:val="2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pct10" w:color="auto" w:fill="auto"/>
          </w:tcPr>
          <w:p w14:paraId="261F631E" w14:textId="77777777" w:rsidR="00347852" w:rsidRPr="007E3B37" w:rsidRDefault="00347852" w:rsidP="00CE20FF">
            <w:pPr>
              <w:pStyle w:val="Datosreunin"/>
              <w:pBdr>
                <w:top w:val="none" w:sz="0" w:space="0" w:color="auto"/>
              </w:pBdr>
              <w:ind w:left="0" w:firstLine="0"/>
              <w:rPr>
                <w:rFonts w:ascii="Arial" w:hAnsi="Arial" w:cs="Arial"/>
                <w:b/>
                <w:sz w:val="20"/>
                <w:lang w:val="es-CO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  <w:noWrap/>
          </w:tcPr>
          <w:p w14:paraId="1D2A4D7E" w14:textId="77777777" w:rsidR="00347852" w:rsidRPr="007E3B37" w:rsidRDefault="00347852" w:rsidP="00CE20FF">
            <w:pPr>
              <w:pStyle w:val="Asistentes"/>
              <w:ind w:left="0"/>
              <w:jc w:val="both"/>
              <w:rPr>
                <w:rFonts w:ascii="Arial" w:hAnsi="Arial" w:cs="Arial"/>
                <w:sz w:val="20"/>
                <w:lang w:val="es-CO"/>
              </w:rPr>
            </w:pPr>
          </w:p>
        </w:tc>
        <w:tc>
          <w:tcPr>
            <w:tcW w:w="3936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noWrap/>
          </w:tcPr>
          <w:p w14:paraId="7AEB9B35" w14:textId="77777777" w:rsidR="00347852" w:rsidRPr="007E3B37" w:rsidRDefault="00347852" w:rsidP="00CE20FF">
            <w:pPr>
              <w:pStyle w:val="Asistentes"/>
              <w:ind w:left="0"/>
              <w:jc w:val="both"/>
              <w:rPr>
                <w:rFonts w:ascii="Arial" w:hAnsi="Arial" w:cs="Arial"/>
                <w:sz w:val="20"/>
                <w:lang w:val="es-CO"/>
              </w:rPr>
            </w:pPr>
          </w:p>
        </w:tc>
        <w:tc>
          <w:tcPr>
            <w:tcW w:w="32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noWrap/>
          </w:tcPr>
          <w:p w14:paraId="3BAE488D" w14:textId="77777777" w:rsidR="00347852" w:rsidRPr="007E3B37" w:rsidRDefault="00347852" w:rsidP="00CE20FF">
            <w:pPr>
              <w:pStyle w:val="Asistentes"/>
              <w:ind w:left="0"/>
              <w:jc w:val="both"/>
              <w:rPr>
                <w:rFonts w:ascii="Arial" w:hAnsi="Arial" w:cs="Arial"/>
                <w:sz w:val="20"/>
                <w:lang w:val="es-CO"/>
              </w:rPr>
            </w:pPr>
          </w:p>
        </w:tc>
      </w:tr>
      <w:tr w:rsidR="0015126B" w:rsidRPr="007E3B37" w14:paraId="3FD64C84" w14:textId="77777777" w:rsidTr="00C54064">
        <w:trPr>
          <w:trHeight w:val="3203"/>
        </w:trPr>
        <w:tc>
          <w:tcPr>
            <w:tcW w:w="2093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08480E91" w14:textId="77777777" w:rsidR="0015126B" w:rsidRPr="007E3B37" w:rsidRDefault="0015126B" w:rsidP="0015126B">
            <w:pPr>
              <w:pStyle w:val="Datosreunin"/>
              <w:numPr>
                <w:ilvl w:val="0"/>
                <w:numId w:val="2"/>
              </w:numPr>
              <w:pBdr>
                <w:top w:val="none" w:sz="0" w:space="0" w:color="auto"/>
              </w:pBdr>
              <w:rPr>
                <w:rFonts w:ascii="Arial" w:hAnsi="Arial" w:cs="Arial"/>
                <w:b/>
                <w:sz w:val="20"/>
                <w:lang w:val="es-CO"/>
              </w:rPr>
            </w:pPr>
            <w:r>
              <w:rPr>
                <w:rFonts w:ascii="Arial" w:hAnsi="Arial" w:cs="Arial"/>
                <w:b/>
                <w:sz w:val="20"/>
                <w:lang w:val="es-CO"/>
              </w:rPr>
              <w:t>agenda</w:t>
            </w:r>
          </w:p>
        </w:tc>
        <w:tc>
          <w:tcPr>
            <w:tcW w:w="7513" w:type="dxa"/>
            <w:gridSpan w:val="3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7ED2279A" w14:textId="430D7338" w:rsidR="002A3925" w:rsidRDefault="002A3925" w:rsidP="002A3925">
            <w:pPr>
              <w:pStyle w:val="Asistentes"/>
              <w:ind w:left="0"/>
              <w:jc w:val="both"/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  <w:sz w:val="20"/>
                <w:lang w:val="es-CO"/>
              </w:rPr>
              <w:t xml:space="preserve">1. Recepción </w:t>
            </w:r>
          </w:p>
          <w:p w14:paraId="760A0421" w14:textId="369C1F91" w:rsidR="002A3925" w:rsidRDefault="002A3925" w:rsidP="002A3925">
            <w:pPr>
              <w:pStyle w:val="Asistentes"/>
              <w:ind w:left="0"/>
              <w:jc w:val="both"/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  <w:sz w:val="20"/>
                <w:lang w:val="es-CO"/>
              </w:rPr>
              <w:t xml:space="preserve">2. Registro de asistencia </w:t>
            </w:r>
          </w:p>
          <w:p w14:paraId="4F6377B6" w14:textId="5DC94CFE" w:rsidR="0015126B" w:rsidRDefault="002A3925" w:rsidP="00B02546">
            <w:pPr>
              <w:pStyle w:val="Asistentes"/>
              <w:ind w:left="0"/>
              <w:jc w:val="both"/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  <w:sz w:val="20"/>
                <w:lang w:val="es-CO"/>
              </w:rPr>
              <w:t>3. S</w:t>
            </w:r>
            <w:r w:rsidR="0015126B">
              <w:rPr>
                <w:rFonts w:ascii="Arial" w:hAnsi="Arial" w:cs="Arial"/>
                <w:sz w:val="20"/>
                <w:lang w:val="es-CO"/>
              </w:rPr>
              <w:t>aludo</w:t>
            </w:r>
          </w:p>
          <w:p w14:paraId="7DF870A4" w14:textId="297B20F7" w:rsidR="002A3925" w:rsidRDefault="002A3925" w:rsidP="002A3925">
            <w:pPr>
              <w:pStyle w:val="Asistentes"/>
              <w:ind w:left="0"/>
              <w:jc w:val="both"/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  <w:sz w:val="20"/>
                <w:lang w:val="es-CO"/>
              </w:rPr>
              <w:t xml:space="preserve">4. Oración </w:t>
            </w:r>
          </w:p>
          <w:p w14:paraId="73AC6058" w14:textId="2A4045B4" w:rsidR="002A3925" w:rsidRDefault="002A3925" w:rsidP="002A3925">
            <w:pPr>
              <w:pStyle w:val="Asistentes"/>
              <w:ind w:left="0"/>
              <w:jc w:val="both"/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  <w:sz w:val="20"/>
                <w:lang w:val="es-CO"/>
              </w:rPr>
              <w:t>5. Instalación del evento</w:t>
            </w:r>
          </w:p>
          <w:p w14:paraId="7EBED457" w14:textId="32F1DAA0" w:rsidR="002A3925" w:rsidRDefault="002A3925" w:rsidP="002A3925">
            <w:pPr>
              <w:pStyle w:val="Asistentes"/>
              <w:ind w:left="0"/>
              <w:jc w:val="both"/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  <w:sz w:val="20"/>
                <w:lang w:val="es-CO"/>
              </w:rPr>
              <w:t>6. Explicación del Procedimiento de la Audiencia Pública de Rendición de Cuentas</w:t>
            </w:r>
          </w:p>
          <w:p w14:paraId="035D0BD0" w14:textId="70233D72" w:rsidR="002A3925" w:rsidRDefault="002A3925" w:rsidP="002A3925">
            <w:pPr>
              <w:pStyle w:val="Asistentes"/>
              <w:ind w:left="0"/>
              <w:jc w:val="both"/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  <w:sz w:val="20"/>
                <w:lang w:val="es-CO"/>
              </w:rPr>
              <w:t xml:space="preserve">7. </w:t>
            </w:r>
            <w:r w:rsidR="00C54064">
              <w:rPr>
                <w:rFonts w:ascii="Arial" w:hAnsi="Arial" w:cs="Arial"/>
                <w:sz w:val="20"/>
                <w:lang w:val="es-CO"/>
              </w:rPr>
              <w:t xml:space="preserve">Presentación del Informe de Gestión por Componentes </w:t>
            </w:r>
          </w:p>
          <w:p w14:paraId="6B80FFC2" w14:textId="7B68ED3C" w:rsidR="002A3925" w:rsidRDefault="00C54064" w:rsidP="002A3925">
            <w:pPr>
              <w:pStyle w:val="Asistentes"/>
              <w:ind w:left="0"/>
              <w:jc w:val="both"/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  <w:sz w:val="20"/>
                <w:lang w:val="es-CO"/>
              </w:rPr>
              <w:t>8</w:t>
            </w:r>
            <w:r w:rsidR="002A3925">
              <w:rPr>
                <w:rFonts w:ascii="Arial" w:hAnsi="Arial" w:cs="Arial"/>
                <w:sz w:val="20"/>
                <w:lang w:val="es-CO"/>
              </w:rPr>
              <w:t>. Presentación del Informe de Gestión e Inversión Vigencia 2024</w:t>
            </w:r>
          </w:p>
          <w:p w14:paraId="6ED4392E" w14:textId="31AF2B19" w:rsidR="002A3925" w:rsidRDefault="00C54064" w:rsidP="002A3925">
            <w:pPr>
              <w:pStyle w:val="Asistentes"/>
              <w:ind w:left="0"/>
              <w:jc w:val="both"/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  <w:sz w:val="20"/>
                <w:lang w:val="es-CO"/>
              </w:rPr>
              <w:t>9</w:t>
            </w:r>
            <w:r w:rsidR="002A3925">
              <w:rPr>
                <w:rFonts w:ascii="Arial" w:hAnsi="Arial" w:cs="Arial"/>
                <w:sz w:val="20"/>
                <w:lang w:val="es-CO"/>
              </w:rPr>
              <w:t>.</w:t>
            </w:r>
            <w:r>
              <w:rPr>
                <w:rFonts w:ascii="Arial" w:hAnsi="Arial" w:cs="Arial"/>
                <w:sz w:val="20"/>
                <w:lang w:val="es-CO"/>
              </w:rPr>
              <w:t xml:space="preserve"> Presentación de Proyecciones en la Vigencia 2025</w:t>
            </w:r>
          </w:p>
          <w:p w14:paraId="28153D78" w14:textId="41F69145" w:rsidR="00C54064" w:rsidRDefault="00C54064" w:rsidP="002A3925">
            <w:pPr>
              <w:pStyle w:val="Asistentes"/>
              <w:ind w:left="0"/>
              <w:jc w:val="both"/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  <w:sz w:val="20"/>
                <w:lang w:val="es-CO"/>
              </w:rPr>
              <w:t>10. Respuesta a preguntas de la comunidad</w:t>
            </w:r>
          </w:p>
          <w:p w14:paraId="2B2FD8BD" w14:textId="26A991EF" w:rsidR="00C54064" w:rsidRDefault="00C54064" w:rsidP="002A3925">
            <w:pPr>
              <w:pStyle w:val="Asistentes"/>
              <w:ind w:left="0"/>
              <w:jc w:val="both"/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  <w:sz w:val="20"/>
                <w:lang w:val="es-CO"/>
              </w:rPr>
              <w:t>11. Evaluación General del Evento</w:t>
            </w:r>
          </w:p>
          <w:p w14:paraId="5250563D" w14:textId="70F84C41" w:rsidR="00C54064" w:rsidRDefault="00C54064" w:rsidP="002A3925">
            <w:pPr>
              <w:pStyle w:val="Asistentes"/>
              <w:ind w:left="0"/>
              <w:jc w:val="both"/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  <w:sz w:val="20"/>
                <w:lang w:val="es-CO"/>
              </w:rPr>
              <w:t>12. Refrigerio</w:t>
            </w:r>
          </w:p>
          <w:p w14:paraId="009246B7" w14:textId="61384399" w:rsidR="00C54064" w:rsidRPr="007E3B37" w:rsidRDefault="00C54064" w:rsidP="002A3925">
            <w:pPr>
              <w:pStyle w:val="Asistentes"/>
              <w:ind w:left="0"/>
              <w:jc w:val="both"/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  <w:sz w:val="20"/>
                <w:lang w:val="es-CO"/>
              </w:rPr>
              <w:t xml:space="preserve">13. Clausura Audiencia Publica </w:t>
            </w:r>
          </w:p>
          <w:p w14:paraId="1145DA59" w14:textId="23A17025" w:rsidR="002F5E5C" w:rsidRPr="007E3B37" w:rsidRDefault="002F5E5C" w:rsidP="00CE20FF">
            <w:pPr>
              <w:pStyle w:val="Asistentes"/>
              <w:ind w:left="0"/>
              <w:jc w:val="both"/>
              <w:rPr>
                <w:rFonts w:ascii="Arial" w:hAnsi="Arial" w:cs="Arial"/>
                <w:sz w:val="20"/>
                <w:lang w:val="es-CO"/>
              </w:rPr>
            </w:pPr>
          </w:p>
        </w:tc>
      </w:tr>
      <w:tr w:rsidR="00347852" w:rsidRPr="007E3B37" w14:paraId="532CFBDC" w14:textId="77777777" w:rsidTr="007E3B37">
        <w:tblPrEx>
          <w:tblLook w:val="0000" w:firstRow="0" w:lastRow="0" w:firstColumn="0" w:lastColumn="0" w:noHBand="0" w:noVBand="0"/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  <w:shd w:val="pct10" w:color="auto" w:fill="auto"/>
          </w:tcPr>
          <w:p w14:paraId="1B424909" w14:textId="53A1FD58" w:rsidR="00347852" w:rsidRPr="007E3B37" w:rsidRDefault="00347852" w:rsidP="00C54064">
            <w:pPr>
              <w:pStyle w:val="Datosreunin"/>
              <w:pBdr>
                <w:top w:val="none" w:sz="0" w:space="0" w:color="auto"/>
              </w:pBdr>
              <w:spacing w:before="60" w:after="60"/>
              <w:ind w:left="0" w:firstLine="0"/>
              <w:rPr>
                <w:rFonts w:ascii="Arial" w:hAnsi="Arial" w:cs="Arial"/>
                <w:b/>
                <w:sz w:val="20"/>
                <w:lang w:val="es-CO"/>
              </w:rPr>
            </w:pPr>
          </w:p>
        </w:tc>
        <w:tc>
          <w:tcPr>
            <w:tcW w:w="9072" w:type="dxa"/>
            <w:gridSpan w:val="4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  <w:shd w:val="pct10" w:color="auto" w:fill="auto"/>
          </w:tcPr>
          <w:p w14:paraId="58F89305" w14:textId="77777777" w:rsidR="00347852" w:rsidRPr="007E3B37" w:rsidRDefault="00347852" w:rsidP="002F5E5C">
            <w:pPr>
              <w:pStyle w:val="Datosreunin"/>
              <w:numPr>
                <w:ilvl w:val="0"/>
                <w:numId w:val="2"/>
              </w:numPr>
              <w:pBdr>
                <w:top w:val="none" w:sz="0" w:space="0" w:color="auto"/>
              </w:pBd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lang w:val="es-CO"/>
              </w:rPr>
            </w:pPr>
            <w:r w:rsidRPr="007E3B37">
              <w:rPr>
                <w:rFonts w:ascii="Arial" w:hAnsi="Arial" w:cs="Arial"/>
                <w:b/>
                <w:bCs/>
                <w:sz w:val="20"/>
                <w:lang w:val="es-CO"/>
              </w:rPr>
              <w:t>Desarrollo puntos a tratar</w:t>
            </w:r>
          </w:p>
        </w:tc>
      </w:tr>
      <w:tr w:rsidR="00347852" w:rsidRPr="007E3B37" w14:paraId="2422781C" w14:textId="77777777" w:rsidTr="002F5E5C">
        <w:tblPrEx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5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C706FA" w14:textId="77777777" w:rsidR="00347852" w:rsidRPr="007E3B37" w:rsidRDefault="002F5E5C" w:rsidP="00CE20FF">
            <w:pPr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</w:t>
            </w:r>
          </w:p>
        </w:tc>
        <w:tc>
          <w:tcPr>
            <w:tcW w:w="9072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35F571FB" w14:textId="127FD0FF" w:rsidR="00A24235" w:rsidRPr="007E3B37" w:rsidRDefault="00D95724" w:rsidP="001B3D14">
            <w:pPr>
              <w:pStyle w:val="Prrafodelista"/>
              <w:ind w:left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Se dio inicio al ingreso de los asistentes según lo programado </w:t>
            </w:r>
          </w:p>
        </w:tc>
      </w:tr>
      <w:tr w:rsidR="00347852" w:rsidRPr="007E3B37" w14:paraId="797ABDEC" w14:textId="77777777" w:rsidTr="00D95724">
        <w:tblPrEx>
          <w:tblLook w:val="0000" w:firstRow="0" w:lastRow="0" w:firstColumn="0" w:lastColumn="0" w:noHBand="0" w:noVBand="0"/>
        </w:tblPrEx>
        <w:trPr>
          <w:trHeight w:val="618"/>
        </w:trPr>
        <w:tc>
          <w:tcPr>
            <w:tcW w:w="5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966A06A" w14:textId="77777777" w:rsidR="00347852" w:rsidRPr="007E3B37" w:rsidRDefault="002F5E5C" w:rsidP="00CE20FF">
            <w:pPr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</w:t>
            </w:r>
          </w:p>
        </w:tc>
        <w:tc>
          <w:tcPr>
            <w:tcW w:w="9072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0E8AAF7B" w14:textId="539322BA" w:rsidR="00347852" w:rsidRPr="007E3B37" w:rsidRDefault="00D95724" w:rsidP="00CE20FF">
            <w:pPr>
              <w:pStyle w:val="Prrafodelista"/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El registro de asistencia estuvo a cargo del docente Darwin y los estudiantes del grado 10º</w:t>
            </w:r>
          </w:p>
        </w:tc>
      </w:tr>
      <w:tr w:rsidR="003346DF" w:rsidRPr="007E3B37" w14:paraId="54E66FB2" w14:textId="77777777" w:rsidTr="00742505">
        <w:tblPrEx>
          <w:tblLook w:val="0000" w:firstRow="0" w:lastRow="0" w:firstColumn="0" w:lastColumn="0" w:noHBand="0" w:noVBand="0"/>
        </w:tblPrEx>
        <w:tc>
          <w:tcPr>
            <w:tcW w:w="5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4D5086F" w14:textId="77777777" w:rsidR="003346DF" w:rsidRPr="007E3B37" w:rsidRDefault="003346DF" w:rsidP="00D95724">
            <w:pPr>
              <w:spacing w:after="240"/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</w:t>
            </w:r>
          </w:p>
        </w:tc>
        <w:tc>
          <w:tcPr>
            <w:tcW w:w="9072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6730C445" w14:textId="1DB28636" w:rsidR="003346DF" w:rsidRPr="007E3B37" w:rsidRDefault="00D95724" w:rsidP="00D95724">
            <w:pPr>
              <w:spacing w:after="24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La entrega de folletos estuvo a cargo de la docente Lucia y los estudiantes del grado 7º</w:t>
            </w:r>
          </w:p>
        </w:tc>
      </w:tr>
      <w:tr w:rsidR="003346DF" w:rsidRPr="007E3B37" w14:paraId="5FF76250" w14:textId="77777777" w:rsidTr="00C54064">
        <w:tblPrEx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5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757D755" w14:textId="77777777" w:rsidR="003346DF" w:rsidRDefault="003346DF" w:rsidP="003346DF">
            <w:pPr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</w:t>
            </w:r>
          </w:p>
          <w:p w14:paraId="6FEC9F48" w14:textId="77777777" w:rsidR="003346DF" w:rsidRDefault="003346DF" w:rsidP="003346DF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  <w:p w14:paraId="63A79154" w14:textId="77777777" w:rsidR="003346DF" w:rsidRPr="007E3B37" w:rsidRDefault="003346DF" w:rsidP="003346DF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9072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2E7F2D3E" w14:textId="26FBBF43" w:rsidR="003346DF" w:rsidRPr="00C54064" w:rsidRDefault="00E049ED" w:rsidP="00C54064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Se instalo el comité veedor conformado por los docentes, Denis Julio, Darwin Palacios y Jesús David Jaimes</w:t>
            </w:r>
          </w:p>
        </w:tc>
      </w:tr>
      <w:tr w:rsidR="003346DF" w:rsidRPr="007E3B37" w14:paraId="01E1318A" w14:textId="77777777" w:rsidTr="00E115DD">
        <w:tblPrEx>
          <w:tblLook w:val="0000" w:firstRow="0" w:lastRow="0" w:firstColumn="0" w:lastColumn="0" w:noHBand="0" w:noVBand="0"/>
        </w:tblPrEx>
        <w:tc>
          <w:tcPr>
            <w:tcW w:w="5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837925" w14:textId="4FFA8FAD" w:rsidR="003346DF" w:rsidRDefault="00C54064" w:rsidP="003346DF">
            <w:pPr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</w:t>
            </w:r>
          </w:p>
          <w:p w14:paraId="18FD3D38" w14:textId="22E52251" w:rsidR="003346DF" w:rsidRDefault="003346DF" w:rsidP="00E049ED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9072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5C610AB8" w14:textId="77777777" w:rsidR="003346DF" w:rsidRDefault="00E049ED" w:rsidP="00E049ED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La apertura del acto estuvo a cargo del docente Numael Peñaranda, quien dio la bienvenida a los asistentes</w:t>
            </w:r>
          </w:p>
          <w:p w14:paraId="5542E1E7" w14:textId="1C6EA949" w:rsidR="004F0DEF" w:rsidRPr="00E049ED" w:rsidRDefault="004F0DEF" w:rsidP="00E049ED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3346DF" w:rsidRPr="007E3B37" w14:paraId="67398E07" w14:textId="77777777" w:rsidTr="00C876CB">
        <w:tblPrEx>
          <w:tblLook w:val="0000" w:firstRow="0" w:lastRow="0" w:firstColumn="0" w:lastColumn="0" w:noHBand="0" w:noVBand="0"/>
        </w:tblPrEx>
        <w:tc>
          <w:tcPr>
            <w:tcW w:w="5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362DB6" w14:textId="1B299761" w:rsidR="003346DF" w:rsidRDefault="00E049ED" w:rsidP="003346DF">
            <w:pPr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lastRenderedPageBreak/>
              <w:t>6</w:t>
            </w:r>
          </w:p>
        </w:tc>
        <w:tc>
          <w:tcPr>
            <w:tcW w:w="9072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68763DB1" w14:textId="77777777" w:rsidR="003346DF" w:rsidRDefault="00E049ED" w:rsidP="003346DF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La logística del sonido del evento estuvo a cargo del docente José Vallejo </w:t>
            </w:r>
          </w:p>
          <w:p w14:paraId="6DE0E18B" w14:textId="707C37D1" w:rsidR="00E049ED" w:rsidRPr="00903E92" w:rsidRDefault="00E049ED" w:rsidP="003346DF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3346DF" w:rsidRPr="007E3B37" w14:paraId="5948496B" w14:textId="77777777" w:rsidTr="00980693">
        <w:tblPrEx>
          <w:tblLook w:val="0000" w:firstRow="0" w:lastRow="0" w:firstColumn="0" w:lastColumn="0" w:noHBand="0" w:noVBand="0"/>
        </w:tblPrEx>
        <w:tc>
          <w:tcPr>
            <w:tcW w:w="5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059C9C6" w14:textId="25A1232E" w:rsidR="003346DF" w:rsidRDefault="00E049ED" w:rsidP="003346DF">
            <w:pPr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</w:t>
            </w:r>
          </w:p>
        </w:tc>
        <w:tc>
          <w:tcPr>
            <w:tcW w:w="9072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20CFA95E" w14:textId="77777777" w:rsidR="003346DF" w:rsidRDefault="00E049ED" w:rsidP="003346DF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La presentación estuvo a cargo de la docente Judith Navarro, quien explico los objetivos del encuentro</w:t>
            </w:r>
          </w:p>
          <w:p w14:paraId="5F9E5C50" w14:textId="06D126F1" w:rsidR="004F0DEF" w:rsidRDefault="004F0DEF" w:rsidP="003346DF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3346DF" w:rsidRPr="007E3B37" w14:paraId="5636D8E2" w14:textId="77777777" w:rsidTr="003346DF">
        <w:tblPrEx>
          <w:tblLook w:val="0000" w:firstRow="0" w:lastRow="0" w:firstColumn="0" w:lastColumn="0" w:noHBand="0" w:noVBand="0"/>
        </w:tblPrEx>
        <w:tc>
          <w:tcPr>
            <w:tcW w:w="5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F651E02" w14:textId="31CF655E" w:rsidR="003346DF" w:rsidRDefault="00E049ED" w:rsidP="003346DF">
            <w:pPr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</w:t>
            </w:r>
          </w:p>
        </w:tc>
        <w:tc>
          <w:tcPr>
            <w:tcW w:w="9072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79852C2C" w14:textId="77777777" w:rsidR="003346DF" w:rsidRDefault="00E049ED" w:rsidP="00C54064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La instalación del comité veedor estuvo a cargo del docente Edilson Álvarez </w:t>
            </w:r>
          </w:p>
          <w:p w14:paraId="453D2810" w14:textId="4A2B4865" w:rsidR="004F0DEF" w:rsidRPr="00C54064" w:rsidRDefault="004F0DEF" w:rsidP="00C54064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3346DF" w:rsidRPr="007E3B37" w14:paraId="767E3478" w14:textId="77777777" w:rsidTr="003346DF">
        <w:tblPrEx>
          <w:tblLook w:val="0000" w:firstRow="0" w:lastRow="0" w:firstColumn="0" w:lastColumn="0" w:noHBand="0" w:noVBand="0"/>
        </w:tblPrEx>
        <w:tc>
          <w:tcPr>
            <w:tcW w:w="5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13D3B15" w14:textId="11E50D56" w:rsidR="003346DF" w:rsidRDefault="004F0DEF" w:rsidP="003346DF">
            <w:pPr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</w:t>
            </w:r>
          </w:p>
        </w:tc>
        <w:tc>
          <w:tcPr>
            <w:tcW w:w="9072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64DCD480" w14:textId="243E0035" w:rsidR="003346DF" w:rsidRDefault="00E049ED" w:rsidP="003346DF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La explicación del acto de rendición de cuentas estuvo a cargo del docente Elder Antonio Salcedo</w:t>
            </w:r>
          </w:p>
          <w:p w14:paraId="551089AA" w14:textId="04FC79E4" w:rsidR="004F0DEF" w:rsidRDefault="004F0DEF" w:rsidP="003346DF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3346DF" w:rsidRPr="007E3B37" w14:paraId="3E079E2F" w14:textId="77777777" w:rsidTr="004F0DEF">
        <w:tblPrEx>
          <w:tblLook w:val="0000" w:firstRow="0" w:lastRow="0" w:firstColumn="0" w:lastColumn="0" w:noHBand="0" w:noVBand="0"/>
        </w:tblPrEx>
        <w:tc>
          <w:tcPr>
            <w:tcW w:w="5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F56879C" w14:textId="36C4A7E6" w:rsidR="003346DF" w:rsidRDefault="004F0DEF" w:rsidP="003346DF">
            <w:pPr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</w:t>
            </w:r>
          </w:p>
        </w:tc>
        <w:tc>
          <w:tcPr>
            <w:tcW w:w="9072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24F8018B" w14:textId="77777777" w:rsidR="003346DF" w:rsidRDefault="004F0DEF" w:rsidP="003346DF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La recepción de los formatos de propuestas presentadas por los asistentes estuvo a cargo del docente Marcel Gamboa </w:t>
            </w:r>
          </w:p>
          <w:p w14:paraId="459D4908" w14:textId="721183BE" w:rsidR="004F0DEF" w:rsidRDefault="004F0DEF" w:rsidP="003346DF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4F0DEF" w:rsidRPr="007E3B37" w14:paraId="49D7A573" w14:textId="77777777" w:rsidTr="004F0DEF">
        <w:tblPrEx>
          <w:tblLook w:val="0000" w:firstRow="0" w:lastRow="0" w:firstColumn="0" w:lastColumn="0" w:noHBand="0" w:noVBand="0"/>
        </w:tblPrEx>
        <w:tc>
          <w:tcPr>
            <w:tcW w:w="5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7E0E28C" w14:textId="4844148A" w:rsidR="004F0DEF" w:rsidRDefault="004F0DEF" w:rsidP="003346DF">
            <w:pPr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11</w:t>
            </w:r>
          </w:p>
        </w:tc>
        <w:tc>
          <w:tcPr>
            <w:tcW w:w="9072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68FC0A36" w14:textId="77777777" w:rsidR="004F0DEF" w:rsidRDefault="004F0DEF" w:rsidP="003346DF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La recepción de preguntas y respuestas estuvo a cargo de la docente Sandy Arévalo </w:t>
            </w:r>
          </w:p>
          <w:p w14:paraId="595FC363" w14:textId="468149E1" w:rsidR="004F0DEF" w:rsidRDefault="004F0DEF" w:rsidP="003346DF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4F0DEF" w:rsidRPr="007E3B37" w14:paraId="1CAF3069" w14:textId="77777777" w:rsidTr="004F0DEF">
        <w:tblPrEx>
          <w:tblLook w:val="0000" w:firstRow="0" w:lastRow="0" w:firstColumn="0" w:lastColumn="0" w:noHBand="0" w:noVBand="0"/>
        </w:tblPrEx>
        <w:tc>
          <w:tcPr>
            <w:tcW w:w="5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B59DEE1" w14:textId="423295AB" w:rsidR="004F0DEF" w:rsidRDefault="004F0DEF" w:rsidP="003346DF">
            <w:pPr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12</w:t>
            </w:r>
          </w:p>
        </w:tc>
        <w:tc>
          <w:tcPr>
            <w:tcW w:w="9072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0881E7AD" w14:textId="0489A92A" w:rsidR="004F0DEF" w:rsidRDefault="004F0DEF" w:rsidP="003346DF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El refrigerio fue distribuido por las docentes, Leyda Navarro, Nancy Mendoza, Amparo Castañeda y Luz Marina Álvarez </w:t>
            </w:r>
          </w:p>
          <w:p w14:paraId="21C84FEE" w14:textId="459F3A07" w:rsidR="004F0DEF" w:rsidRDefault="004F0DEF" w:rsidP="003346DF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4F0DEF" w:rsidRPr="007E3B37" w14:paraId="0FB8DD90" w14:textId="77777777" w:rsidTr="008F4A93">
        <w:tblPrEx>
          <w:tblLook w:val="0000" w:firstRow="0" w:lastRow="0" w:firstColumn="0" w:lastColumn="0" w:noHBand="0" w:noVBand="0"/>
        </w:tblPrEx>
        <w:tc>
          <w:tcPr>
            <w:tcW w:w="5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66AC1E" w14:textId="2B9478A2" w:rsidR="004F0DEF" w:rsidRDefault="004F0DEF" w:rsidP="003346DF">
            <w:pPr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13</w:t>
            </w:r>
          </w:p>
        </w:tc>
        <w:tc>
          <w:tcPr>
            <w:tcW w:w="9072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2FAD8F8A" w14:textId="77777777" w:rsidR="004F0DEF" w:rsidRDefault="004F0DEF" w:rsidP="003346DF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Los formatos de evaluación fueron entregados y decepcionados por los docentes, Juan Carlos Cuadros y Yuliana Navarro </w:t>
            </w:r>
          </w:p>
          <w:p w14:paraId="07E5A35D" w14:textId="159FD4A6" w:rsidR="004F0DEF" w:rsidRDefault="004F0DEF" w:rsidP="003346DF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8F4A93" w:rsidRPr="007E3B37" w14:paraId="47751A4B" w14:textId="77777777" w:rsidTr="00A57178">
        <w:tblPrEx>
          <w:tblLook w:val="0000" w:firstRow="0" w:lastRow="0" w:firstColumn="0" w:lastColumn="0" w:noHBand="0" w:noVBand="0"/>
        </w:tblPrEx>
        <w:tc>
          <w:tcPr>
            <w:tcW w:w="9606" w:type="dxa"/>
            <w:gridSpan w:val="5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0963A" w14:textId="3B1AD5C5" w:rsidR="008F4A93" w:rsidRDefault="008F4A93" w:rsidP="003346DF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8F4A93">
              <w:rPr>
                <w:rFonts w:ascii="Arial" w:hAnsi="Arial" w:cs="Arial"/>
                <w:b/>
                <w:sz w:val="20"/>
              </w:rPr>
              <w:t>ANEXOS</w:t>
            </w:r>
          </w:p>
          <w:p w14:paraId="0F87ABF4" w14:textId="5E09BCAB" w:rsidR="008F4A93" w:rsidRDefault="008F4A93" w:rsidP="003346DF">
            <w:pPr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FOTOGRAFIAS DE LA REUNION</w:t>
            </w:r>
          </w:p>
          <w:p w14:paraId="3697CE81" w14:textId="77777777" w:rsidR="008F4A93" w:rsidRDefault="008F4A93" w:rsidP="003346DF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14:paraId="30F46731" w14:textId="35D899F6" w:rsidR="008F4A93" w:rsidRPr="008F4A93" w:rsidRDefault="00084450" w:rsidP="00084450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76F3A61B" wp14:editId="3F7A850A">
                  <wp:extent cx="5400000" cy="3037500"/>
                  <wp:effectExtent l="0" t="0" r="0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0" cy="303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F2E37AD" w14:textId="2C8DF5C7" w:rsidR="008F4A93" w:rsidRDefault="008F4A93" w:rsidP="003346DF">
            <w:pPr>
              <w:jc w:val="both"/>
              <w:rPr>
                <w:rFonts w:ascii="Arial" w:hAnsi="Arial" w:cs="Arial"/>
                <w:sz w:val="20"/>
              </w:rPr>
            </w:pPr>
          </w:p>
          <w:p w14:paraId="04D51F16" w14:textId="7146EF1D" w:rsidR="008F4A93" w:rsidRDefault="00084450" w:rsidP="0008445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4F7AFB46" wp14:editId="79495DC9">
                  <wp:extent cx="5400000" cy="3037500"/>
                  <wp:effectExtent l="0" t="0" r="0" b="0"/>
                  <wp:docPr id="8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0" cy="303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9502212" w14:textId="77777777" w:rsidR="00084450" w:rsidRDefault="00084450" w:rsidP="00084450">
            <w:pPr>
              <w:jc w:val="center"/>
              <w:rPr>
                <w:rFonts w:ascii="Arial" w:hAnsi="Arial" w:cs="Arial"/>
                <w:sz w:val="20"/>
              </w:rPr>
            </w:pPr>
          </w:p>
          <w:p w14:paraId="5AAC90EC" w14:textId="62AC0885" w:rsidR="008F4A93" w:rsidRDefault="00084450" w:rsidP="008F4A9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181C40F7" wp14:editId="2314D548">
                  <wp:extent cx="5400000" cy="3037500"/>
                  <wp:effectExtent l="0" t="0" r="0" b="0"/>
                  <wp:docPr id="9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0" cy="303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A7E399E" w14:textId="727E9C6A" w:rsidR="008F4A93" w:rsidRDefault="008F4A93" w:rsidP="003346DF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5F37803A" w14:textId="6F3F16D2" w:rsidR="008F4A93" w:rsidRDefault="008F4A93" w:rsidP="00742505">
      <w:pPr>
        <w:pStyle w:val="Apartado"/>
        <w:tabs>
          <w:tab w:val="left" w:pos="809"/>
        </w:tabs>
        <w:spacing w:before="0"/>
        <w:ind w:left="0" w:right="-178" w:firstLine="0"/>
        <w:jc w:val="left"/>
        <w:rPr>
          <w:rFonts w:ascii="Arial" w:hAnsi="Arial" w:cs="Arial"/>
        </w:rPr>
      </w:pPr>
    </w:p>
    <w:p w14:paraId="625B69C0" w14:textId="77777777" w:rsidR="008F4A93" w:rsidRDefault="008F4A93" w:rsidP="00742505">
      <w:pPr>
        <w:pStyle w:val="Apartado"/>
        <w:tabs>
          <w:tab w:val="left" w:pos="809"/>
        </w:tabs>
        <w:spacing w:before="0"/>
        <w:ind w:left="0" w:right="-178" w:firstLine="0"/>
        <w:jc w:val="left"/>
        <w:rPr>
          <w:rFonts w:ascii="Arial" w:hAnsi="Arial" w:cs="Arial"/>
        </w:rPr>
      </w:pPr>
    </w:p>
    <w:p w14:paraId="59C5F87C" w14:textId="47DA0409" w:rsidR="00742505" w:rsidRDefault="00742505" w:rsidP="00742505">
      <w:pPr>
        <w:pStyle w:val="Apartado"/>
        <w:tabs>
          <w:tab w:val="left" w:pos="809"/>
        </w:tabs>
        <w:spacing w:before="0"/>
        <w:ind w:left="0" w:right="-178"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SE DA POR TERMINADA A LAS</w:t>
      </w:r>
      <w:r w:rsidR="00084450">
        <w:rPr>
          <w:rFonts w:ascii="Arial" w:hAnsi="Arial" w:cs="Arial"/>
        </w:rPr>
        <w:t xml:space="preserve"> 9:00 AM</w:t>
      </w:r>
    </w:p>
    <w:p w14:paraId="1ADA8C49" w14:textId="77777777" w:rsidR="00742505" w:rsidRDefault="00742505" w:rsidP="00742505">
      <w:pPr>
        <w:pStyle w:val="Apartado"/>
        <w:tabs>
          <w:tab w:val="left" w:pos="809"/>
        </w:tabs>
        <w:spacing w:before="0"/>
        <w:ind w:left="0" w:right="-178" w:firstLine="0"/>
        <w:jc w:val="left"/>
        <w:rPr>
          <w:rFonts w:ascii="Arial" w:hAnsi="Arial" w:cs="Arial"/>
        </w:rPr>
      </w:pPr>
    </w:p>
    <w:p w14:paraId="35FC4600" w14:textId="76EF33A0" w:rsidR="00AB5D0D" w:rsidRPr="007E3B37" w:rsidRDefault="00084450" w:rsidP="003346DF">
      <w:pPr>
        <w:rPr>
          <w:rFonts w:ascii="Arial" w:hAnsi="Arial" w:cs="Arial"/>
        </w:rPr>
      </w:pPr>
      <w:r>
        <w:rPr>
          <w:rFonts w:ascii="Arial" w:hAnsi="Arial" w:cs="Arial"/>
        </w:rPr>
        <w:t>SE ANEXA LISTADO DE ASISTENCIA FIRMADA</w:t>
      </w:r>
    </w:p>
    <w:sectPr w:rsidR="00AB5D0D" w:rsidRPr="007E3B37" w:rsidSect="007E3B37">
      <w:headerReference w:type="default" r:id="rId11"/>
      <w:pgSz w:w="12240" w:h="15840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DE13E3" w14:textId="77777777" w:rsidR="00C90F27" w:rsidRDefault="00C90F27" w:rsidP="00347852">
      <w:r>
        <w:separator/>
      </w:r>
    </w:p>
  </w:endnote>
  <w:endnote w:type="continuationSeparator" w:id="0">
    <w:p w14:paraId="5A9FD3BA" w14:textId="77777777" w:rsidR="00C90F27" w:rsidRDefault="00C90F27" w:rsidP="00347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Omeg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307D68" w14:textId="77777777" w:rsidR="00C90F27" w:rsidRDefault="00C90F27" w:rsidP="00347852">
      <w:r>
        <w:separator/>
      </w:r>
    </w:p>
  </w:footnote>
  <w:footnote w:type="continuationSeparator" w:id="0">
    <w:p w14:paraId="13296D28" w14:textId="77777777" w:rsidR="00C90F27" w:rsidRDefault="00C90F27" w:rsidP="003478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0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093"/>
      <w:gridCol w:w="4819"/>
      <w:gridCol w:w="2694"/>
    </w:tblGrid>
    <w:tr w:rsidR="00FE7990" w:rsidRPr="00684A7F" w14:paraId="6347560D" w14:textId="77777777" w:rsidTr="00CE20FF">
      <w:trPr>
        <w:trHeight w:val="557"/>
      </w:trPr>
      <w:tc>
        <w:tcPr>
          <w:tcW w:w="2093" w:type="dxa"/>
          <w:vMerge w:val="restart"/>
        </w:tcPr>
        <w:p w14:paraId="79D62200" w14:textId="77777777" w:rsidR="00FE7990" w:rsidRPr="00117A19" w:rsidRDefault="00FE7990" w:rsidP="00CE20FF">
          <w:pPr>
            <w:spacing w:line="360" w:lineRule="auto"/>
            <w:jc w:val="center"/>
            <w:rPr>
              <w:rFonts w:ascii="Arial" w:hAnsi="Arial" w:cs="Arial"/>
              <w:b/>
              <w:sz w:val="18"/>
              <w:szCs w:val="18"/>
              <w:lang w:val="es-CO"/>
            </w:rPr>
          </w:pPr>
          <w:r>
            <w:rPr>
              <w:noProof/>
              <w:lang w:val="en-US" w:eastAsia="en-US"/>
            </w:rPr>
            <w:drawing>
              <wp:inline distT="0" distB="0" distL="0" distR="0" wp14:anchorId="3A134423" wp14:editId="1029D387">
                <wp:extent cx="825500" cy="990600"/>
                <wp:effectExtent l="0" t="0" r="0" b="0"/>
                <wp:docPr id="1" name="Imagen 1" descr="ESCUDO EDITAD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SCUDO EDITAD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550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9" w:type="dxa"/>
          <w:vAlign w:val="center"/>
        </w:tcPr>
        <w:p w14:paraId="26E35C87" w14:textId="77777777" w:rsidR="00FE7990" w:rsidRPr="002F3D3A" w:rsidRDefault="00FE7990" w:rsidP="00CE20FF">
          <w:pPr>
            <w:spacing w:before="100" w:beforeAutospacing="1"/>
            <w:jc w:val="center"/>
            <w:rPr>
              <w:rFonts w:ascii="Arial" w:hAnsi="Arial" w:cs="Arial"/>
              <w:b/>
              <w:sz w:val="20"/>
              <w:szCs w:val="20"/>
              <w:lang w:val="es-CO"/>
            </w:rPr>
          </w:pPr>
          <w:r>
            <w:rPr>
              <w:rFonts w:ascii="Arial" w:hAnsi="Arial" w:cs="Arial"/>
              <w:b/>
              <w:sz w:val="20"/>
              <w:szCs w:val="20"/>
              <w:lang w:val="es-CO"/>
            </w:rPr>
            <w:t>CENTRO EDUCATIVO RURAL BUENAVISTA</w:t>
          </w:r>
        </w:p>
      </w:tc>
      <w:tc>
        <w:tcPr>
          <w:tcW w:w="2694" w:type="dxa"/>
          <w:vMerge w:val="restart"/>
          <w:vAlign w:val="center"/>
        </w:tcPr>
        <w:p w14:paraId="7B616AB3" w14:textId="77777777" w:rsidR="00FE7990" w:rsidRPr="00684A7F" w:rsidRDefault="00FE7990" w:rsidP="00CE20FF">
          <w:pPr>
            <w:pStyle w:val="Encabezado"/>
            <w:jc w:val="center"/>
            <w:rPr>
              <w:rFonts w:ascii="Arial" w:eastAsia="Calibri" w:hAnsi="Arial" w:cs="Arial"/>
              <w:b/>
              <w:sz w:val="20"/>
              <w:szCs w:val="20"/>
              <w:lang w:val="es-CO" w:eastAsia="en-US"/>
            </w:rPr>
          </w:pPr>
          <w:r>
            <w:rPr>
              <w:b/>
              <w:noProof/>
              <w:lang w:val="en-US" w:eastAsia="en-US"/>
            </w:rPr>
            <w:drawing>
              <wp:anchor distT="0" distB="0" distL="114300" distR="114300" simplePos="0" relativeHeight="251659776" behindDoc="1" locked="0" layoutInCell="1" allowOverlap="1" wp14:anchorId="2FA4893B" wp14:editId="56317632">
                <wp:simplePos x="0" y="0"/>
                <wp:positionH relativeFrom="column">
                  <wp:posOffset>146685</wp:posOffset>
                </wp:positionH>
                <wp:positionV relativeFrom="paragraph">
                  <wp:posOffset>-238125</wp:posOffset>
                </wp:positionV>
                <wp:extent cx="1219835" cy="561975"/>
                <wp:effectExtent l="0" t="0" r="0" b="0"/>
                <wp:wrapTight wrapText="bothSides">
                  <wp:wrapPolygon edited="0">
                    <wp:start x="0" y="0"/>
                    <wp:lineTo x="0" y="21234"/>
                    <wp:lineTo x="21251" y="21234"/>
                    <wp:lineTo x="21251" y="0"/>
                    <wp:lineTo x="0" y="0"/>
                  </wp:wrapPolygon>
                </wp:wrapTight>
                <wp:docPr id="3" name="Imagen 1" descr="Secretaría de Educació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Secretaría de Educació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9835" cy="561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FE7990" w:rsidRPr="002F3D3A" w14:paraId="7D3D8267" w14:textId="77777777" w:rsidTr="00F31898">
      <w:trPr>
        <w:trHeight w:val="552"/>
      </w:trPr>
      <w:tc>
        <w:tcPr>
          <w:tcW w:w="2093" w:type="dxa"/>
          <w:vMerge/>
        </w:tcPr>
        <w:p w14:paraId="42BD28D5" w14:textId="77777777" w:rsidR="00FE7990" w:rsidRPr="00117A19" w:rsidRDefault="00FE7990" w:rsidP="00CE20FF">
          <w:pPr>
            <w:spacing w:line="360" w:lineRule="auto"/>
            <w:jc w:val="center"/>
            <w:rPr>
              <w:rFonts w:ascii="Arial" w:hAnsi="Arial" w:cs="Arial"/>
              <w:b/>
              <w:sz w:val="18"/>
              <w:szCs w:val="18"/>
              <w:lang w:val="es-CO"/>
            </w:rPr>
          </w:pPr>
        </w:p>
      </w:tc>
      <w:tc>
        <w:tcPr>
          <w:tcW w:w="4819" w:type="dxa"/>
          <w:vAlign w:val="center"/>
        </w:tcPr>
        <w:p w14:paraId="6DD453BC" w14:textId="5842EEBD" w:rsidR="00FE7990" w:rsidRPr="002F3D3A" w:rsidRDefault="00E45F5A" w:rsidP="00EA1D42">
          <w:pPr>
            <w:spacing w:before="100" w:beforeAutospacing="1"/>
            <w:jc w:val="both"/>
            <w:rPr>
              <w:rFonts w:ascii="Arial" w:hAnsi="Arial" w:cs="Arial"/>
              <w:b/>
              <w:sz w:val="20"/>
              <w:szCs w:val="20"/>
              <w:lang w:val="es-CO"/>
            </w:rPr>
          </w:pPr>
          <w:r>
            <w:rPr>
              <w:rFonts w:ascii="Arial" w:hAnsi="Arial" w:cs="Arial"/>
              <w:b/>
              <w:sz w:val="20"/>
              <w:szCs w:val="20"/>
              <w:lang w:val="es-CO"/>
            </w:rPr>
            <w:t>ACTA REUNION DE RENDICION DE CUENTAS</w:t>
          </w:r>
        </w:p>
      </w:tc>
      <w:tc>
        <w:tcPr>
          <w:tcW w:w="2694" w:type="dxa"/>
          <w:vMerge/>
          <w:vAlign w:val="center"/>
        </w:tcPr>
        <w:p w14:paraId="059D43C5" w14:textId="77777777" w:rsidR="00FE7990" w:rsidRPr="002F3D3A" w:rsidRDefault="00FE7990" w:rsidP="00CE20FF">
          <w:pPr>
            <w:jc w:val="center"/>
            <w:rPr>
              <w:rFonts w:ascii="Arial" w:hAnsi="Arial" w:cs="Arial"/>
              <w:b/>
              <w:sz w:val="20"/>
              <w:szCs w:val="20"/>
              <w:lang w:val="es-CO"/>
            </w:rPr>
          </w:pPr>
        </w:p>
      </w:tc>
    </w:tr>
    <w:tr w:rsidR="00FE7990" w:rsidRPr="002F3D3A" w14:paraId="7D123785" w14:textId="77777777" w:rsidTr="00CE20FF">
      <w:trPr>
        <w:trHeight w:val="553"/>
      </w:trPr>
      <w:tc>
        <w:tcPr>
          <w:tcW w:w="2093" w:type="dxa"/>
          <w:vMerge/>
          <w:vAlign w:val="center"/>
        </w:tcPr>
        <w:p w14:paraId="3BC09F35" w14:textId="77777777" w:rsidR="00FE7990" w:rsidRPr="00C9312D" w:rsidRDefault="00FE7990" w:rsidP="00CE20FF">
          <w:pPr>
            <w:spacing w:line="360" w:lineRule="auto"/>
            <w:jc w:val="center"/>
            <w:rPr>
              <w:b/>
              <w:sz w:val="18"/>
              <w:szCs w:val="18"/>
              <w:lang w:val="es-CO"/>
            </w:rPr>
          </w:pPr>
        </w:p>
      </w:tc>
      <w:tc>
        <w:tcPr>
          <w:tcW w:w="4819" w:type="dxa"/>
          <w:vAlign w:val="center"/>
        </w:tcPr>
        <w:p w14:paraId="67A87C68" w14:textId="73EEEA91" w:rsidR="00FE7990" w:rsidRPr="002F3D3A" w:rsidRDefault="00FE7990" w:rsidP="00E45F5A">
          <w:pPr>
            <w:rPr>
              <w:rFonts w:ascii="Arial" w:hAnsi="Arial" w:cs="Arial"/>
              <w:b/>
              <w:sz w:val="20"/>
              <w:szCs w:val="20"/>
              <w:lang w:val="es-CO"/>
            </w:rPr>
          </w:pPr>
        </w:p>
      </w:tc>
      <w:tc>
        <w:tcPr>
          <w:tcW w:w="2694" w:type="dxa"/>
          <w:vMerge/>
          <w:vAlign w:val="bottom"/>
        </w:tcPr>
        <w:p w14:paraId="45B99EE9" w14:textId="77777777" w:rsidR="00FE7990" w:rsidRPr="002F3D3A" w:rsidRDefault="00FE7990" w:rsidP="00CE20FF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</w:p>
      </w:tc>
    </w:tr>
  </w:tbl>
  <w:p w14:paraId="3EE8D237" w14:textId="77777777" w:rsidR="00347852" w:rsidRPr="00347852" w:rsidRDefault="00347852" w:rsidP="0034785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8220F9"/>
    <w:multiLevelType w:val="hybridMultilevel"/>
    <w:tmpl w:val="915871C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EE3EDF"/>
    <w:multiLevelType w:val="hybridMultilevel"/>
    <w:tmpl w:val="5D5E74BA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B1784D"/>
    <w:multiLevelType w:val="hybridMultilevel"/>
    <w:tmpl w:val="010C6418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4C08C3"/>
    <w:multiLevelType w:val="hybridMultilevel"/>
    <w:tmpl w:val="99D281B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6721E5"/>
    <w:multiLevelType w:val="hybridMultilevel"/>
    <w:tmpl w:val="E90C2980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941C28"/>
    <w:multiLevelType w:val="hybridMultilevel"/>
    <w:tmpl w:val="DD06AEE8"/>
    <w:lvl w:ilvl="0" w:tplc="B40CA2D4">
      <w:start w:val="1"/>
      <w:numFmt w:val="decimal"/>
      <w:lvlText w:val="%1."/>
      <w:lvlJc w:val="left"/>
      <w:pPr>
        <w:tabs>
          <w:tab w:val="num" w:pos="714"/>
        </w:tabs>
        <w:ind w:left="714" w:hanging="360"/>
      </w:pPr>
      <w:rPr>
        <w:rFonts w:hint="default"/>
        <w:i w:val="0"/>
        <w:sz w:val="24"/>
        <w:szCs w:val="24"/>
      </w:rPr>
    </w:lvl>
    <w:lvl w:ilvl="1" w:tplc="77F8DC42">
      <w:start w:val="10"/>
      <w:numFmt w:val="decimal"/>
      <w:lvlText w:val="%2."/>
      <w:lvlJc w:val="left"/>
      <w:pPr>
        <w:tabs>
          <w:tab w:val="num" w:pos="1072"/>
        </w:tabs>
        <w:ind w:left="567" w:firstLine="0"/>
      </w:pPr>
      <w:rPr>
        <w:rFonts w:hint="default"/>
        <w:i w:val="0"/>
        <w:sz w:val="20"/>
        <w:szCs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54"/>
        </w:tabs>
        <w:ind w:left="21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74"/>
        </w:tabs>
        <w:ind w:left="28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94"/>
        </w:tabs>
        <w:ind w:left="359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14"/>
        </w:tabs>
        <w:ind w:left="43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34"/>
        </w:tabs>
        <w:ind w:left="50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54"/>
        </w:tabs>
        <w:ind w:left="575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74"/>
        </w:tabs>
        <w:ind w:left="6474" w:hanging="360"/>
      </w:pPr>
      <w:rPr>
        <w:rFonts w:ascii="Wingdings" w:hAnsi="Wingdings" w:hint="default"/>
      </w:rPr>
    </w:lvl>
  </w:abstractNum>
  <w:abstractNum w:abstractNumId="6" w15:restartNumberingAfterBreak="0">
    <w:nsid w:val="58FE60A4"/>
    <w:multiLevelType w:val="hybridMultilevel"/>
    <w:tmpl w:val="66A890F4"/>
    <w:lvl w:ilvl="0" w:tplc="0DA4AC4C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057EB0"/>
    <w:multiLevelType w:val="hybridMultilevel"/>
    <w:tmpl w:val="FB3AA38A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E217CE"/>
    <w:multiLevelType w:val="hybridMultilevel"/>
    <w:tmpl w:val="E88A89A2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592A03"/>
    <w:multiLevelType w:val="hybridMultilevel"/>
    <w:tmpl w:val="BDF2A7C4"/>
    <w:lvl w:ilvl="0" w:tplc="CDB2C57E">
      <w:start w:val="1"/>
      <w:numFmt w:val="decimal"/>
      <w:lvlText w:val="%1."/>
      <w:lvlJc w:val="left"/>
      <w:pPr>
        <w:tabs>
          <w:tab w:val="num" w:pos="207"/>
        </w:tabs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7B677D1E"/>
    <w:multiLevelType w:val="hybridMultilevel"/>
    <w:tmpl w:val="7A2C4B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0"/>
  </w:num>
  <w:num w:numId="4">
    <w:abstractNumId w:val="10"/>
  </w:num>
  <w:num w:numId="5">
    <w:abstractNumId w:val="6"/>
  </w:num>
  <w:num w:numId="6">
    <w:abstractNumId w:val="4"/>
  </w:num>
  <w:num w:numId="7">
    <w:abstractNumId w:val="7"/>
  </w:num>
  <w:num w:numId="8">
    <w:abstractNumId w:val="8"/>
  </w:num>
  <w:num w:numId="9">
    <w:abstractNumId w:val="1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FAA"/>
    <w:rsid w:val="000058E3"/>
    <w:rsid w:val="000342A6"/>
    <w:rsid w:val="00084450"/>
    <w:rsid w:val="000F78B1"/>
    <w:rsid w:val="00101642"/>
    <w:rsid w:val="00112029"/>
    <w:rsid w:val="0011218A"/>
    <w:rsid w:val="00115846"/>
    <w:rsid w:val="0015126B"/>
    <w:rsid w:val="00162289"/>
    <w:rsid w:val="00167F3B"/>
    <w:rsid w:val="001B3D14"/>
    <w:rsid w:val="001F5022"/>
    <w:rsid w:val="002A3925"/>
    <w:rsid w:val="002C7315"/>
    <w:rsid w:val="002E3392"/>
    <w:rsid w:val="002E4842"/>
    <w:rsid w:val="002F5E5C"/>
    <w:rsid w:val="003023B0"/>
    <w:rsid w:val="00320462"/>
    <w:rsid w:val="003346DF"/>
    <w:rsid w:val="00347852"/>
    <w:rsid w:val="00362FB0"/>
    <w:rsid w:val="00365984"/>
    <w:rsid w:val="00375728"/>
    <w:rsid w:val="003809EC"/>
    <w:rsid w:val="003C098D"/>
    <w:rsid w:val="003C6195"/>
    <w:rsid w:val="003E5C28"/>
    <w:rsid w:val="004269DC"/>
    <w:rsid w:val="004532BA"/>
    <w:rsid w:val="004543C3"/>
    <w:rsid w:val="004B2016"/>
    <w:rsid w:val="004C3AA0"/>
    <w:rsid w:val="004F0DEF"/>
    <w:rsid w:val="004F55FB"/>
    <w:rsid w:val="00545F42"/>
    <w:rsid w:val="005724A5"/>
    <w:rsid w:val="005D6EBD"/>
    <w:rsid w:val="00601E66"/>
    <w:rsid w:val="00647CA7"/>
    <w:rsid w:val="006C0FDA"/>
    <w:rsid w:val="006D7C06"/>
    <w:rsid w:val="00706761"/>
    <w:rsid w:val="007420EE"/>
    <w:rsid w:val="00742505"/>
    <w:rsid w:val="00777547"/>
    <w:rsid w:val="00796E7E"/>
    <w:rsid w:val="007E3B37"/>
    <w:rsid w:val="00830F91"/>
    <w:rsid w:val="00851FAA"/>
    <w:rsid w:val="0086728A"/>
    <w:rsid w:val="008F4A93"/>
    <w:rsid w:val="00903E92"/>
    <w:rsid w:val="00922D17"/>
    <w:rsid w:val="0094097B"/>
    <w:rsid w:val="0097008B"/>
    <w:rsid w:val="00980693"/>
    <w:rsid w:val="009E147E"/>
    <w:rsid w:val="009E1D51"/>
    <w:rsid w:val="009E4F45"/>
    <w:rsid w:val="00A24235"/>
    <w:rsid w:val="00A37BFC"/>
    <w:rsid w:val="00A66156"/>
    <w:rsid w:val="00A94040"/>
    <w:rsid w:val="00AB5D0D"/>
    <w:rsid w:val="00AF1D00"/>
    <w:rsid w:val="00B02546"/>
    <w:rsid w:val="00B63249"/>
    <w:rsid w:val="00B805E4"/>
    <w:rsid w:val="00BD059B"/>
    <w:rsid w:val="00C54064"/>
    <w:rsid w:val="00C7327F"/>
    <w:rsid w:val="00C876CB"/>
    <w:rsid w:val="00C90F27"/>
    <w:rsid w:val="00CC1705"/>
    <w:rsid w:val="00CE20FF"/>
    <w:rsid w:val="00CF178C"/>
    <w:rsid w:val="00D260C9"/>
    <w:rsid w:val="00D54C2A"/>
    <w:rsid w:val="00D75A7F"/>
    <w:rsid w:val="00D95724"/>
    <w:rsid w:val="00DC03FF"/>
    <w:rsid w:val="00DD1F8E"/>
    <w:rsid w:val="00DE0297"/>
    <w:rsid w:val="00E049ED"/>
    <w:rsid w:val="00E10F53"/>
    <w:rsid w:val="00E115DD"/>
    <w:rsid w:val="00E222FE"/>
    <w:rsid w:val="00E45F5A"/>
    <w:rsid w:val="00EA1D42"/>
    <w:rsid w:val="00EB7B4E"/>
    <w:rsid w:val="00EC0A48"/>
    <w:rsid w:val="00F864BD"/>
    <w:rsid w:val="00FB1204"/>
    <w:rsid w:val="00FD16DC"/>
    <w:rsid w:val="00FE7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EFADF2"/>
  <w15:docId w15:val="{2BA13F4A-DC8A-4862-87D5-0B2798DD9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47852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347852"/>
    <w:pPr>
      <w:keepNext/>
      <w:jc w:val="center"/>
      <w:outlineLvl w:val="0"/>
    </w:pPr>
    <w:rPr>
      <w:rFonts w:ascii="Arial" w:hAnsi="Arial"/>
      <w:i/>
      <w:sz w:val="4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47852"/>
    <w:rPr>
      <w:rFonts w:ascii="Arial" w:eastAsia="Times New Roman" w:hAnsi="Arial" w:cs="Times New Roman"/>
      <w:i/>
      <w:sz w:val="40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34785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4785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34785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4785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atosreunin">
    <w:name w:val="Datos_reunión"/>
    <w:basedOn w:val="Normal"/>
    <w:rsid w:val="00347852"/>
    <w:pPr>
      <w:pBdr>
        <w:top w:val="single" w:sz="12" w:space="5" w:color="auto"/>
      </w:pBdr>
      <w:tabs>
        <w:tab w:val="left" w:pos="2835"/>
      </w:tabs>
      <w:spacing w:before="120"/>
      <w:ind w:left="2835" w:hanging="2835"/>
      <w:jc w:val="both"/>
    </w:pPr>
    <w:rPr>
      <w:rFonts w:ascii="CG Omega" w:hAnsi="CG Omega"/>
      <w:szCs w:val="20"/>
      <w:lang w:val="es-ES_tradnl" w:eastAsia="en-US"/>
    </w:rPr>
  </w:style>
  <w:style w:type="paragraph" w:customStyle="1" w:styleId="Asistentes">
    <w:name w:val="Asistentes"/>
    <w:basedOn w:val="Normal"/>
    <w:rsid w:val="00347852"/>
    <w:pPr>
      <w:tabs>
        <w:tab w:val="left" w:pos="2835"/>
        <w:tab w:val="left" w:pos="4536"/>
        <w:tab w:val="left" w:pos="6237"/>
        <w:tab w:val="left" w:pos="7938"/>
      </w:tabs>
      <w:ind w:left="1134"/>
    </w:pPr>
    <w:rPr>
      <w:rFonts w:ascii="CG Omega" w:hAnsi="CG Omega"/>
      <w:szCs w:val="20"/>
      <w:lang w:val="es-ES_tradnl" w:eastAsia="en-US"/>
    </w:rPr>
  </w:style>
  <w:style w:type="paragraph" w:customStyle="1" w:styleId="Apartado">
    <w:name w:val="Apartado"/>
    <w:basedOn w:val="Normal"/>
    <w:rsid w:val="00347852"/>
    <w:pPr>
      <w:tabs>
        <w:tab w:val="right" w:pos="9214"/>
      </w:tabs>
      <w:spacing w:before="240"/>
      <w:ind w:left="1134" w:right="1701" w:hanging="1134"/>
      <w:jc w:val="both"/>
    </w:pPr>
    <w:rPr>
      <w:rFonts w:ascii="CG Omega" w:hAnsi="CG Omega"/>
      <w:szCs w:val="20"/>
      <w:lang w:val="es-ES_tradnl" w:eastAsia="en-US"/>
    </w:rPr>
  </w:style>
  <w:style w:type="paragraph" w:styleId="Prrafodelista">
    <w:name w:val="List Paragraph"/>
    <w:basedOn w:val="Normal"/>
    <w:uiPriority w:val="34"/>
    <w:qFormat/>
    <w:rsid w:val="003478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ES_tradnl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E799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799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lvaro%20Ospino\Mis%20documentos\Plantilla%20M03_01_F03_Actas%20de%20Reuni&#243;n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BCD50-BAA1-4DAE-B179-0B2229F23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M03_01_F03_Actas de Reunión</Template>
  <TotalTime>34</TotalTime>
  <Pages>3</Pages>
  <Words>350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Alvaro Ospino</dc:creator>
  <cp:keywords/>
  <cp:lastModifiedBy>EDILSON</cp:lastModifiedBy>
  <cp:revision>3</cp:revision>
  <cp:lastPrinted>2019-10-24T01:34:00Z</cp:lastPrinted>
  <dcterms:created xsi:type="dcterms:W3CDTF">2025-07-28T17:01:00Z</dcterms:created>
  <dcterms:modified xsi:type="dcterms:W3CDTF">2025-07-29T15:34:00Z</dcterms:modified>
</cp:coreProperties>
</file>