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347852" w:rsidTr="007E3B37">
        <w:trPr>
          <w:trHeight w:val="306"/>
        </w:trPr>
        <w:tc>
          <w:tcPr>
            <w:tcW w:w="9606" w:type="dxa"/>
            <w:vAlign w:val="center"/>
          </w:tcPr>
          <w:p w:rsidR="00347852" w:rsidRPr="007E3B37" w:rsidRDefault="00347852" w:rsidP="00CE20FF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7E3B37">
              <w:rPr>
                <w:rFonts w:ascii="Arial" w:hAnsi="Arial" w:cs="Arial"/>
                <w:b/>
                <w:lang w:val="es-CO"/>
              </w:rPr>
              <w:t>ACTA DE REUNION</w:t>
            </w:r>
            <w:r w:rsidR="00B60B1A">
              <w:rPr>
                <w:rFonts w:ascii="Arial" w:hAnsi="Arial" w:cs="Arial"/>
                <w:b/>
                <w:lang w:val="es-CO"/>
              </w:rPr>
              <w:t xml:space="preserve"> DIA E 2023</w:t>
            </w:r>
            <w:r w:rsidR="004D5E27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</w:tr>
    </w:tbl>
    <w:p w:rsidR="00347852" w:rsidRDefault="00347852" w:rsidP="00347852"/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80" w:firstRow="0" w:lastRow="0" w:firstColumn="1" w:lastColumn="1" w:noHBand="0" w:noVBand="0"/>
      </w:tblPr>
      <w:tblGrid>
        <w:gridCol w:w="2093"/>
        <w:gridCol w:w="7513"/>
      </w:tblGrid>
      <w:tr w:rsidR="00347852" w:rsidRPr="007E3B37" w:rsidTr="007E3B3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347852" w:rsidRPr="007E3B37" w:rsidRDefault="00956F7C" w:rsidP="00347852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>
              <w:rPr>
                <w:rFonts w:ascii="Arial" w:hAnsi="Arial" w:cs="Arial"/>
                <w:b/>
                <w:sz w:val="20"/>
                <w:lang w:val="es-CO" w:eastAsia="es-ES"/>
              </w:rPr>
              <w:t>Fecha</w:t>
            </w:r>
            <w:r w:rsidR="00347852" w:rsidRPr="007E3B37">
              <w:rPr>
                <w:rFonts w:ascii="Arial" w:hAnsi="Arial" w:cs="Arial"/>
                <w:b/>
                <w:sz w:val="20"/>
                <w:lang w:val="es-CO" w:eastAsia="es-ES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7852" w:rsidRPr="007E3B37" w:rsidRDefault="00B60B1A" w:rsidP="00CE20FF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10 de Febrero de 2023</w:t>
            </w:r>
          </w:p>
        </w:tc>
      </w:tr>
      <w:tr w:rsidR="00347852" w:rsidRPr="007E3B37" w:rsidTr="007E3B37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347852" w:rsidRPr="007E3B37" w:rsidRDefault="00956F7C" w:rsidP="00347852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>
              <w:rPr>
                <w:rFonts w:ascii="Arial" w:hAnsi="Arial" w:cs="Arial"/>
                <w:b/>
                <w:sz w:val="20"/>
                <w:lang w:val="es-CO" w:eastAsia="es-ES"/>
              </w:rPr>
              <w:t>Lugar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7852" w:rsidRPr="0093705A" w:rsidRDefault="00956F7C" w:rsidP="00CE20FF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  <w:r w:rsidRPr="0093705A">
              <w:rPr>
                <w:rFonts w:ascii="Arial" w:hAnsi="Arial" w:cs="Arial"/>
                <w:sz w:val="20"/>
                <w:lang w:eastAsia="es-ES"/>
              </w:rPr>
              <w:t>Salón de Actos</w:t>
            </w:r>
            <w:r w:rsidR="00B60B1A">
              <w:rPr>
                <w:rFonts w:ascii="Arial" w:hAnsi="Arial" w:cs="Arial"/>
                <w:sz w:val="20"/>
                <w:lang w:eastAsia="es-ES"/>
              </w:rPr>
              <w:t xml:space="preserve"> del Colegio</w:t>
            </w:r>
          </w:p>
        </w:tc>
      </w:tr>
      <w:tr w:rsidR="00347852" w:rsidRPr="007E3B37" w:rsidTr="007E3B37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347852" w:rsidRPr="007E3B37" w:rsidRDefault="00956F7C" w:rsidP="00347852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spacing w:befor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  <w:r>
              <w:rPr>
                <w:rFonts w:ascii="Arial" w:hAnsi="Arial" w:cs="Arial"/>
                <w:b/>
                <w:sz w:val="20"/>
                <w:lang w:val="es-CO" w:eastAsia="es-ES"/>
              </w:rPr>
              <w:t>Redactada por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7852" w:rsidRPr="007E3B37" w:rsidRDefault="0093705A" w:rsidP="00CE20FF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  <w:r>
              <w:rPr>
                <w:rFonts w:ascii="Arial" w:hAnsi="Arial" w:cs="Arial"/>
                <w:sz w:val="20"/>
                <w:lang w:eastAsia="es-ES"/>
              </w:rPr>
              <w:t>Jorge Ramón Carrillo</w:t>
            </w:r>
            <w:r w:rsidR="00B60B1A">
              <w:rPr>
                <w:rFonts w:ascii="Arial" w:hAnsi="Arial" w:cs="Arial"/>
                <w:sz w:val="20"/>
                <w:lang w:eastAsia="es-ES"/>
              </w:rPr>
              <w:t xml:space="preserve"> </w:t>
            </w:r>
            <w:r w:rsidR="005459D3">
              <w:rPr>
                <w:rFonts w:ascii="Arial" w:hAnsi="Arial" w:cs="Arial"/>
                <w:sz w:val="20"/>
                <w:lang w:eastAsia="es-ES"/>
              </w:rPr>
              <w:t>Rodríguez</w:t>
            </w:r>
          </w:p>
        </w:tc>
      </w:tr>
      <w:tr w:rsidR="00347852" w:rsidRPr="007E3B37" w:rsidTr="007E3B37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347852" w:rsidRPr="007E3B37" w:rsidRDefault="00347852" w:rsidP="00956F7C">
            <w:pPr>
              <w:pStyle w:val="Datosreunin"/>
              <w:pBdr>
                <w:top w:val="none" w:sz="0" w:space="0" w:color="auto"/>
              </w:pBdr>
              <w:spacing w:before="0"/>
              <w:ind w:left="360" w:firstLin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7852" w:rsidRPr="007E3B37" w:rsidRDefault="00347852" w:rsidP="00CE20FF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</w:p>
        </w:tc>
      </w:tr>
      <w:tr w:rsidR="00347852" w:rsidRPr="007E3B37" w:rsidTr="00956F7C">
        <w:trPr>
          <w:trHeight w:val="8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852" w:rsidRPr="007E3B37" w:rsidRDefault="00347852" w:rsidP="00956F7C">
            <w:pPr>
              <w:pStyle w:val="Datosreunin"/>
              <w:pBdr>
                <w:top w:val="none" w:sz="0" w:space="0" w:color="auto"/>
              </w:pBdr>
              <w:spacing w:before="0"/>
              <w:ind w:left="360" w:firstLine="0"/>
              <w:jc w:val="left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52" w:rsidRPr="007E3B37" w:rsidRDefault="00347852" w:rsidP="00CE20FF">
            <w:pPr>
              <w:pStyle w:val="Datosreunin"/>
              <w:pBdr>
                <w:top w:val="none" w:sz="0" w:space="0" w:color="auto"/>
              </w:pBdr>
              <w:spacing w:before="0"/>
              <w:ind w:left="0" w:firstLine="0"/>
              <w:rPr>
                <w:rFonts w:ascii="Arial" w:hAnsi="Arial" w:cs="Arial"/>
                <w:sz w:val="20"/>
                <w:lang w:eastAsia="es-ES"/>
              </w:rPr>
            </w:pPr>
          </w:p>
        </w:tc>
      </w:tr>
    </w:tbl>
    <w:p w:rsidR="00347852" w:rsidRPr="007E3B37" w:rsidRDefault="00347852" w:rsidP="00347852">
      <w:pPr>
        <w:ind w:firstLine="142"/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100" w:firstRow="0" w:lastRow="0" w:firstColumn="0" w:lastColumn="1" w:noHBand="0" w:noVBand="0"/>
      </w:tblPr>
      <w:tblGrid>
        <w:gridCol w:w="2093"/>
        <w:gridCol w:w="1417"/>
        <w:gridCol w:w="2802"/>
        <w:gridCol w:w="3294"/>
      </w:tblGrid>
      <w:tr w:rsidR="00347852" w:rsidRPr="007E3B37" w:rsidTr="00FF2F07">
        <w:trPr>
          <w:trHeight w:val="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47852" w:rsidRPr="007E3B37" w:rsidRDefault="00347852" w:rsidP="00347852">
            <w:pPr>
              <w:pStyle w:val="Datosreunin"/>
              <w:numPr>
                <w:ilvl w:val="0"/>
                <w:numId w:val="2"/>
              </w:numPr>
              <w:pBdr>
                <w:top w:val="none" w:sz="0" w:space="0" w:color="auto"/>
              </w:pBdr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 w:eastAsia="es-ES"/>
              </w:rPr>
              <w:t>Asistentes:</w:t>
            </w:r>
          </w:p>
          <w:p w:rsidR="00347852" w:rsidRPr="007E3B37" w:rsidRDefault="00347852" w:rsidP="00CE20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pct10" w:color="auto" w:fill="auto"/>
            <w:noWrap/>
          </w:tcPr>
          <w:p w:rsidR="00347852" w:rsidRPr="007E3B37" w:rsidRDefault="00347852" w:rsidP="00CE20FF">
            <w:pPr>
              <w:pStyle w:val="Asistentes"/>
              <w:ind w:left="0"/>
              <w:jc w:val="both"/>
              <w:rPr>
                <w:rFonts w:ascii="Arial" w:hAnsi="Arial" w:cs="Arial"/>
                <w:b/>
                <w:bCs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bCs/>
                <w:sz w:val="20"/>
                <w:lang w:val="es-CO"/>
              </w:rPr>
              <w:t>Convocados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6" w:space="0" w:color="000000"/>
            </w:tcBorders>
            <w:shd w:val="pct10" w:color="auto" w:fill="auto"/>
            <w:noWrap/>
          </w:tcPr>
          <w:p w:rsidR="00347852" w:rsidRPr="007E3B37" w:rsidRDefault="00347852" w:rsidP="00CE20FF">
            <w:pPr>
              <w:pStyle w:val="Asistentes"/>
              <w:ind w:left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 xml:space="preserve">Nombre 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  <w:noWrap/>
          </w:tcPr>
          <w:p w:rsidR="00347852" w:rsidRPr="007E3B37" w:rsidRDefault="00347852" w:rsidP="00CE20FF">
            <w:pPr>
              <w:pStyle w:val="Asistentes"/>
              <w:ind w:left="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Dependencia/cargo</w:t>
            </w:r>
          </w:p>
        </w:tc>
      </w:tr>
      <w:tr w:rsidR="00956F7C" w:rsidRPr="007E3B37" w:rsidTr="00677BE9">
        <w:trPr>
          <w:trHeight w:val="6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956F7C" w:rsidRPr="007E3B37" w:rsidRDefault="00956F7C" w:rsidP="00CE20FF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956F7C" w:rsidRPr="007E3B37" w:rsidRDefault="00956F7C" w:rsidP="00CE20FF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Todos los Docentes</w:t>
            </w:r>
          </w:p>
        </w:tc>
      </w:tr>
      <w:tr w:rsidR="00956F7C" w:rsidRPr="007E3B37" w:rsidTr="00677BE9">
        <w:trPr>
          <w:trHeight w:val="6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956F7C" w:rsidRPr="007E3B37" w:rsidRDefault="00956F7C" w:rsidP="00CE20FF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956F7C" w:rsidRPr="007E3B37" w:rsidRDefault="00956F7C" w:rsidP="00CE20FF">
            <w:pPr>
              <w:pStyle w:val="Asistentes"/>
              <w:tabs>
                <w:tab w:val="clear" w:pos="2835"/>
                <w:tab w:val="left" w:pos="2760"/>
              </w:tabs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Padres de Familia</w:t>
            </w:r>
          </w:p>
        </w:tc>
      </w:tr>
      <w:tr w:rsidR="00956F7C" w:rsidRPr="007E3B37" w:rsidTr="00677BE9">
        <w:trPr>
          <w:trHeight w:val="6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956F7C" w:rsidRPr="007E3B37" w:rsidRDefault="00956F7C" w:rsidP="00CE20FF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956F7C" w:rsidRPr="007E3B37" w:rsidRDefault="00956F7C" w:rsidP="00CE20FF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bCs/>
                <w:sz w:val="20"/>
                <w:lang w:val="es-CO"/>
              </w:rPr>
              <w:t>Estudiantes</w:t>
            </w:r>
          </w:p>
        </w:tc>
      </w:tr>
      <w:tr w:rsidR="00347852" w:rsidRPr="007E3B37" w:rsidTr="007E3B37">
        <w:trPr>
          <w:trHeight w:val="6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47852" w:rsidRPr="007E3B37" w:rsidRDefault="00347852" w:rsidP="00CE20FF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347852" w:rsidRPr="007E3B37" w:rsidRDefault="00347852" w:rsidP="00CE20FF">
            <w:pPr>
              <w:pStyle w:val="Asistentes"/>
              <w:ind w:left="0"/>
              <w:jc w:val="both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Invitados</w:t>
            </w:r>
          </w:p>
        </w:tc>
        <w:tc>
          <w:tcPr>
            <w:tcW w:w="2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347852" w:rsidRPr="007E3B37" w:rsidRDefault="00347852" w:rsidP="00D074FB">
            <w:pPr>
              <w:pStyle w:val="Asistentes"/>
              <w:ind w:left="0"/>
              <w:jc w:val="right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347852" w:rsidRPr="007E3B37" w:rsidRDefault="00347852" w:rsidP="00CE20FF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347852" w:rsidRPr="007E3B37" w:rsidTr="00FF2F07">
        <w:trPr>
          <w:trHeight w:val="6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47852" w:rsidRPr="007E3B37" w:rsidRDefault="00347852" w:rsidP="00CE20FF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347852" w:rsidRPr="007E3B37" w:rsidRDefault="00347852" w:rsidP="00CE20FF">
            <w:pPr>
              <w:pStyle w:val="Asistentes"/>
              <w:ind w:left="0"/>
              <w:jc w:val="both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2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347852" w:rsidRPr="007E3B37" w:rsidRDefault="00347852" w:rsidP="00CE20FF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347852" w:rsidRPr="007E3B37" w:rsidRDefault="00347852" w:rsidP="00CE20FF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347852" w:rsidRPr="007E3B37" w:rsidTr="00FF2F07">
        <w:trPr>
          <w:trHeight w:val="112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47852" w:rsidRPr="007E3B37" w:rsidRDefault="00347852" w:rsidP="00CE20FF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347852" w:rsidRPr="007E3B37" w:rsidRDefault="00347852" w:rsidP="00CE20FF">
            <w:pPr>
              <w:pStyle w:val="Asistentes"/>
              <w:ind w:left="0"/>
              <w:jc w:val="both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Convoca</w:t>
            </w:r>
          </w:p>
        </w:tc>
        <w:tc>
          <w:tcPr>
            <w:tcW w:w="28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</w:tcPr>
          <w:p w:rsidR="00347852" w:rsidRPr="007E3B37" w:rsidRDefault="00347852" w:rsidP="00CE20FF">
            <w:pPr>
              <w:pStyle w:val="Asistentes"/>
              <w:ind w:left="0"/>
              <w:jc w:val="both"/>
              <w:rPr>
                <w:rFonts w:ascii="Arial" w:hAnsi="Arial" w:cs="Arial"/>
                <w:bCs/>
                <w:sz w:val="20"/>
                <w:lang w:val="es-CO"/>
              </w:rPr>
            </w:pPr>
          </w:p>
        </w:tc>
        <w:tc>
          <w:tcPr>
            <w:tcW w:w="329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347852" w:rsidRPr="007E3B37" w:rsidRDefault="00347852" w:rsidP="00CE20FF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956F7C" w:rsidRPr="007E3B37" w:rsidTr="00677BE9">
        <w:trPr>
          <w:trHeight w:val="112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956F7C" w:rsidRPr="007E3B37" w:rsidRDefault="00956F7C" w:rsidP="00CE20FF">
            <w:pPr>
              <w:pStyle w:val="Datosreunin"/>
              <w:pBdr>
                <w:top w:val="none" w:sz="0" w:space="0" w:color="auto"/>
              </w:pBdr>
              <w:ind w:left="0" w:firstLine="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956F7C" w:rsidRPr="007E3B37" w:rsidRDefault="00956F7C" w:rsidP="00CE20FF">
            <w:pPr>
              <w:pStyle w:val="Asistentes"/>
              <w:ind w:left="0"/>
              <w:jc w:val="both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sz w:val="20"/>
                <w:lang w:val="es-CO"/>
              </w:rPr>
              <w:t>Jorge Ramón Carrillo Rodríguez Rector</w:t>
            </w:r>
          </w:p>
        </w:tc>
      </w:tr>
    </w:tbl>
    <w:p w:rsidR="00347852" w:rsidRPr="007E3B37" w:rsidRDefault="00347852" w:rsidP="00347852">
      <w:pPr>
        <w:ind w:firstLine="142"/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513"/>
      </w:tblGrid>
      <w:tr w:rsidR="00347852" w:rsidRPr="007E3B37" w:rsidTr="007E3B37">
        <w:trPr>
          <w:trHeight w:val="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47852" w:rsidRDefault="003A0C63" w:rsidP="00347852">
            <w:pPr>
              <w:pStyle w:val="Asistente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 w:eastAsia="es-ES"/>
              </w:rPr>
              <w:t>Objetivos</w:t>
            </w:r>
            <w:r w:rsidR="00347852" w:rsidRPr="007E3B37">
              <w:rPr>
                <w:rFonts w:ascii="Arial" w:hAnsi="Arial" w:cs="Arial"/>
                <w:b/>
                <w:sz w:val="20"/>
                <w:lang w:val="es-CO" w:eastAsia="es-ES"/>
              </w:rPr>
              <w:t>:</w:t>
            </w: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  <w:p w:rsidR="005C1DC0" w:rsidRDefault="005C1DC0" w:rsidP="005C1DC0">
            <w:pPr>
              <w:pStyle w:val="Asistente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b/>
                <w:sz w:val="20"/>
                <w:lang w:val="es-CO" w:eastAsia="es-ES"/>
              </w:rPr>
            </w:pPr>
            <w:r>
              <w:rPr>
                <w:rFonts w:ascii="Arial" w:hAnsi="Arial" w:cs="Arial"/>
                <w:b/>
                <w:sz w:val="20"/>
                <w:lang w:val="es-CO" w:eastAsia="es-ES"/>
              </w:rPr>
              <w:t>Puntos a tratar</w:t>
            </w:r>
          </w:p>
          <w:p w:rsidR="005C1DC0" w:rsidRPr="007E3B37" w:rsidRDefault="005C1DC0" w:rsidP="005C1DC0">
            <w:pPr>
              <w:pStyle w:val="Asistentes"/>
              <w:spacing w:before="60" w:after="60"/>
              <w:rPr>
                <w:rFonts w:ascii="Arial" w:hAnsi="Arial" w:cs="Arial"/>
                <w:b/>
                <w:sz w:val="20"/>
                <w:lang w:val="es-CO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0953D7" w:rsidRDefault="00FE7415" w:rsidP="00CE20FF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E7415">
              <w:rPr>
                <w:rFonts w:ascii="Arial" w:hAnsi="Arial" w:cs="Arial"/>
                <w:sz w:val="20"/>
              </w:rPr>
              <w:t xml:space="preserve">General: </w:t>
            </w:r>
          </w:p>
          <w:p w:rsidR="00347852" w:rsidRDefault="003A0C63" w:rsidP="000953D7">
            <w:pPr>
              <w:pStyle w:val="Prrafodelista"/>
              <w:numPr>
                <w:ilvl w:val="0"/>
                <w:numId w:val="17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0953D7">
              <w:rPr>
                <w:rFonts w:ascii="Arial" w:hAnsi="Arial" w:cs="Arial"/>
                <w:sz w:val="20"/>
              </w:rPr>
              <w:t xml:space="preserve">Reflexionar sobre el día E como mecanismo permanente, para retroalimentar y enriquecer las prácticas educativas, de tal manera que se logre avanzar </w:t>
            </w:r>
            <w:r w:rsidR="00B60B1A">
              <w:rPr>
                <w:rFonts w:ascii="Arial" w:hAnsi="Arial" w:cs="Arial"/>
                <w:sz w:val="20"/>
              </w:rPr>
              <w:t xml:space="preserve">en los procesos de enseñanza </w:t>
            </w:r>
            <w:r w:rsidRPr="000953D7">
              <w:rPr>
                <w:rFonts w:ascii="Arial" w:hAnsi="Arial" w:cs="Arial"/>
                <w:sz w:val="20"/>
              </w:rPr>
              <w:t xml:space="preserve">aprendizaje de los niños niñas y </w:t>
            </w:r>
            <w:r w:rsidR="00FE7415" w:rsidRPr="000953D7">
              <w:rPr>
                <w:rFonts w:ascii="Arial" w:hAnsi="Arial" w:cs="Arial"/>
                <w:sz w:val="20"/>
              </w:rPr>
              <w:t>adolescentes</w:t>
            </w:r>
            <w:r w:rsidR="005C1DC0">
              <w:rPr>
                <w:rFonts w:ascii="Arial" w:hAnsi="Arial" w:cs="Arial"/>
                <w:sz w:val="20"/>
              </w:rPr>
              <w:t xml:space="preserve"> en </w:t>
            </w:r>
            <w:r w:rsidR="00B60B1A">
              <w:rPr>
                <w:rFonts w:ascii="Arial" w:hAnsi="Arial" w:cs="Arial"/>
                <w:sz w:val="20"/>
              </w:rPr>
              <w:t>las diferentes áreas del conocimiento</w:t>
            </w:r>
            <w:r w:rsidR="005C1DC0" w:rsidRPr="000953D7">
              <w:rPr>
                <w:rFonts w:ascii="Arial" w:hAnsi="Arial" w:cs="Arial"/>
                <w:sz w:val="20"/>
              </w:rPr>
              <w:t>.</w:t>
            </w:r>
          </w:p>
          <w:p w:rsidR="000953D7" w:rsidRDefault="000953D7" w:rsidP="00CE20FF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Específicos</w:t>
            </w:r>
            <w:r w:rsidR="00FE7415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FE7415" w:rsidRDefault="000953D7" w:rsidP="000953D7">
            <w:pPr>
              <w:pStyle w:val="Prrafodelista"/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0953D7">
              <w:rPr>
                <w:rFonts w:ascii="Arial" w:hAnsi="Arial" w:cs="Arial"/>
                <w:sz w:val="20"/>
              </w:rPr>
              <w:t xml:space="preserve">Identificar los criterios de Evaluación que formulan los docentes para orientar el </w:t>
            </w:r>
            <w:r w:rsidR="00B356D6">
              <w:rPr>
                <w:rFonts w:ascii="Arial" w:hAnsi="Arial" w:cs="Arial"/>
                <w:sz w:val="20"/>
              </w:rPr>
              <w:t xml:space="preserve"> </w:t>
            </w:r>
            <w:r w:rsidRPr="000953D7">
              <w:rPr>
                <w:rFonts w:ascii="Arial" w:hAnsi="Arial" w:cs="Arial"/>
                <w:sz w:val="20"/>
              </w:rPr>
              <w:t xml:space="preserve">proceso de evaluación, así como los resultados </w:t>
            </w:r>
            <w:r w:rsidR="00B60B1A">
              <w:rPr>
                <w:rFonts w:ascii="Arial" w:hAnsi="Arial" w:cs="Arial"/>
                <w:sz w:val="20"/>
              </w:rPr>
              <w:t>de evaluar</w:t>
            </w:r>
            <w:r w:rsidRPr="000953D7">
              <w:rPr>
                <w:rFonts w:ascii="Arial" w:hAnsi="Arial" w:cs="Arial"/>
                <w:sz w:val="20"/>
              </w:rPr>
              <w:t xml:space="preserve"> </w:t>
            </w:r>
            <w:r w:rsidR="00B60B1A">
              <w:rPr>
                <w:rFonts w:ascii="Arial" w:hAnsi="Arial" w:cs="Arial"/>
                <w:sz w:val="20"/>
              </w:rPr>
              <w:t>para avanzar en</w:t>
            </w:r>
            <w:r w:rsidRPr="000953D7">
              <w:rPr>
                <w:rFonts w:ascii="Arial" w:hAnsi="Arial" w:cs="Arial"/>
                <w:sz w:val="20"/>
              </w:rPr>
              <w:t xml:space="preserve"> el desempeño de niñas, niños y </w:t>
            </w:r>
            <w:r w:rsidR="00B356D6" w:rsidRPr="000953D7">
              <w:rPr>
                <w:rFonts w:ascii="Arial" w:hAnsi="Arial" w:cs="Arial"/>
                <w:sz w:val="20"/>
              </w:rPr>
              <w:t>adolescentes</w:t>
            </w:r>
            <w:r w:rsidRPr="000953D7">
              <w:rPr>
                <w:rFonts w:ascii="Arial" w:hAnsi="Arial" w:cs="Arial"/>
                <w:sz w:val="20"/>
              </w:rPr>
              <w:t>.</w:t>
            </w:r>
          </w:p>
          <w:p w:rsidR="000953D7" w:rsidRDefault="00B356D6" w:rsidP="00677BE9">
            <w:pPr>
              <w:pStyle w:val="Prrafodelista"/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Reflexionar acerca de la forma como se articulan los criterios de </w:t>
            </w:r>
            <w:r w:rsidR="00677BE9">
              <w:rPr>
                <w:rFonts w:ascii="Arial" w:hAnsi="Arial" w:cs="Arial"/>
                <w:sz w:val="20"/>
              </w:rPr>
              <w:t>evaluación de seguimiento y la práctica de enseñanza de los docentes, para unificar la noción de criterio de evaluación y seguimiento que se tiene en el establecimiento educativo.</w:t>
            </w:r>
          </w:p>
          <w:p w:rsidR="00752C7D" w:rsidRPr="000953D7" w:rsidRDefault="00677BE9" w:rsidP="00B60B1A">
            <w:pPr>
              <w:pStyle w:val="Prrafodelista"/>
              <w:numPr>
                <w:ilvl w:val="0"/>
                <w:numId w:val="16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Diseñar </w:t>
            </w:r>
            <w:r w:rsidR="00B60B1A">
              <w:rPr>
                <w:rFonts w:ascii="Arial" w:hAnsi="Arial" w:cs="Arial"/>
                <w:sz w:val="20"/>
              </w:rPr>
              <w:t xml:space="preserve">planes de estudio que fortalezcan el aprendizaje  en las áreas con menor puntaje en el ICFES </w:t>
            </w:r>
          </w:p>
        </w:tc>
      </w:tr>
      <w:tr w:rsidR="00347852" w:rsidRPr="007E3B37" w:rsidTr="007E3B37">
        <w:trPr>
          <w:trHeight w:val="40"/>
        </w:trPr>
        <w:tc>
          <w:tcPr>
            <w:tcW w:w="209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347852" w:rsidRPr="007E3B37" w:rsidRDefault="00347852" w:rsidP="00CE20FF">
            <w:pPr>
              <w:pStyle w:val="Asistentes"/>
              <w:spacing w:before="60" w:after="60"/>
              <w:ind w:left="0"/>
              <w:rPr>
                <w:rFonts w:ascii="Arial" w:hAnsi="Arial" w:cs="Arial"/>
                <w:b/>
                <w:sz w:val="20"/>
                <w:lang w:val="es-CO" w:eastAsia="es-ES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47852" w:rsidRDefault="0093705A" w:rsidP="0093705A">
            <w:pPr>
              <w:pStyle w:val="Prrafodelista"/>
              <w:widowControl w:val="0"/>
              <w:numPr>
                <w:ilvl w:val="0"/>
                <w:numId w:val="19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93705A">
              <w:rPr>
                <w:rFonts w:ascii="Arial" w:hAnsi="Arial" w:cs="Arial"/>
                <w:sz w:val="20"/>
              </w:rPr>
              <w:t>Oración</w:t>
            </w:r>
          </w:p>
          <w:p w:rsidR="0093705A" w:rsidRDefault="0093705A" w:rsidP="0093705A">
            <w:pPr>
              <w:pStyle w:val="Prrafodelista"/>
              <w:widowControl w:val="0"/>
              <w:numPr>
                <w:ilvl w:val="0"/>
                <w:numId w:val="19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Saludo de Bienvenida</w:t>
            </w:r>
          </w:p>
          <w:p w:rsidR="00904980" w:rsidRDefault="00743338" w:rsidP="0093705A">
            <w:pPr>
              <w:pStyle w:val="Prrafodelista"/>
              <w:widowControl w:val="0"/>
              <w:numPr>
                <w:ilvl w:val="0"/>
                <w:numId w:val="19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Entrega del material para el desarrollo día E</w:t>
            </w:r>
          </w:p>
          <w:p w:rsidR="00743338" w:rsidRDefault="00743338" w:rsidP="0093705A">
            <w:pPr>
              <w:pStyle w:val="Prrafodelista"/>
              <w:widowControl w:val="0"/>
              <w:numPr>
                <w:ilvl w:val="0"/>
                <w:numId w:val="19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Desarrollo de trabajo por grupos</w:t>
            </w:r>
          </w:p>
          <w:p w:rsidR="00743338" w:rsidRDefault="00743338" w:rsidP="0093705A">
            <w:pPr>
              <w:pStyle w:val="Prrafodelista"/>
              <w:widowControl w:val="0"/>
              <w:numPr>
                <w:ilvl w:val="0"/>
                <w:numId w:val="19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Socialización del trabajo</w:t>
            </w:r>
          </w:p>
          <w:p w:rsidR="00743338" w:rsidRPr="0093705A" w:rsidRDefault="00743338" w:rsidP="0093705A">
            <w:pPr>
              <w:pStyle w:val="Prrafodelista"/>
              <w:widowControl w:val="0"/>
              <w:numPr>
                <w:ilvl w:val="0"/>
                <w:numId w:val="19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Marcha final</w:t>
            </w:r>
          </w:p>
        </w:tc>
      </w:tr>
    </w:tbl>
    <w:p w:rsidR="00347852" w:rsidRDefault="00347852" w:rsidP="00347852">
      <w:pPr>
        <w:rPr>
          <w:rFonts w:ascii="Arial" w:hAnsi="Arial" w:cs="Arial"/>
          <w:sz w:val="20"/>
        </w:rPr>
      </w:pPr>
    </w:p>
    <w:p w:rsidR="00743338" w:rsidRDefault="00743338" w:rsidP="00347852">
      <w:pPr>
        <w:rPr>
          <w:rFonts w:ascii="Arial" w:hAnsi="Arial" w:cs="Arial"/>
          <w:sz w:val="20"/>
        </w:rPr>
      </w:pPr>
    </w:p>
    <w:p w:rsidR="00743338" w:rsidRPr="007E3B37" w:rsidRDefault="00743338" w:rsidP="00347852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484"/>
      </w:tblGrid>
      <w:tr w:rsidR="00347852" w:rsidRPr="007E3B37" w:rsidTr="00272277">
        <w:tc>
          <w:tcPr>
            <w:tcW w:w="2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7852" w:rsidRPr="00743338" w:rsidRDefault="00743338" w:rsidP="00743338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743338">
              <w:rPr>
                <w:rFonts w:ascii="Arial" w:hAnsi="Arial" w:cs="Arial"/>
                <w:b/>
                <w:bCs/>
                <w:sz w:val="20"/>
              </w:rPr>
              <w:lastRenderedPageBreak/>
              <w:t>Desarrollo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47852" w:rsidRDefault="00330DCD" w:rsidP="00FD42A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30DC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Oración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</w:t>
            </w:r>
            <w:r w:rsidRPr="00330DC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La profesora </w:t>
            </w:r>
            <w:r w:rsidR="00B60B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Yesenia Villamizar Betancourt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realiza una pequeña oración en la que da gracias a Dios y pide que el espíritu santo nos ilumine para tomar las mejores decisiones  en el desarrollo del día E.</w:t>
            </w:r>
          </w:p>
          <w:p w:rsidR="00330DCD" w:rsidRDefault="006403AD" w:rsidP="00FD42A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403A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Saludo de Bienvenida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 El señor Rector, Jorge Ramón Carrillo Rodríguez, presenta un cordial saludo de bienvenida a todos los asistentes, les agradece la participación, como también resalta la importancia de la integración de toda la comunidad educativa en</w:t>
            </w:r>
            <w:r w:rsidR="00B60B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la realización del” Día” E 2023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  <w:p w:rsidR="006403AD" w:rsidRDefault="006403AD" w:rsidP="00FD42A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403A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Contextualización</w:t>
            </w:r>
            <w:r w:rsidRPr="006403A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 El señor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Jorge Ramón Carrillo Rodríguez, organiza el trabajo por áreas, de acuerdo como está organizado el pensum académico de la Institución designando un líder por área </w:t>
            </w:r>
            <w:r w:rsidR="00FD42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grado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Básica primaria, básica secundaria y media técnica</w:t>
            </w:r>
            <w:r w:rsidR="00FD42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conformado por docentes, padres de familia y estudiantes, y al finalizar el trabajo se hará una plenaria con los diferentes grupos.</w:t>
            </w:r>
          </w:p>
          <w:p w:rsidR="00FD42A3" w:rsidRDefault="00FD42A3" w:rsidP="00FD42A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Socialización del Trabajo por Grupos</w:t>
            </w:r>
            <w:r w:rsidRPr="00FD42A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0D57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Cada grupo hizo la socialización aportando valiosas ideas de cómo mejorar las pruebas externas, hacer planes</w:t>
            </w:r>
            <w:r w:rsidR="00B60B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fortalecimiento en cada una de las áreas con menor puntaje en el ICFES</w:t>
            </w:r>
            <w:r w:rsidR="000D57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0D57B9" w:rsidRDefault="000D57B9" w:rsidP="000D57B9">
            <w:pPr>
              <w:pStyle w:val="Prrafodelista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D57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También se pide mayor compromiso de los padres de familia</w:t>
            </w:r>
            <w:r w:rsidR="00B60B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y estudiantes</w:t>
            </w:r>
            <w:r w:rsidRPr="000D57B9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desarrollo de sus actividades escolar</w:t>
            </w:r>
            <w:r w:rsidR="00343BF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es.</w:t>
            </w:r>
          </w:p>
          <w:p w:rsidR="00343BF7" w:rsidRPr="00343BF7" w:rsidRDefault="00343BF7" w:rsidP="00343BF7">
            <w:pPr>
              <w:pStyle w:val="Prrafodelista"/>
              <w:numPr>
                <w:ilvl w:val="0"/>
                <w:numId w:val="20"/>
              </w:numPr>
              <w:jc w:val="both"/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Acuerdos de primaria</w:t>
            </w:r>
            <w:r w:rsidRPr="00343BF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343BF7" w:rsidRDefault="00343BF7" w:rsidP="00343BF7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Orientar proyectos de vida a los estudiantes </w:t>
            </w:r>
          </w:p>
          <w:p w:rsidR="00343BF7" w:rsidRDefault="00343BF7" w:rsidP="00343BF7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Continuar con el proceso de acompañamiento </w:t>
            </w:r>
          </w:p>
          <w:p w:rsidR="00343BF7" w:rsidRDefault="00343BF7" w:rsidP="00343BF7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Mayor participación y apropiación del trabajo </w:t>
            </w:r>
          </w:p>
          <w:p w:rsidR="00343BF7" w:rsidRDefault="00343BF7" w:rsidP="00343BF7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Facilitar espacios para el desarrollo de CDA </w:t>
            </w:r>
          </w:p>
          <w:p w:rsidR="00343BF7" w:rsidRDefault="00343BF7" w:rsidP="00343BF7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Reproducir para todas las sedes el material </w:t>
            </w:r>
          </w:p>
          <w:p w:rsidR="00343BF7" w:rsidRDefault="00343BF7" w:rsidP="00343BF7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343BF7" w:rsidRDefault="00343BF7" w:rsidP="00343BF7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Acuerdos de Secundaria:</w:t>
            </w:r>
          </w:p>
          <w:p w:rsidR="00343BF7" w:rsidRPr="00343BF7" w:rsidRDefault="00343BF7" w:rsidP="00343B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343BF7" w:rsidRDefault="00343BF7" w:rsidP="00272277">
            <w:pPr>
              <w:pStyle w:val="Default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Resinificar planes de</w:t>
            </w:r>
            <w:r w:rsidR="00187393">
              <w:rPr>
                <w:sz w:val="20"/>
                <w:szCs w:val="20"/>
              </w:rPr>
              <w:t xml:space="preserve"> fortalecimiento por </w:t>
            </w:r>
            <w:r>
              <w:rPr>
                <w:sz w:val="20"/>
                <w:szCs w:val="20"/>
              </w:rPr>
              <w:t xml:space="preserve"> Área</w:t>
            </w:r>
            <w:r w:rsidR="0018739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</w:p>
          <w:p w:rsidR="00343BF7" w:rsidRDefault="00343BF7" w:rsidP="00272277">
            <w:pPr>
              <w:pStyle w:val="Default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Comprometer a directivos de la institución para que hagan seguimiento a los acuerdos pactados </w:t>
            </w:r>
          </w:p>
          <w:p w:rsidR="00343BF7" w:rsidRDefault="00343BF7" w:rsidP="00272277">
            <w:pPr>
              <w:pStyle w:val="Default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Evaluar y potenciar el plan lector </w:t>
            </w:r>
          </w:p>
          <w:p w:rsidR="00272277" w:rsidRDefault="00272277" w:rsidP="00272277">
            <w:pPr>
              <w:pStyle w:val="Default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Proponer estímulos a estudiantes y profesores para el logro de las metas planeadas </w:t>
            </w:r>
          </w:p>
          <w:p w:rsidR="00272277" w:rsidRDefault="00272277" w:rsidP="00272277">
            <w:pPr>
              <w:pStyle w:val="Prrafodelista"/>
              <w:rPr>
                <w:sz w:val="20"/>
                <w:szCs w:val="20"/>
              </w:rPr>
            </w:pPr>
          </w:p>
          <w:p w:rsidR="00272277" w:rsidRPr="00272277" w:rsidRDefault="00272277" w:rsidP="00272277">
            <w:pPr>
              <w:pStyle w:val="Default"/>
              <w:numPr>
                <w:ilvl w:val="0"/>
                <w:numId w:val="20"/>
              </w:numPr>
              <w:jc w:val="both"/>
              <w:rPr>
                <w:b/>
                <w:sz w:val="20"/>
                <w:szCs w:val="20"/>
              </w:rPr>
            </w:pPr>
            <w:r w:rsidRPr="00272277">
              <w:rPr>
                <w:b/>
                <w:sz w:val="20"/>
                <w:szCs w:val="20"/>
              </w:rPr>
              <w:t>Acuerdos Media Técnica:</w:t>
            </w:r>
          </w:p>
          <w:p w:rsidR="00272277" w:rsidRDefault="00272277" w:rsidP="00272277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272277" w:rsidRDefault="00187393" w:rsidP="00272277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Fortalecer</w:t>
            </w:r>
            <w:r w:rsidR="00272277">
              <w:rPr>
                <w:sz w:val="20"/>
                <w:szCs w:val="20"/>
              </w:rPr>
              <w:t xml:space="preserve"> los planes de área de la media </w:t>
            </w:r>
            <w:r>
              <w:rPr>
                <w:sz w:val="20"/>
                <w:szCs w:val="20"/>
              </w:rPr>
              <w:t>Técnica</w:t>
            </w:r>
          </w:p>
          <w:p w:rsidR="00272277" w:rsidRDefault="00272277" w:rsidP="00272277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Erradicar la diferencia en los resultados de las pruebas </w:t>
            </w:r>
            <w:r w:rsidR="00187393">
              <w:rPr>
                <w:sz w:val="20"/>
                <w:szCs w:val="20"/>
              </w:rPr>
              <w:t>saber</w:t>
            </w:r>
          </w:p>
          <w:p w:rsidR="00272277" w:rsidRDefault="00272277" w:rsidP="00272277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Mejorar la lectura critica </w:t>
            </w:r>
          </w:p>
          <w:p w:rsidR="00272277" w:rsidRDefault="00272277" w:rsidP="00272277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Seguimiento a los acuerdos establecidos </w:t>
            </w:r>
          </w:p>
          <w:p w:rsidR="00272277" w:rsidRDefault="00272277" w:rsidP="00272277">
            <w:pPr>
              <w:pStyle w:val="Default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Orientar proyectos de vida </w:t>
            </w:r>
          </w:p>
          <w:p w:rsidR="00272277" w:rsidRDefault="00272277" w:rsidP="00272277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343BF7" w:rsidRPr="00343BF7" w:rsidRDefault="00343BF7" w:rsidP="00343BF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7852" w:rsidRPr="007E3B37" w:rsidTr="00272277">
        <w:tc>
          <w:tcPr>
            <w:tcW w:w="21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7852" w:rsidRPr="00272277" w:rsidRDefault="00272277" w:rsidP="00272277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72277">
              <w:rPr>
                <w:rFonts w:ascii="Arial" w:hAnsi="Arial" w:cs="Arial"/>
                <w:b/>
                <w:bCs/>
                <w:sz w:val="20"/>
              </w:rPr>
              <w:lastRenderedPageBreak/>
              <w:t>Evaluación de la Jornada Día E</w:t>
            </w:r>
            <w:r w:rsidR="00343BF7" w:rsidRPr="00272277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72277" w:rsidRDefault="00272277" w:rsidP="00272277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  <w:p w:rsidR="00272277" w:rsidRDefault="00272277" w:rsidP="00272277">
            <w:pPr>
              <w:pStyle w:val="Default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Mucha temática para el tiempo destinado </w:t>
            </w:r>
          </w:p>
          <w:p w:rsidR="00272277" w:rsidRDefault="00272277" w:rsidP="00272277">
            <w:pPr>
              <w:pStyle w:val="Default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Hubo buen material didáctico y recursos para trabajar </w:t>
            </w:r>
          </w:p>
          <w:p w:rsidR="00272277" w:rsidRDefault="00272277" w:rsidP="00272277">
            <w:pPr>
              <w:pStyle w:val="Default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Participación activa de los participantes </w:t>
            </w:r>
          </w:p>
          <w:p w:rsidR="00272277" w:rsidRDefault="00272277" w:rsidP="00272277">
            <w:pPr>
              <w:pStyle w:val="Default"/>
              <w:numPr>
                <w:ilvl w:val="0"/>
                <w:numId w:val="27"/>
              </w:numPr>
              <w:jc w:val="both"/>
            </w:pPr>
            <w:r>
              <w:t xml:space="preserve">Bienestar social en el desarrollo del taller </w:t>
            </w:r>
          </w:p>
          <w:p w:rsidR="00272277" w:rsidRDefault="00272277" w:rsidP="00272277">
            <w:pPr>
              <w:pStyle w:val="Default"/>
              <w:ind w:left="720"/>
              <w:jc w:val="both"/>
              <w:rPr>
                <w:sz w:val="20"/>
                <w:szCs w:val="20"/>
              </w:rPr>
            </w:pPr>
          </w:p>
          <w:p w:rsidR="00347852" w:rsidRPr="007E3B37" w:rsidRDefault="00272277" w:rsidP="00BE6A9F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</w:p>
        </w:tc>
      </w:tr>
    </w:tbl>
    <w:p w:rsidR="00347852" w:rsidRPr="007E3B37" w:rsidRDefault="00347852" w:rsidP="00347852">
      <w:pPr>
        <w:pStyle w:val="Apartado"/>
        <w:tabs>
          <w:tab w:val="left" w:pos="809"/>
        </w:tabs>
        <w:spacing w:before="0"/>
        <w:ind w:left="0" w:right="-178" w:firstLine="0"/>
        <w:jc w:val="left"/>
        <w:rPr>
          <w:rFonts w:ascii="Arial" w:hAnsi="Arial" w:cs="Arial"/>
          <w:sz w:val="20"/>
          <w:lang w:val="es-CO"/>
        </w:rPr>
      </w:pPr>
      <w:r w:rsidRPr="007E3B37">
        <w:rPr>
          <w:rFonts w:ascii="Arial" w:hAnsi="Arial" w:cs="Arial"/>
          <w:sz w:val="20"/>
          <w:lang w:val="es-CO"/>
        </w:rPr>
        <w:tab/>
      </w:r>
    </w:p>
    <w:p w:rsidR="00296C79" w:rsidRDefault="00296C79">
      <w:pPr>
        <w:rPr>
          <w:rFonts w:ascii="Arial" w:hAnsi="Arial" w:cs="Arial"/>
          <w:sz w:val="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347852" w:rsidRPr="007E3B37" w:rsidTr="007E3B37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347852" w:rsidRPr="00BE6A9F" w:rsidRDefault="00347852" w:rsidP="00BE6A9F">
            <w:pPr>
              <w:pStyle w:val="Prrafodelista"/>
              <w:numPr>
                <w:ilvl w:val="0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BE6A9F">
              <w:rPr>
                <w:rFonts w:ascii="Arial" w:hAnsi="Arial" w:cs="Arial"/>
                <w:b/>
                <w:sz w:val="20"/>
                <w:lang w:val="es-CO"/>
              </w:rPr>
              <w:t>Participantes</w:t>
            </w:r>
            <w:r w:rsidR="00EA4556" w:rsidRPr="00BE6A9F">
              <w:rPr>
                <w:rFonts w:ascii="Arial" w:hAnsi="Arial" w:cs="Arial"/>
                <w:b/>
                <w:sz w:val="20"/>
                <w:lang w:val="es-CO"/>
              </w:rPr>
              <w:t xml:space="preserve"> GRADO 0º</w:t>
            </w:r>
          </w:p>
        </w:tc>
      </w:tr>
      <w:tr w:rsidR="00347852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EA4556" w:rsidRDefault="00EA4556" w:rsidP="00CE20FF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347852" w:rsidRPr="007E3B37" w:rsidRDefault="00EA4556" w:rsidP="00CE20FF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EA4556" w:rsidRDefault="00EA4556" w:rsidP="00CE20FF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347852" w:rsidRPr="007E3B37" w:rsidRDefault="00EA4556" w:rsidP="00CE20FF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DOCUEMNTO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EA4556" w:rsidRDefault="00EA4556" w:rsidP="00CE20FF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347852" w:rsidRPr="007E3B37" w:rsidRDefault="00EA4556" w:rsidP="00CE20FF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347852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52" w:rsidRPr="007E3B37" w:rsidRDefault="00347852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852" w:rsidRPr="007E3B37" w:rsidRDefault="00347852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52" w:rsidRPr="007E3B37" w:rsidRDefault="00347852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E9060C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E9060C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E9060C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E9060C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E9060C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0C" w:rsidRPr="007E3B37" w:rsidRDefault="00E9060C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296C79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296C79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296C79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296C79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296C79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296C79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296C79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296C79" w:rsidRPr="007E3B37" w:rsidTr="00EA4556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C79" w:rsidRPr="007E3B37" w:rsidRDefault="00296C79" w:rsidP="00CE20FF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D17388" w:rsidRDefault="00D17388">
      <w:pPr>
        <w:rPr>
          <w:rFonts w:ascii="Arial" w:hAnsi="Arial" w:cs="Arial"/>
        </w:rPr>
      </w:pPr>
    </w:p>
    <w:p w:rsidR="00500ADE" w:rsidRDefault="00500ADE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1D6478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Pr="007E3B37" w:rsidRDefault="001D6478" w:rsidP="00BE6A9F">
            <w:pPr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7E3B37">
              <w:rPr>
                <w:rFonts w:ascii="Arial" w:hAnsi="Arial" w:cs="Arial"/>
                <w:b/>
                <w:sz w:val="20"/>
                <w:lang w:val="es-CO"/>
              </w:rPr>
              <w:t>Participantes</w:t>
            </w:r>
            <w:r>
              <w:rPr>
                <w:rFonts w:ascii="Arial" w:hAnsi="Arial" w:cs="Arial"/>
                <w:b/>
                <w:sz w:val="20"/>
                <w:lang w:val="es-CO"/>
              </w:rPr>
              <w:t xml:space="preserve"> GRADO 1º</w:t>
            </w: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D1738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D1738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388" w:rsidRPr="007E3B37" w:rsidRDefault="00D1738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1D6478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1D6478" w:rsidRDefault="001D6478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1D6478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Pr="00500ADE" w:rsidRDefault="001D6478" w:rsidP="00BE6A9F">
            <w:pPr>
              <w:pStyle w:val="Prrafodelista"/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500ADE">
              <w:rPr>
                <w:rFonts w:ascii="Arial" w:hAnsi="Arial" w:cs="Arial"/>
              </w:rPr>
              <w:br w:type="page"/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 xml:space="preserve">Participantes GRADO </w:t>
            </w:r>
            <w:r w:rsidR="00BC3A04" w:rsidRPr="00500ADE">
              <w:rPr>
                <w:rFonts w:ascii="Arial" w:hAnsi="Arial" w:cs="Arial"/>
                <w:b/>
                <w:sz w:val="20"/>
                <w:lang w:val="es-CO"/>
              </w:rPr>
              <w:t>2</w:t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º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Pr="00500ADE" w:rsidRDefault="001D6478" w:rsidP="00BE6A9F">
            <w:pPr>
              <w:pStyle w:val="Prrafodelista"/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 w:rsidRPr="00500ADE">
              <w:rPr>
                <w:rFonts w:ascii="Arial" w:hAnsi="Arial" w:cs="Arial"/>
                <w:b/>
                <w:sz w:val="20"/>
                <w:lang w:val="es-CO"/>
              </w:rPr>
              <w:t xml:space="preserve">Participantes GRADO </w:t>
            </w:r>
            <w:r w:rsidR="00BC3A04" w:rsidRPr="00500ADE">
              <w:rPr>
                <w:rFonts w:ascii="Arial" w:hAnsi="Arial" w:cs="Arial"/>
                <w:b/>
                <w:sz w:val="20"/>
                <w:lang w:val="es-CO"/>
              </w:rPr>
              <w:t>3</w:t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º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1D6478" w:rsidRDefault="001D6478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1D6478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Pr="00500ADE" w:rsidRDefault="001D6478" w:rsidP="00BE6A9F">
            <w:pPr>
              <w:pStyle w:val="Prrafodelista"/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</w:rPr>
              <w:br w:type="page"/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 xml:space="preserve">Participantes GRADO </w:t>
            </w:r>
            <w:r w:rsidR="00BC3A04" w:rsidRPr="00500ADE">
              <w:rPr>
                <w:rFonts w:ascii="Arial" w:hAnsi="Arial" w:cs="Arial"/>
                <w:b/>
                <w:sz w:val="20"/>
                <w:lang w:val="es-CO"/>
              </w:rPr>
              <w:t>4</w:t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º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1D6478" w:rsidRDefault="001D6478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1D6478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Pr="00500ADE" w:rsidRDefault="001D6478" w:rsidP="00BE6A9F">
            <w:pPr>
              <w:pStyle w:val="Prrafodelista"/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</w:rPr>
              <w:br w:type="page"/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 xml:space="preserve">Participantes GRADO </w:t>
            </w:r>
            <w:r w:rsidR="00BC3A04" w:rsidRPr="00500ADE">
              <w:rPr>
                <w:rFonts w:ascii="Arial" w:hAnsi="Arial" w:cs="Arial"/>
                <w:b/>
                <w:sz w:val="20"/>
                <w:lang w:val="es-CO"/>
              </w:rPr>
              <w:t>5</w:t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º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1D6478" w:rsidRDefault="001D6478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1D6478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Pr="00500ADE" w:rsidRDefault="001D6478" w:rsidP="00BE6A9F">
            <w:pPr>
              <w:pStyle w:val="Prrafodelista"/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</w:rPr>
              <w:br w:type="page"/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 xml:space="preserve">Participantes GRADO </w:t>
            </w:r>
            <w:r w:rsidR="00BC3A04" w:rsidRPr="00500ADE">
              <w:rPr>
                <w:rFonts w:ascii="Arial" w:hAnsi="Arial" w:cs="Arial"/>
                <w:b/>
                <w:sz w:val="20"/>
                <w:lang w:val="es-CO"/>
              </w:rPr>
              <w:t>6</w:t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º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1D6478" w:rsidRDefault="001D6478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1D6478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Pr="00500ADE" w:rsidRDefault="001D6478" w:rsidP="00BE6A9F">
            <w:pPr>
              <w:pStyle w:val="Prrafodelista"/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</w:rPr>
              <w:br w:type="page"/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 xml:space="preserve">Participantes GRADO </w:t>
            </w:r>
            <w:r w:rsidR="00BC3A04" w:rsidRPr="00500ADE">
              <w:rPr>
                <w:rFonts w:ascii="Arial" w:hAnsi="Arial" w:cs="Arial"/>
                <w:b/>
                <w:sz w:val="20"/>
                <w:lang w:val="es-CO"/>
              </w:rPr>
              <w:t>7</w:t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º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1D6478" w:rsidRDefault="001D6478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1D6478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Pr="00500ADE" w:rsidRDefault="001D6478" w:rsidP="00BE6A9F">
            <w:pPr>
              <w:pStyle w:val="Prrafodelista"/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</w:rPr>
              <w:br w:type="page"/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 xml:space="preserve">Participantes GRADO </w:t>
            </w:r>
            <w:r w:rsidR="00BC3A04" w:rsidRPr="00500ADE">
              <w:rPr>
                <w:rFonts w:ascii="Arial" w:hAnsi="Arial" w:cs="Arial"/>
                <w:b/>
                <w:sz w:val="20"/>
                <w:lang w:val="es-CO"/>
              </w:rPr>
              <w:t>8</w:t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º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1D6478" w:rsidRDefault="001D6478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1D6478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Pr="00500ADE" w:rsidRDefault="001D6478" w:rsidP="00BE6A9F">
            <w:pPr>
              <w:pStyle w:val="Prrafodelista"/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</w:rPr>
              <w:br w:type="page"/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 xml:space="preserve">Participantes GRADO </w:t>
            </w:r>
            <w:r w:rsidR="00BC3A04" w:rsidRPr="00500ADE">
              <w:rPr>
                <w:rFonts w:ascii="Arial" w:hAnsi="Arial" w:cs="Arial"/>
                <w:b/>
                <w:sz w:val="20"/>
                <w:lang w:val="es-CO"/>
              </w:rPr>
              <w:t>9</w:t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º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1D6478" w:rsidRDefault="001D6478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1D6478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Pr="00500ADE" w:rsidRDefault="001D6478" w:rsidP="00BE6A9F">
            <w:pPr>
              <w:pStyle w:val="Prrafodelista"/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</w:rPr>
              <w:br w:type="page"/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Participantes GRADO 1</w:t>
            </w:r>
            <w:r w:rsidR="00BC3A04" w:rsidRPr="00500ADE">
              <w:rPr>
                <w:rFonts w:ascii="Arial" w:hAnsi="Arial" w:cs="Arial"/>
                <w:b/>
                <w:sz w:val="20"/>
                <w:lang w:val="es-CO"/>
              </w:rPr>
              <w:t>0</w:t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º</w:t>
            </w:r>
            <w:r w:rsidR="00BC3A04" w:rsidRPr="00500ADE">
              <w:rPr>
                <w:rFonts w:ascii="Arial" w:hAnsi="Arial" w:cs="Arial"/>
                <w:b/>
                <w:sz w:val="20"/>
                <w:lang w:val="es-CO"/>
              </w:rPr>
              <w:t xml:space="preserve"> 1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CF760D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1D6478" w:rsidRDefault="001D6478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1D6478" w:rsidRPr="007E3B37" w:rsidRDefault="001D6478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1D6478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78" w:rsidRPr="007E3B37" w:rsidRDefault="001D6478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BC3A04" w:rsidRDefault="00BC3A04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BC3A04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BC3A04" w:rsidRPr="00500ADE" w:rsidRDefault="00BC3A04" w:rsidP="00BE6A9F">
            <w:pPr>
              <w:pStyle w:val="Prrafodelista"/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</w:rPr>
              <w:br w:type="page"/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Participantes GRADO 10º 2</w:t>
            </w: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BC3A04" w:rsidRDefault="00BC3A04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BC3A04" w:rsidRPr="007E3B37" w:rsidRDefault="00BC3A04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BC3A04" w:rsidRDefault="00BC3A04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BC3A04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BC3A04" w:rsidRDefault="00BC3A04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BC3A04" w:rsidRPr="007E3B37" w:rsidRDefault="00BC3A04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BC3A04" w:rsidRDefault="00BC3A04">
      <w:pPr>
        <w:rPr>
          <w:rFonts w:ascii="Arial" w:hAnsi="Arial" w:cs="Arial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2552"/>
      </w:tblGrid>
      <w:tr w:rsidR="00BC3A04" w:rsidRPr="007E3B37" w:rsidTr="00677BE9">
        <w:trPr>
          <w:trHeight w:val="47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BC3A04" w:rsidRPr="00500ADE" w:rsidRDefault="00BC3A04" w:rsidP="00BE6A9F">
            <w:pPr>
              <w:pStyle w:val="Prrafodelista"/>
              <w:numPr>
                <w:ilvl w:val="1"/>
                <w:numId w:val="19"/>
              </w:numPr>
              <w:tabs>
                <w:tab w:val="left" w:pos="3883"/>
                <w:tab w:val="center" w:pos="4537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</w:rPr>
              <w:br w:type="page"/>
            </w:r>
            <w:r w:rsidRPr="00500ADE">
              <w:rPr>
                <w:rFonts w:ascii="Arial" w:hAnsi="Arial" w:cs="Arial"/>
                <w:b/>
                <w:sz w:val="20"/>
                <w:lang w:val="es-CO"/>
              </w:rPr>
              <w:t>Participantes GRADO 11º</w:t>
            </w: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BC3A04" w:rsidRDefault="00BC3A04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BC3A04" w:rsidRPr="007E3B37" w:rsidRDefault="00BC3A04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NOMBRE Y APELLIDO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E6E6E6"/>
          </w:tcPr>
          <w:p w:rsidR="00BC3A04" w:rsidRDefault="00BC3A04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BC3A04" w:rsidRPr="007E3B37" w:rsidRDefault="00CF760D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DOCUMENTO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:rsidR="00BC3A04" w:rsidRDefault="00BC3A04" w:rsidP="00677BE9">
            <w:pPr>
              <w:jc w:val="center"/>
              <w:rPr>
                <w:rFonts w:ascii="Arial" w:hAnsi="Arial" w:cs="Arial"/>
                <w:b/>
                <w:sz w:val="20"/>
                <w:lang w:val="es-CO"/>
              </w:rPr>
            </w:pPr>
          </w:p>
          <w:p w:rsidR="00BC3A04" w:rsidRPr="007E3B37" w:rsidRDefault="00BC3A04" w:rsidP="00677BE9">
            <w:pPr>
              <w:jc w:val="center"/>
              <w:rPr>
                <w:rFonts w:ascii="Arial" w:hAnsi="Arial" w:cs="Arial"/>
                <w:sz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lang w:val="es-CO"/>
              </w:rPr>
              <w:t>FIRMA</w:t>
            </w: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  <w:tr w:rsidR="00BC3A04" w:rsidRPr="007E3B37" w:rsidTr="00677BE9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ind w:left="0"/>
              <w:rPr>
                <w:rFonts w:ascii="Arial" w:hAnsi="Arial" w:cs="Arial"/>
                <w:sz w:val="20"/>
                <w:lang w:val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4" w:rsidRPr="007E3B37" w:rsidRDefault="00BC3A04" w:rsidP="00677BE9">
            <w:pPr>
              <w:pStyle w:val="Asistentes"/>
              <w:rPr>
                <w:rFonts w:ascii="Arial" w:hAnsi="Arial" w:cs="Arial"/>
                <w:sz w:val="20"/>
                <w:lang w:val="es-CO"/>
              </w:rPr>
            </w:pPr>
          </w:p>
        </w:tc>
      </w:tr>
    </w:tbl>
    <w:p w:rsidR="00CE20FF" w:rsidRPr="007E3B37" w:rsidRDefault="00CE20FF">
      <w:pPr>
        <w:rPr>
          <w:rFonts w:ascii="Arial" w:hAnsi="Arial" w:cs="Arial"/>
        </w:rPr>
      </w:pPr>
    </w:p>
    <w:sectPr w:rsidR="00CE20FF" w:rsidRPr="007E3B37" w:rsidSect="00661300">
      <w:headerReference w:type="default" r:id="rId8"/>
      <w:footerReference w:type="default" r:id="rId9"/>
      <w:pgSz w:w="12240" w:h="15840"/>
      <w:pgMar w:top="1701" w:right="1134" w:bottom="1134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5E" w:rsidRDefault="00DF725E" w:rsidP="00347852">
      <w:r>
        <w:separator/>
      </w:r>
    </w:p>
  </w:endnote>
  <w:endnote w:type="continuationSeparator" w:id="0">
    <w:p w:rsidR="00DF725E" w:rsidRDefault="00DF725E" w:rsidP="0034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1A" w:rsidRPr="00CD4C4D" w:rsidRDefault="00B60B1A" w:rsidP="001A1F54">
    <w:pPr>
      <w:pStyle w:val="Ttulo6"/>
      <w:spacing w:before="0"/>
      <w:jc w:val="center"/>
      <w:rPr>
        <w:rFonts w:ascii="Vijaya" w:hAnsi="Vijaya" w:cs="Vijaya"/>
        <w:b/>
        <w:color w:val="auto"/>
        <w:sz w:val="18"/>
        <w:szCs w:val="18"/>
        <w:lang w:val="es-CR"/>
      </w:rPr>
    </w:pPr>
    <w:r>
      <w:rPr>
        <w:rFonts w:ascii="Vijaya" w:hAnsi="Vijaya" w:cs="Vijaya"/>
        <w:b/>
        <w:color w:val="auto"/>
        <w:sz w:val="18"/>
        <w:szCs w:val="18"/>
        <w:lang w:val="es-CR"/>
      </w:rPr>
      <w:t>“EDUCAMOS POR NATURALEZA -  EDUCACIÓN INCLUSIVA”</w:t>
    </w:r>
  </w:p>
  <w:p w:rsidR="00B60B1A" w:rsidRDefault="00B60B1A" w:rsidP="001A1F54">
    <w:pPr>
      <w:pStyle w:val="Ttulo6"/>
      <w:spacing w:before="0"/>
      <w:jc w:val="center"/>
      <w:rPr>
        <w:rFonts w:ascii="Arial" w:hAnsi="Arial"/>
        <w:color w:val="auto"/>
        <w:sz w:val="18"/>
        <w:szCs w:val="18"/>
      </w:rPr>
    </w:pPr>
    <w:r w:rsidRPr="00CD4C4D">
      <w:rPr>
        <w:rFonts w:ascii="Arial" w:hAnsi="Arial"/>
        <w:color w:val="auto"/>
        <w:sz w:val="18"/>
        <w:szCs w:val="18"/>
        <w:lang w:val="es-CR"/>
      </w:rPr>
      <w:t xml:space="preserve">Sede principal </w:t>
    </w:r>
    <w:r w:rsidRPr="00CD4C4D">
      <w:rPr>
        <w:rFonts w:ascii="Arial" w:hAnsi="Arial"/>
        <w:color w:val="auto"/>
        <w:sz w:val="18"/>
        <w:szCs w:val="18"/>
      </w:rPr>
      <w:t>Calle 0a No. 1</w:t>
    </w:r>
    <w:r>
      <w:rPr>
        <w:rFonts w:ascii="Arial" w:hAnsi="Arial"/>
        <w:color w:val="auto"/>
        <w:sz w:val="18"/>
        <w:szCs w:val="18"/>
      </w:rPr>
      <w:t xml:space="preserve">-85 Barrio La Belencita. Tel. </w:t>
    </w:r>
    <w:r w:rsidRPr="00CD4C4D">
      <w:rPr>
        <w:rFonts w:ascii="Arial" w:hAnsi="Arial"/>
        <w:color w:val="auto"/>
        <w:sz w:val="18"/>
        <w:szCs w:val="18"/>
      </w:rPr>
      <w:t xml:space="preserve"> 5668079 E-mail: </w:t>
    </w:r>
    <w:hyperlink r:id="rId1" w:history="1">
      <w:r w:rsidRPr="00702B3B">
        <w:rPr>
          <w:rStyle w:val="Hipervnculo"/>
          <w:rFonts w:ascii="Arial" w:hAnsi="Arial"/>
          <w:sz w:val="18"/>
          <w:szCs w:val="18"/>
        </w:rPr>
        <w:t>intecasalazar@hotmail.com</w:t>
      </w:r>
    </w:hyperlink>
  </w:p>
  <w:p w:rsidR="00B60B1A" w:rsidRPr="00306E09" w:rsidRDefault="00B60B1A" w:rsidP="00306E09">
    <w:pPr>
      <w:rPr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5E" w:rsidRDefault="00DF725E" w:rsidP="00347852">
      <w:r>
        <w:separator/>
      </w:r>
    </w:p>
  </w:footnote>
  <w:footnote w:type="continuationSeparator" w:id="0">
    <w:p w:rsidR="00DF725E" w:rsidRDefault="00DF725E" w:rsidP="00347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3"/>
      <w:gridCol w:w="4961"/>
      <w:gridCol w:w="1276"/>
      <w:gridCol w:w="1276"/>
    </w:tblGrid>
    <w:tr w:rsidR="00B60B1A" w:rsidRPr="00684A7F" w:rsidTr="00661300">
      <w:trPr>
        <w:trHeight w:val="1119"/>
      </w:trPr>
      <w:tc>
        <w:tcPr>
          <w:tcW w:w="2093" w:type="dxa"/>
          <w:vMerge w:val="restart"/>
        </w:tcPr>
        <w:p w:rsidR="00B60B1A" w:rsidRDefault="00B60B1A" w:rsidP="00CE20FF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  <w:p w:rsidR="00B60B1A" w:rsidRDefault="00B60B1A" w:rsidP="004B6A35">
          <w:pPr>
            <w:rPr>
              <w:rFonts w:ascii="Arial" w:hAnsi="Arial" w:cs="Arial"/>
              <w:sz w:val="18"/>
              <w:szCs w:val="18"/>
              <w:lang w:val="es-CO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7216" behindDoc="0" locked="0" layoutInCell="1" allowOverlap="1" wp14:anchorId="5D698F1D" wp14:editId="35A4223A">
                <wp:simplePos x="0" y="0"/>
                <wp:positionH relativeFrom="column">
                  <wp:posOffset>-60961</wp:posOffset>
                </wp:positionH>
                <wp:positionV relativeFrom="paragraph">
                  <wp:posOffset>51435</wp:posOffset>
                </wp:positionV>
                <wp:extent cx="1285875" cy="102870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60B1A" w:rsidRPr="004B6A35" w:rsidRDefault="00B60B1A" w:rsidP="004B6A35">
          <w:pPr>
            <w:jc w:val="center"/>
            <w:rPr>
              <w:rFonts w:ascii="Arial" w:hAnsi="Arial" w:cs="Arial"/>
              <w:sz w:val="18"/>
              <w:szCs w:val="18"/>
              <w:lang w:val="es-CO"/>
            </w:rPr>
          </w:pPr>
        </w:p>
      </w:tc>
      <w:tc>
        <w:tcPr>
          <w:tcW w:w="4961" w:type="dxa"/>
          <w:vMerge w:val="restart"/>
          <w:vAlign w:val="center"/>
        </w:tcPr>
        <w:p w:rsidR="00B60B1A" w:rsidRPr="00934CBA" w:rsidRDefault="00B60B1A" w:rsidP="00934CBA">
          <w:pPr>
            <w:pStyle w:val="Encabezado"/>
            <w:jc w:val="center"/>
          </w:pPr>
          <w:r w:rsidRPr="00934CBA">
            <w:t>Institución Educativa</w:t>
          </w:r>
        </w:p>
        <w:p w:rsidR="00B60B1A" w:rsidRPr="00934CBA" w:rsidRDefault="00B60B1A" w:rsidP="00934CBA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934CBA">
            <w:rPr>
              <w:rFonts w:ascii="Arial" w:hAnsi="Arial" w:cs="Arial"/>
              <w:b/>
              <w:bCs/>
            </w:rPr>
            <w:t>INSTITUTO TÉCNICO AGRÍCOLA</w:t>
          </w:r>
        </w:p>
        <w:p w:rsidR="00B60B1A" w:rsidRPr="00934CBA" w:rsidRDefault="00B60B1A" w:rsidP="00934CBA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934CBA">
            <w:rPr>
              <w:rFonts w:ascii="Arial" w:hAnsi="Arial" w:cs="Arial"/>
              <w:sz w:val="18"/>
              <w:szCs w:val="18"/>
            </w:rPr>
            <w:t>SALAZAR DE LAS PALMAS - N. de S.</w:t>
          </w:r>
        </w:p>
        <w:p w:rsidR="00B60B1A" w:rsidRDefault="00B60B1A" w:rsidP="00934CBA">
          <w:pPr>
            <w:pStyle w:val="Encabezad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Nit: 900.261.791 – 1</w:t>
          </w:r>
        </w:p>
        <w:p w:rsidR="00B60B1A" w:rsidRDefault="00B60B1A" w:rsidP="00934CBA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 w:rsidRPr="00B51AF3">
            <w:rPr>
              <w:rFonts w:ascii="Arial" w:hAnsi="Arial" w:cs="Arial"/>
              <w:sz w:val="14"/>
              <w:szCs w:val="14"/>
            </w:rPr>
            <w:t>Decreto de Creación</w:t>
          </w:r>
          <w:r>
            <w:rPr>
              <w:rFonts w:ascii="Arial" w:hAnsi="Arial" w:cs="Arial"/>
              <w:sz w:val="14"/>
              <w:szCs w:val="14"/>
            </w:rPr>
            <w:t xml:space="preserve"> No.</w:t>
          </w:r>
          <w:r w:rsidRPr="00B51AF3">
            <w:rPr>
              <w:rFonts w:ascii="Arial" w:hAnsi="Arial" w:cs="Arial"/>
              <w:sz w:val="14"/>
              <w:szCs w:val="14"/>
            </w:rPr>
            <w:t xml:space="preserve"> 0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Pr="00B51AF3">
            <w:rPr>
              <w:rFonts w:ascii="Arial" w:hAnsi="Arial" w:cs="Arial"/>
              <w:sz w:val="14"/>
              <w:szCs w:val="14"/>
            </w:rPr>
            <w:t>486 de</w:t>
          </w:r>
          <w:r>
            <w:rPr>
              <w:rFonts w:ascii="Arial" w:hAnsi="Arial" w:cs="Arial"/>
              <w:sz w:val="14"/>
              <w:szCs w:val="14"/>
            </w:rPr>
            <w:t xml:space="preserve">l 6 de </w:t>
          </w:r>
          <w:r w:rsidRPr="00B51AF3">
            <w:rPr>
              <w:rFonts w:ascii="Arial" w:hAnsi="Arial" w:cs="Arial"/>
              <w:sz w:val="14"/>
              <w:szCs w:val="14"/>
            </w:rPr>
            <w:t>septiembre   de 2008</w:t>
          </w:r>
        </w:p>
        <w:p w:rsidR="00B60B1A" w:rsidRPr="00B51AF3" w:rsidRDefault="00B60B1A" w:rsidP="00934CBA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 Aprobación de estudios Res. No. 004975 del 14 de noviembre de 2018</w:t>
          </w:r>
        </w:p>
        <w:p w:rsidR="00B60B1A" w:rsidRDefault="00B60B1A" w:rsidP="00CE20F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B60B1A" w:rsidRPr="00934CBA" w:rsidRDefault="00B60B1A" w:rsidP="00CE20F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ACTA DE ELECCION DE REPRESENTANTES AL CONSEJO DE PADRES DE FAMILIA,  SOCIALIZACION DEL SIEE Y MANUAL DE CONVIVENCIA</w:t>
          </w:r>
        </w:p>
      </w:tc>
      <w:tc>
        <w:tcPr>
          <w:tcW w:w="2552" w:type="dxa"/>
          <w:gridSpan w:val="2"/>
          <w:vAlign w:val="center"/>
        </w:tcPr>
        <w:p w:rsidR="00B60B1A" w:rsidRPr="00934CBA" w:rsidRDefault="00B60B1A" w:rsidP="00CE20FF">
          <w:pPr>
            <w:pStyle w:val="Encabezado"/>
            <w:jc w:val="center"/>
            <w:rPr>
              <w:rFonts w:ascii="Arial" w:eastAsia="Calibri" w:hAnsi="Arial" w:cs="Arial"/>
              <w:b/>
              <w:sz w:val="18"/>
              <w:szCs w:val="18"/>
              <w:lang w:val="es-CO" w:eastAsia="en-US"/>
            </w:rPr>
          </w:pPr>
          <w:r w:rsidRPr="00934CBA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B9BFE00" wp14:editId="0A6C228A">
                <wp:simplePos x="0" y="0"/>
                <wp:positionH relativeFrom="column">
                  <wp:posOffset>473710</wp:posOffset>
                </wp:positionH>
                <wp:positionV relativeFrom="paragraph">
                  <wp:posOffset>68580</wp:posOffset>
                </wp:positionV>
                <wp:extent cx="537845" cy="622935"/>
                <wp:effectExtent l="0" t="0" r="0" b="5715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845" cy="62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60B1A" w:rsidRPr="002F3D3A" w:rsidTr="00661300">
      <w:trPr>
        <w:trHeight w:val="691"/>
      </w:trPr>
      <w:tc>
        <w:tcPr>
          <w:tcW w:w="2093" w:type="dxa"/>
          <w:vMerge/>
        </w:tcPr>
        <w:p w:rsidR="00B60B1A" w:rsidRPr="00117A19" w:rsidRDefault="00B60B1A" w:rsidP="00CE20FF">
          <w:pPr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</w:p>
      </w:tc>
      <w:tc>
        <w:tcPr>
          <w:tcW w:w="4961" w:type="dxa"/>
          <w:vMerge/>
          <w:vAlign w:val="center"/>
        </w:tcPr>
        <w:p w:rsidR="00B60B1A" w:rsidRPr="002F3D3A" w:rsidRDefault="00B60B1A" w:rsidP="00CE20FF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</w:p>
      </w:tc>
      <w:tc>
        <w:tcPr>
          <w:tcW w:w="1276" w:type="dxa"/>
          <w:vAlign w:val="center"/>
        </w:tcPr>
        <w:p w:rsidR="00B60B1A" w:rsidRPr="00934CBA" w:rsidRDefault="00B60B1A" w:rsidP="00D074FB">
          <w:pPr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934CBA">
            <w:rPr>
              <w:rFonts w:ascii="Arial" w:hAnsi="Arial" w:cs="Arial"/>
              <w:b/>
              <w:sz w:val="18"/>
              <w:szCs w:val="18"/>
            </w:rPr>
            <w:t xml:space="preserve">FECHA </w:t>
          </w:r>
          <w:r w:rsidRPr="00934CBA">
            <w:rPr>
              <w:rFonts w:ascii="Arial" w:hAnsi="Arial" w:cs="Arial"/>
              <w:b/>
              <w:bCs/>
              <w:sz w:val="18"/>
              <w:szCs w:val="18"/>
            </w:rPr>
            <w:t xml:space="preserve"> 07/12</w:t>
          </w:r>
          <w:r w:rsidRPr="00934CBA">
            <w:rPr>
              <w:rFonts w:ascii="Arial" w:hAnsi="Arial" w:cs="Arial"/>
              <w:b/>
              <w:sz w:val="18"/>
              <w:szCs w:val="18"/>
            </w:rPr>
            <w:t>/2016</w:t>
          </w:r>
        </w:p>
      </w:tc>
      <w:tc>
        <w:tcPr>
          <w:tcW w:w="1276" w:type="dxa"/>
          <w:vAlign w:val="center"/>
        </w:tcPr>
        <w:p w:rsidR="00B60B1A" w:rsidRPr="00934CBA" w:rsidRDefault="00B60B1A" w:rsidP="00CE20FF">
          <w:pPr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t>VERSION</w:t>
          </w:r>
        </w:p>
        <w:p w:rsidR="00B60B1A" w:rsidRPr="00934CBA" w:rsidRDefault="00B60B1A" w:rsidP="00CE20FF">
          <w:pPr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t>8.0</w:t>
          </w:r>
        </w:p>
      </w:tc>
    </w:tr>
    <w:tr w:rsidR="00B60B1A" w:rsidRPr="002F3D3A" w:rsidTr="00661300">
      <w:trPr>
        <w:trHeight w:val="553"/>
      </w:trPr>
      <w:tc>
        <w:tcPr>
          <w:tcW w:w="2093" w:type="dxa"/>
          <w:vMerge/>
          <w:vAlign w:val="center"/>
        </w:tcPr>
        <w:p w:rsidR="00B60B1A" w:rsidRPr="00C9312D" w:rsidRDefault="00B60B1A" w:rsidP="00CE20FF">
          <w:pPr>
            <w:spacing w:line="360" w:lineRule="auto"/>
            <w:jc w:val="center"/>
            <w:rPr>
              <w:b/>
              <w:sz w:val="18"/>
              <w:szCs w:val="18"/>
              <w:lang w:val="es-CO"/>
            </w:rPr>
          </w:pPr>
        </w:p>
      </w:tc>
      <w:tc>
        <w:tcPr>
          <w:tcW w:w="4961" w:type="dxa"/>
          <w:vMerge/>
          <w:vAlign w:val="center"/>
        </w:tcPr>
        <w:p w:rsidR="00B60B1A" w:rsidRPr="002F3D3A" w:rsidRDefault="00B60B1A" w:rsidP="00CE20FF">
          <w:pPr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</w:p>
      </w:tc>
      <w:tc>
        <w:tcPr>
          <w:tcW w:w="2552" w:type="dxa"/>
          <w:gridSpan w:val="2"/>
          <w:vAlign w:val="bottom"/>
        </w:tcPr>
        <w:p w:rsidR="00B60B1A" w:rsidRPr="00934CBA" w:rsidRDefault="00B60B1A" w:rsidP="00CE20FF">
          <w:pPr>
            <w:jc w:val="center"/>
            <w:rPr>
              <w:rFonts w:ascii="Arial" w:hAnsi="Arial" w:cs="Arial"/>
              <w:b/>
              <w:sz w:val="18"/>
              <w:szCs w:val="18"/>
              <w:lang w:val="es-CO"/>
            </w:rPr>
          </w:pP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t xml:space="preserve">Página </w:t>
          </w: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fldChar w:fldCharType="begin"/>
          </w: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instrText xml:space="preserve"> PAGE </w:instrText>
          </w: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fldChar w:fldCharType="separate"/>
          </w:r>
          <w:r w:rsidR="00725793">
            <w:rPr>
              <w:rFonts w:ascii="Arial" w:hAnsi="Arial" w:cs="Arial"/>
              <w:b/>
              <w:noProof/>
              <w:sz w:val="18"/>
              <w:szCs w:val="18"/>
              <w:lang w:val="es-CO"/>
            </w:rPr>
            <w:t>1</w:t>
          </w: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fldChar w:fldCharType="end"/>
          </w: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t xml:space="preserve"> de </w:t>
          </w: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fldChar w:fldCharType="begin"/>
          </w: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instrText xml:space="preserve"> NUMPAGES  </w:instrText>
          </w: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fldChar w:fldCharType="separate"/>
          </w:r>
          <w:r w:rsidR="00725793">
            <w:rPr>
              <w:rFonts w:ascii="Arial" w:hAnsi="Arial" w:cs="Arial"/>
              <w:b/>
              <w:noProof/>
              <w:sz w:val="18"/>
              <w:szCs w:val="18"/>
              <w:lang w:val="es-CO"/>
            </w:rPr>
            <w:t>10</w:t>
          </w:r>
          <w:r w:rsidRPr="00934CBA">
            <w:rPr>
              <w:rFonts w:ascii="Arial" w:hAnsi="Arial" w:cs="Arial"/>
              <w:b/>
              <w:sz w:val="18"/>
              <w:szCs w:val="18"/>
              <w:lang w:val="es-CO"/>
            </w:rPr>
            <w:fldChar w:fldCharType="end"/>
          </w:r>
        </w:p>
        <w:p w:rsidR="00B60B1A" w:rsidRPr="00934CBA" w:rsidRDefault="00B60B1A" w:rsidP="00CE20F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B60B1A" w:rsidRPr="00347852" w:rsidRDefault="00B60B1A" w:rsidP="006613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003"/>
    <w:multiLevelType w:val="hybridMultilevel"/>
    <w:tmpl w:val="4BFEBFE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35D0B"/>
    <w:multiLevelType w:val="hybridMultilevel"/>
    <w:tmpl w:val="6316DB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75E9C"/>
    <w:multiLevelType w:val="hybridMultilevel"/>
    <w:tmpl w:val="CDC230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92549"/>
    <w:multiLevelType w:val="hybridMultilevel"/>
    <w:tmpl w:val="51D8327A"/>
    <w:lvl w:ilvl="0" w:tplc="BDF612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4E7B"/>
    <w:multiLevelType w:val="hybridMultilevel"/>
    <w:tmpl w:val="F74EF3D0"/>
    <w:lvl w:ilvl="0" w:tplc="B17EB1F8">
      <w:start w:val="1"/>
      <w:numFmt w:val="decimal"/>
      <w:lvlText w:val="%1."/>
      <w:lvlJc w:val="left"/>
      <w:pPr>
        <w:ind w:left="15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48" w:hanging="360"/>
      </w:pPr>
    </w:lvl>
    <w:lvl w:ilvl="2" w:tplc="240A001B" w:tentative="1">
      <w:start w:val="1"/>
      <w:numFmt w:val="lowerRoman"/>
      <w:lvlText w:val="%3."/>
      <w:lvlJc w:val="right"/>
      <w:pPr>
        <w:ind w:left="2968" w:hanging="180"/>
      </w:pPr>
    </w:lvl>
    <w:lvl w:ilvl="3" w:tplc="240A000F" w:tentative="1">
      <w:start w:val="1"/>
      <w:numFmt w:val="decimal"/>
      <w:lvlText w:val="%4."/>
      <w:lvlJc w:val="left"/>
      <w:pPr>
        <w:ind w:left="3688" w:hanging="360"/>
      </w:pPr>
    </w:lvl>
    <w:lvl w:ilvl="4" w:tplc="240A0019" w:tentative="1">
      <w:start w:val="1"/>
      <w:numFmt w:val="lowerLetter"/>
      <w:lvlText w:val="%5."/>
      <w:lvlJc w:val="left"/>
      <w:pPr>
        <w:ind w:left="4408" w:hanging="360"/>
      </w:pPr>
    </w:lvl>
    <w:lvl w:ilvl="5" w:tplc="240A001B" w:tentative="1">
      <w:start w:val="1"/>
      <w:numFmt w:val="lowerRoman"/>
      <w:lvlText w:val="%6."/>
      <w:lvlJc w:val="right"/>
      <w:pPr>
        <w:ind w:left="5128" w:hanging="180"/>
      </w:pPr>
    </w:lvl>
    <w:lvl w:ilvl="6" w:tplc="240A000F" w:tentative="1">
      <w:start w:val="1"/>
      <w:numFmt w:val="decimal"/>
      <w:lvlText w:val="%7."/>
      <w:lvlJc w:val="left"/>
      <w:pPr>
        <w:ind w:left="5848" w:hanging="360"/>
      </w:pPr>
    </w:lvl>
    <w:lvl w:ilvl="7" w:tplc="240A0019" w:tentative="1">
      <w:start w:val="1"/>
      <w:numFmt w:val="lowerLetter"/>
      <w:lvlText w:val="%8."/>
      <w:lvlJc w:val="left"/>
      <w:pPr>
        <w:ind w:left="6568" w:hanging="360"/>
      </w:pPr>
    </w:lvl>
    <w:lvl w:ilvl="8" w:tplc="240A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5">
    <w:nsid w:val="0A4536AA"/>
    <w:multiLevelType w:val="hybridMultilevel"/>
    <w:tmpl w:val="B9DA5102"/>
    <w:lvl w:ilvl="0" w:tplc="77F8DC42">
      <w:start w:val="10"/>
      <w:numFmt w:val="decimal"/>
      <w:lvlText w:val="%1."/>
      <w:lvlJc w:val="left"/>
      <w:pPr>
        <w:tabs>
          <w:tab w:val="num" w:pos="1585"/>
        </w:tabs>
        <w:ind w:left="1080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953" w:hanging="360"/>
      </w:pPr>
    </w:lvl>
    <w:lvl w:ilvl="2" w:tplc="0C0A001B" w:tentative="1">
      <w:start w:val="1"/>
      <w:numFmt w:val="lowerRoman"/>
      <w:lvlText w:val="%3."/>
      <w:lvlJc w:val="right"/>
      <w:pPr>
        <w:ind w:left="2673" w:hanging="180"/>
      </w:pPr>
    </w:lvl>
    <w:lvl w:ilvl="3" w:tplc="0C0A000F" w:tentative="1">
      <w:start w:val="1"/>
      <w:numFmt w:val="decimal"/>
      <w:lvlText w:val="%4."/>
      <w:lvlJc w:val="left"/>
      <w:pPr>
        <w:ind w:left="3393" w:hanging="360"/>
      </w:pPr>
    </w:lvl>
    <w:lvl w:ilvl="4" w:tplc="0C0A0019" w:tentative="1">
      <w:start w:val="1"/>
      <w:numFmt w:val="lowerLetter"/>
      <w:lvlText w:val="%5."/>
      <w:lvlJc w:val="left"/>
      <w:pPr>
        <w:ind w:left="4113" w:hanging="360"/>
      </w:pPr>
    </w:lvl>
    <w:lvl w:ilvl="5" w:tplc="0C0A001B" w:tentative="1">
      <w:start w:val="1"/>
      <w:numFmt w:val="lowerRoman"/>
      <w:lvlText w:val="%6."/>
      <w:lvlJc w:val="right"/>
      <w:pPr>
        <w:ind w:left="4833" w:hanging="180"/>
      </w:pPr>
    </w:lvl>
    <w:lvl w:ilvl="6" w:tplc="0C0A000F" w:tentative="1">
      <w:start w:val="1"/>
      <w:numFmt w:val="decimal"/>
      <w:lvlText w:val="%7."/>
      <w:lvlJc w:val="left"/>
      <w:pPr>
        <w:ind w:left="5553" w:hanging="360"/>
      </w:pPr>
    </w:lvl>
    <w:lvl w:ilvl="7" w:tplc="0C0A0019" w:tentative="1">
      <w:start w:val="1"/>
      <w:numFmt w:val="lowerLetter"/>
      <w:lvlText w:val="%8."/>
      <w:lvlJc w:val="left"/>
      <w:pPr>
        <w:ind w:left="6273" w:hanging="360"/>
      </w:pPr>
    </w:lvl>
    <w:lvl w:ilvl="8" w:tplc="0C0A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6">
    <w:nsid w:val="0AD83A84"/>
    <w:multiLevelType w:val="hybridMultilevel"/>
    <w:tmpl w:val="645C9EAE"/>
    <w:lvl w:ilvl="0" w:tplc="77F8DC42">
      <w:start w:val="10"/>
      <w:numFmt w:val="decimal"/>
      <w:lvlText w:val="%1."/>
      <w:lvlJc w:val="left"/>
      <w:pPr>
        <w:tabs>
          <w:tab w:val="num" w:pos="5176"/>
        </w:tabs>
        <w:ind w:left="4671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5544" w:hanging="360"/>
      </w:pPr>
    </w:lvl>
    <w:lvl w:ilvl="2" w:tplc="0C0A001B" w:tentative="1">
      <w:start w:val="1"/>
      <w:numFmt w:val="lowerRoman"/>
      <w:lvlText w:val="%3."/>
      <w:lvlJc w:val="right"/>
      <w:pPr>
        <w:ind w:left="6264" w:hanging="180"/>
      </w:pPr>
    </w:lvl>
    <w:lvl w:ilvl="3" w:tplc="0C0A000F" w:tentative="1">
      <w:start w:val="1"/>
      <w:numFmt w:val="decimal"/>
      <w:lvlText w:val="%4."/>
      <w:lvlJc w:val="left"/>
      <w:pPr>
        <w:ind w:left="6984" w:hanging="360"/>
      </w:pPr>
    </w:lvl>
    <w:lvl w:ilvl="4" w:tplc="0C0A0019" w:tentative="1">
      <w:start w:val="1"/>
      <w:numFmt w:val="lowerLetter"/>
      <w:lvlText w:val="%5."/>
      <w:lvlJc w:val="left"/>
      <w:pPr>
        <w:ind w:left="7704" w:hanging="360"/>
      </w:pPr>
    </w:lvl>
    <w:lvl w:ilvl="5" w:tplc="0C0A001B" w:tentative="1">
      <w:start w:val="1"/>
      <w:numFmt w:val="lowerRoman"/>
      <w:lvlText w:val="%6."/>
      <w:lvlJc w:val="right"/>
      <w:pPr>
        <w:ind w:left="8424" w:hanging="180"/>
      </w:pPr>
    </w:lvl>
    <w:lvl w:ilvl="6" w:tplc="0C0A000F" w:tentative="1">
      <w:start w:val="1"/>
      <w:numFmt w:val="decimal"/>
      <w:lvlText w:val="%7."/>
      <w:lvlJc w:val="left"/>
      <w:pPr>
        <w:ind w:left="9144" w:hanging="360"/>
      </w:pPr>
    </w:lvl>
    <w:lvl w:ilvl="7" w:tplc="0C0A0019" w:tentative="1">
      <w:start w:val="1"/>
      <w:numFmt w:val="lowerLetter"/>
      <w:lvlText w:val="%8."/>
      <w:lvlJc w:val="left"/>
      <w:pPr>
        <w:ind w:left="9864" w:hanging="360"/>
      </w:pPr>
    </w:lvl>
    <w:lvl w:ilvl="8" w:tplc="0C0A001B" w:tentative="1">
      <w:start w:val="1"/>
      <w:numFmt w:val="lowerRoman"/>
      <w:lvlText w:val="%9."/>
      <w:lvlJc w:val="right"/>
      <w:pPr>
        <w:ind w:left="10584" w:hanging="180"/>
      </w:pPr>
    </w:lvl>
  </w:abstractNum>
  <w:abstractNum w:abstractNumId="7">
    <w:nsid w:val="17BB2809"/>
    <w:multiLevelType w:val="hybridMultilevel"/>
    <w:tmpl w:val="25BE4A3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13F00"/>
    <w:multiLevelType w:val="hybridMultilevel"/>
    <w:tmpl w:val="645C9EAE"/>
    <w:lvl w:ilvl="0" w:tplc="77F8DC42">
      <w:start w:val="10"/>
      <w:numFmt w:val="decimal"/>
      <w:lvlText w:val="%1."/>
      <w:lvlJc w:val="left"/>
      <w:pPr>
        <w:tabs>
          <w:tab w:val="num" w:pos="5176"/>
        </w:tabs>
        <w:ind w:left="4671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5544" w:hanging="360"/>
      </w:pPr>
    </w:lvl>
    <w:lvl w:ilvl="2" w:tplc="0C0A001B" w:tentative="1">
      <w:start w:val="1"/>
      <w:numFmt w:val="lowerRoman"/>
      <w:lvlText w:val="%3."/>
      <w:lvlJc w:val="right"/>
      <w:pPr>
        <w:ind w:left="6264" w:hanging="180"/>
      </w:pPr>
    </w:lvl>
    <w:lvl w:ilvl="3" w:tplc="0C0A000F" w:tentative="1">
      <w:start w:val="1"/>
      <w:numFmt w:val="decimal"/>
      <w:lvlText w:val="%4."/>
      <w:lvlJc w:val="left"/>
      <w:pPr>
        <w:ind w:left="6984" w:hanging="360"/>
      </w:pPr>
    </w:lvl>
    <w:lvl w:ilvl="4" w:tplc="0C0A0019" w:tentative="1">
      <w:start w:val="1"/>
      <w:numFmt w:val="lowerLetter"/>
      <w:lvlText w:val="%5."/>
      <w:lvlJc w:val="left"/>
      <w:pPr>
        <w:ind w:left="7704" w:hanging="360"/>
      </w:pPr>
    </w:lvl>
    <w:lvl w:ilvl="5" w:tplc="0C0A001B" w:tentative="1">
      <w:start w:val="1"/>
      <w:numFmt w:val="lowerRoman"/>
      <w:lvlText w:val="%6."/>
      <w:lvlJc w:val="right"/>
      <w:pPr>
        <w:ind w:left="8424" w:hanging="180"/>
      </w:pPr>
    </w:lvl>
    <w:lvl w:ilvl="6" w:tplc="0C0A000F" w:tentative="1">
      <w:start w:val="1"/>
      <w:numFmt w:val="decimal"/>
      <w:lvlText w:val="%7."/>
      <w:lvlJc w:val="left"/>
      <w:pPr>
        <w:ind w:left="9144" w:hanging="360"/>
      </w:pPr>
    </w:lvl>
    <w:lvl w:ilvl="7" w:tplc="0C0A0019" w:tentative="1">
      <w:start w:val="1"/>
      <w:numFmt w:val="lowerLetter"/>
      <w:lvlText w:val="%8."/>
      <w:lvlJc w:val="left"/>
      <w:pPr>
        <w:ind w:left="9864" w:hanging="360"/>
      </w:pPr>
    </w:lvl>
    <w:lvl w:ilvl="8" w:tplc="0C0A001B" w:tentative="1">
      <w:start w:val="1"/>
      <w:numFmt w:val="lowerRoman"/>
      <w:lvlText w:val="%9."/>
      <w:lvlJc w:val="right"/>
      <w:pPr>
        <w:ind w:left="10584" w:hanging="180"/>
      </w:pPr>
    </w:lvl>
  </w:abstractNum>
  <w:abstractNum w:abstractNumId="9">
    <w:nsid w:val="27FF1B94"/>
    <w:multiLevelType w:val="hybridMultilevel"/>
    <w:tmpl w:val="6B90107E"/>
    <w:lvl w:ilvl="0" w:tplc="77F8DC42">
      <w:start w:val="10"/>
      <w:numFmt w:val="decimal"/>
      <w:lvlText w:val="%1."/>
      <w:lvlJc w:val="left"/>
      <w:pPr>
        <w:tabs>
          <w:tab w:val="num" w:pos="2611"/>
        </w:tabs>
        <w:ind w:left="2106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979" w:hanging="360"/>
      </w:pPr>
    </w:lvl>
    <w:lvl w:ilvl="2" w:tplc="0C0A001B" w:tentative="1">
      <w:start w:val="1"/>
      <w:numFmt w:val="lowerRoman"/>
      <w:lvlText w:val="%3."/>
      <w:lvlJc w:val="right"/>
      <w:pPr>
        <w:ind w:left="3699" w:hanging="180"/>
      </w:pPr>
    </w:lvl>
    <w:lvl w:ilvl="3" w:tplc="0C0A000F" w:tentative="1">
      <w:start w:val="1"/>
      <w:numFmt w:val="decimal"/>
      <w:lvlText w:val="%4."/>
      <w:lvlJc w:val="left"/>
      <w:pPr>
        <w:ind w:left="4419" w:hanging="360"/>
      </w:pPr>
    </w:lvl>
    <w:lvl w:ilvl="4" w:tplc="0C0A0019" w:tentative="1">
      <w:start w:val="1"/>
      <w:numFmt w:val="lowerLetter"/>
      <w:lvlText w:val="%5."/>
      <w:lvlJc w:val="left"/>
      <w:pPr>
        <w:ind w:left="5139" w:hanging="360"/>
      </w:pPr>
    </w:lvl>
    <w:lvl w:ilvl="5" w:tplc="0C0A001B" w:tentative="1">
      <w:start w:val="1"/>
      <w:numFmt w:val="lowerRoman"/>
      <w:lvlText w:val="%6."/>
      <w:lvlJc w:val="right"/>
      <w:pPr>
        <w:ind w:left="5859" w:hanging="180"/>
      </w:pPr>
    </w:lvl>
    <w:lvl w:ilvl="6" w:tplc="0C0A000F" w:tentative="1">
      <w:start w:val="1"/>
      <w:numFmt w:val="decimal"/>
      <w:lvlText w:val="%7."/>
      <w:lvlJc w:val="left"/>
      <w:pPr>
        <w:ind w:left="6579" w:hanging="360"/>
      </w:pPr>
    </w:lvl>
    <w:lvl w:ilvl="7" w:tplc="0C0A0019" w:tentative="1">
      <w:start w:val="1"/>
      <w:numFmt w:val="lowerLetter"/>
      <w:lvlText w:val="%8."/>
      <w:lvlJc w:val="left"/>
      <w:pPr>
        <w:ind w:left="7299" w:hanging="360"/>
      </w:pPr>
    </w:lvl>
    <w:lvl w:ilvl="8" w:tplc="0C0A001B" w:tentative="1">
      <w:start w:val="1"/>
      <w:numFmt w:val="lowerRoman"/>
      <w:lvlText w:val="%9."/>
      <w:lvlJc w:val="right"/>
      <w:pPr>
        <w:ind w:left="8019" w:hanging="180"/>
      </w:pPr>
    </w:lvl>
  </w:abstractNum>
  <w:abstractNum w:abstractNumId="10">
    <w:nsid w:val="296A7A86"/>
    <w:multiLevelType w:val="hybridMultilevel"/>
    <w:tmpl w:val="984AE7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A13A7"/>
    <w:multiLevelType w:val="hybridMultilevel"/>
    <w:tmpl w:val="5E844F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93896"/>
    <w:multiLevelType w:val="hybridMultilevel"/>
    <w:tmpl w:val="283293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91622"/>
    <w:multiLevelType w:val="hybridMultilevel"/>
    <w:tmpl w:val="8F38C770"/>
    <w:lvl w:ilvl="0" w:tplc="77F8DC42">
      <w:start w:val="10"/>
      <w:numFmt w:val="decimal"/>
      <w:lvlText w:val="%1."/>
      <w:lvlJc w:val="left"/>
      <w:pPr>
        <w:tabs>
          <w:tab w:val="num" w:pos="1072"/>
        </w:tabs>
        <w:ind w:left="567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41C28"/>
    <w:multiLevelType w:val="hybridMultilevel"/>
    <w:tmpl w:val="DD06AEE8"/>
    <w:lvl w:ilvl="0" w:tplc="B40CA2D4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hint="default"/>
        <w:i w:val="0"/>
        <w:sz w:val="24"/>
        <w:szCs w:val="24"/>
      </w:rPr>
    </w:lvl>
    <w:lvl w:ilvl="1" w:tplc="77F8DC42">
      <w:start w:val="10"/>
      <w:numFmt w:val="decimal"/>
      <w:lvlText w:val="%2."/>
      <w:lvlJc w:val="left"/>
      <w:pPr>
        <w:tabs>
          <w:tab w:val="num" w:pos="1072"/>
        </w:tabs>
        <w:ind w:left="567" w:firstLine="0"/>
      </w:pPr>
      <w:rPr>
        <w:rFonts w:hint="default"/>
        <w:i w:val="0"/>
        <w:sz w:val="2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5">
    <w:nsid w:val="54E22492"/>
    <w:multiLevelType w:val="hybridMultilevel"/>
    <w:tmpl w:val="72CEC0F0"/>
    <w:lvl w:ilvl="0" w:tplc="77F8DC42">
      <w:start w:val="10"/>
      <w:numFmt w:val="decimal"/>
      <w:lvlText w:val="%1."/>
      <w:lvlJc w:val="left"/>
      <w:pPr>
        <w:tabs>
          <w:tab w:val="num" w:pos="4663"/>
        </w:tabs>
        <w:ind w:left="4158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5031" w:hanging="360"/>
      </w:pPr>
    </w:lvl>
    <w:lvl w:ilvl="2" w:tplc="0C0A001B" w:tentative="1">
      <w:start w:val="1"/>
      <w:numFmt w:val="lowerRoman"/>
      <w:lvlText w:val="%3."/>
      <w:lvlJc w:val="right"/>
      <w:pPr>
        <w:ind w:left="5751" w:hanging="180"/>
      </w:pPr>
    </w:lvl>
    <w:lvl w:ilvl="3" w:tplc="0C0A000F" w:tentative="1">
      <w:start w:val="1"/>
      <w:numFmt w:val="decimal"/>
      <w:lvlText w:val="%4."/>
      <w:lvlJc w:val="left"/>
      <w:pPr>
        <w:ind w:left="6471" w:hanging="360"/>
      </w:pPr>
    </w:lvl>
    <w:lvl w:ilvl="4" w:tplc="0C0A0019" w:tentative="1">
      <w:start w:val="1"/>
      <w:numFmt w:val="lowerLetter"/>
      <w:lvlText w:val="%5."/>
      <w:lvlJc w:val="left"/>
      <w:pPr>
        <w:ind w:left="7191" w:hanging="360"/>
      </w:pPr>
    </w:lvl>
    <w:lvl w:ilvl="5" w:tplc="0C0A001B" w:tentative="1">
      <w:start w:val="1"/>
      <w:numFmt w:val="lowerRoman"/>
      <w:lvlText w:val="%6."/>
      <w:lvlJc w:val="right"/>
      <w:pPr>
        <w:ind w:left="7911" w:hanging="180"/>
      </w:pPr>
    </w:lvl>
    <w:lvl w:ilvl="6" w:tplc="0C0A000F" w:tentative="1">
      <w:start w:val="1"/>
      <w:numFmt w:val="decimal"/>
      <w:lvlText w:val="%7."/>
      <w:lvlJc w:val="left"/>
      <w:pPr>
        <w:ind w:left="8631" w:hanging="360"/>
      </w:pPr>
    </w:lvl>
    <w:lvl w:ilvl="7" w:tplc="0C0A0019" w:tentative="1">
      <w:start w:val="1"/>
      <w:numFmt w:val="lowerLetter"/>
      <w:lvlText w:val="%8."/>
      <w:lvlJc w:val="left"/>
      <w:pPr>
        <w:ind w:left="9351" w:hanging="360"/>
      </w:pPr>
    </w:lvl>
    <w:lvl w:ilvl="8" w:tplc="0C0A001B" w:tentative="1">
      <w:start w:val="1"/>
      <w:numFmt w:val="lowerRoman"/>
      <w:lvlText w:val="%9."/>
      <w:lvlJc w:val="right"/>
      <w:pPr>
        <w:ind w:left="10071" w:hanging="180"/>
      </w:pPr>
    </w:lvl>
  </w:abstractNum>
  <w:abstractNum w:abstractNumId="16">
    <w:nsid w:val="5B1A3D77"/>
    <w:multiLevelType w:val="hybridMultilevel"/>
    <w:tmpl w:val="645C9EAE"/>
    <w:lvl w:ilvl="0" w:tplc="77F8DC42">
      <w:start w:val="10"/>
      <w:numFmt w:val="decimal"/>
      <w:lvlText w:val="%1."/>
      <w:lvlJc w:val="left"/>
      <w:pPr>
        <w:tabs>
          <w:tab w:val="num" w:pos="5176"/>
        </w:tabs>
        <w:ind w:left="4671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5544" w:hanging="360"/>
      </w:pPr>
    </w:lvl>
    <w:lvl w:ilvl="2" w:tplc="0C0A001B" w:tentative="1">
      <w:start w:val="1"/>
      <w:numFmt w:val="lowerRoman"/>
      <w:lvlText w:val="%3."/>
      <w:lvlJc w:val="right"/>
      <w:pPr>
        <w:ind w:left="6264" w:hanging="180"/>
      </w:pPr>
    </w:lvl>
    <w:lvl w:ilvl="3" w:tplc="0C0A000F" w:tentative="1">
      <w:start w:val="1"/>
      <w:numFmt w:val="decimal"/>
      <w:lvlText w:val="%4."/>
      <w:lvlJc w:val="left"/>
      <w:pPr>
        <w:ind w:left="6984" w:hanging="360"/>
      </w:pPr>
    </w:lvl>
    <w:lvl w:ilvl="4" w:tplc="0C0A0019" w:tentative="1">
      <w:start w:val="1"/>
      <w:numFmt w:val="lowerLetter"/>
      <w:lvlText w:val="%5."/>
      <w:lvlJc w:val="left"/>
      <w:pPr>
        <w:ind w:left="7704" w:hanging="360"/>
      </w:pPr>
    </w:lvl>
    <w:lvl w:ilvl="5" w:tplc="0C0A001B" w:tentative="1">
      <w:start w:val="1"/>
      <w:numFmt w:val="lowerRoman"/>
      <w:lvlText w:val="%6."/>
      <w:lvlJc w:val="right"/>
      <w:pPr>
        <w:ind w:left="8424" w:hanging="180"/>
      </w:pPr>
    </w:lvl>
    <w:lvl w:ilvl="6" w:tplc="0C0A000F" w:tentative="1">
      <w:start w:val="1"/>
      <w:numFmt w:val="decimal"/>
      <w:lvlText w:val="%7."/>
      <w:lvlJc w:val="left"/>
      <w:pPr>
        <w:ind w:left="9144" w:hanging="360"/>
      </w:pPr>
    </w:lvl>
    <w:lvl w:ilvl="7" w:tplc="0C0A0019" w:tentative="1">
      <w:start w:val="1"/>
      <w:numFmt w:val="lowerLetter"/>
      <w:lvlText w:val="%8."/>
      <w:lvlJc w:val="left"/>
      <w:pPr>
        <w:ind w:left="9864" w:hanging="360"/>
      </w:pPr>
    </w:lvl>
    <w:lvl w:ilvl="8" w:tplc="0C0A001B" w:tentative="1">
      <w:start w:val="1"/>
      <w:numFmt w:val="lowerRoman"/>
      <w:lvlText w:val="%9."/>
      <w:lvlJc w:val="right"/>
      <w:pPr>
        <w:ind w:left="10584" w:hanging="180"/>
      </w:pPr>
    </w:lvl>
  </w:abstractNum>
  <w:abstractNum w:abstractNumId="17">
    <w:nsid w:val="620811FC"/>
    <w:multiLevelType w:val="hybridMultilevel"/>
    <w:tmpl w:val="2822197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6C6CEC"/>
    <w:multiLevelType w:val="hybridMultilevel"/>
    <w:tmpl w:val="39140C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9D0C0E"/>
    <w:multiLevelType w:val="hybridMultilevel"/>
    <w:tmpl w:val="73B6B17E"/>
    <w:lvl w:ilvl="0" w:tplc="77F8DC42">
      <w:start w:val="10"/>
      <w:numFmt w:val="decimal"/>
      <w:lvlText w:val="%1."/>
      <w:lvlJc w:val="left"/>
      <w:pPr>
        <w:tabs>
          <w:tab w:val="num" w:pos="2098"/>
        </w:tabs>
        <w:ind w:left="1593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2466" w:hanging="360"/>
      </w:pPr>
    </w:lvl>
    <w:lvl w:ilvl="2" w:tplc="0C0A001B" w:tentative="1">
      <w:start w:val="1"/>
      <w:numFmt w:val="lowerRoman"/>
      <w:lvlText w:val="%3."/>
      <w:lvlJc w:val="right"/>
      <w:pPr>
        <w:ind w:left="3186" w:hanging="180"/>
      </w:pPr>
    </w:lvl>
    <w:lvl w:ilvl="3" w:tplc="0C0A000F" w:tentative="1">
      <w:start w:val="1"/>
      <w:numFmt w:val="decimal"/>
      <w:lvlText w:val="%4."/>
      <w:lvlJc w:val="left"/>
      <w:pPr>
        <w:ind w:left="3906" w:hanging="360"/>
      </w:pPr>
    </w:lvl>
    <w:lvl w:ilvl="4" w:tplc="0C0A0019" w:tentative="1">
      <w:start w:val="1"/>
      <w:numFmt w:val="lowerLetter"/>
      <w:lvlText w:val="%5."/>
      <w:lvlJc w:val="left"/>
      <w:pPr>
        <w:ind w:left="4626" w:hanging="360"/>
      </w:pPr>
    </w:lvl>
    <w:lvl w:ilvl="5" w:tplc="0C0A001B" w:tentative="1">
      <w:start w:val="1"/>
      <w:numFmt w:val="lowerRoman"/>
      <w:lvlText w:val="%6."/>
      <w:lvlJc w:val="right"/>
      <w:pPr>
        <w:ind w:left="5346" w:hanging="180"/>
      </w:pPr>
    </w:lvl>
    <w:lvl w:ilvl="6" w:tplc="0C0A000F" w:tentative="1">
      <w:start w:val="1"/>
      <w:numFmt w:val="decimal"/>
      <w:lvlText w:val="%7."/>
      <w:lvlJc w:val="left"/>
      <w:pPr>
        <w:ind w:left="6066" w:hanging="360"/>
      </w:pPr>
    </w:lvl>
    <w:lvl w:ilvl="7" w:tplc="0C0A0019" w:tentative="1">
      <w:start w:val="1"/>
      <w:numFmt w:val="lowerLetter"/>
      <w:lvlText w:val="%8."/>
      <w:lvlJc w:val="left"/>
      <w:pPr>
        <w:ind w:left="6786" w:hanging="360"/>
      </w:pPr>
    </w:lvl>
    <w:lvl w:ilvl="8" w:tplc="0C0A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0">
    <w:nsid w:val="6D551FD1"/>
    <w:multiLevelType w:val="hybridMultilevel"/>
    <w:tmpl w:val="4DDC439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1285D"/>
    <w:multiLevelType w:val="hybridMultilevel"/>
    <w:tmpl w:val="71DA2F3E"/>
    <w:lvl w:ilvl="0" w:tplc="0C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13C5F"/>
    <w:multiLevelType w:val="hybridMultilevel"/>
    <w:tmpl w:val="9E76A67C"/>
    <w:lvl w:ilvl="0" w:tplc="77F8DC42">
      <w:start w:val="10"/>
      <w:numFmt w:val="decimal"/>
      <w:lvlText w:val="%1."/>
      <w:lvlJc w:val="left"/>
      <w:pPr>
        <w:tabs>
          <w:tab w:val="num" w:pos="1072"/>
        </w:tabs>
        <w:ind w:left="567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6525A"/>
    <w:multiLevelType w:val="hybridMultilevel"/>
    <w:tmpl w:val="288A934C"/>
    <w:lvl w:ilvl="0" w:tplc="77F8DC42">
      <w:start w:val="10"/>
      <w:numFmt w:val="decimal"/>
      <w:lvlText w:val="%1."/>
      <w:lvlJc w:val="left"/>
      <w:pPr>
        <w:tabs>
          <w:tab w:val="num" w:pos="3637"/>
        </w:tabs>
        <w:ind w:left="3132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4005" w:hanging="360"/>
      </w:pPr>
    </w:lvl>
    <w:lvl w:ilvl="2" w:tplc="0C0A001B" w:tentative="1">
      <w:start w:val="1"/>
      <w:numFmt w:val="lowerRoman"/>
      <w:lvlText w:val="%3."/>
      <w:lvlJc w:val="right"/>
      <w:pPr>
        <w:ind w:left="4725" w:hanging="180"/>
      </w:pPr>
    </w:lvl>
    <w:lvl w:ilvl="3" w:tplc="0C0A000F" w:tentative="1">
      <w:start w:val="1"/>
      <w:numFmt w:val="decimal"/>
      <w:lvlText w:val="%4."/>
      <w:lvlJc w:val="left"/>
      <w:pPr>
        <w:ind w:left="5445" w:hanging="360"/>
      </w:pPr>
    </w:lvl>
    <w:lvl w:ilvl="4" w:tplc="0C0A0019" w:tentative="1">
      <w:start w:val="1"/>
      <w:numFmt w:val="lowerLetter"/>
      <w:lvlText w:val="%5."/>
      <w:lvlJc w:val="left"/>
      <w:pPr>
        <w:ind w:left="6165" w:hanging="360"/>
      </w:pPr>
    </w:lvl>
    <w:lvl w:ilvl="5" w:tplc="0C0A001B" w:tentative="1">
      <w:start w:val="1"/>
      <w:numFmt w:val="lowerRoman"/>
      <w:lvlText w:val="%6."/>
      <w:lvlJc w:val="right"/>
      <w:pPr>
        <w:ind w:left="6885" w:hanging="180"/>
      </w:pPr>
    </w:lvl>
    <w:lvl w:ilvl="6" w:tplc="0C0A000F" w:tentative="1">
      <w:start w:val="1"/>
      <w:numFmt w:val="decimal"/>
      <w:lvlText w:val="%7."/>
      <w:lvlJc w:val="left"/>
      <w:pPr>
        <w:ind w:left="7605" w:hanging="360"/>
      </w:pPr>
    </w:lvl>
    <w:lvl w:ilvl="7" w:tplc="0C0A0019" w:tentative="1">
      <w:start w:val="1"/>
      <w:numFmt w:val="lowerLetter"/>
      <w:lvlText w:val="%8."/>
      <w:lvlJc w:val="left"/>
      <w:pPr>
        <w:ind w:left="8325" w:hanging="360"/>
      </w:pPr>
    </w:lvl>
    <w:lvl w:ilvl="8" w:tplc="0C0A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24">
    <w:nsid w:val="732D55B5"/>
    <w:multiLevelType w:val="hybridMultilevel"/>
    <w:tmpl w:val="7884FF1E"/>
    <w:lvl w:ilvl="0" w:tplc="77F8DC42">
      <w:start w:val="10"/>
      <w:numFmt w:val="decimal"/>
      <w:lvlText w:val="%1."/>
      <w:lvlJc w:val="left"/>
      <w:pPr>
        <w:tabs>
          <w:tab w:val="num" w:pos="3124"/>
        </w:tabs>
        <w:ind w:left="2619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3492" w:hanging="360"/>
      </w:pPr>
    </w:lvl>
    <w:lvl w:ilvl="2" w:tplc="0C0A001B" w:tentative="1">
      <w:start w:val="1"/>
      <w:numFmt w:val="lowerRoman"/>
      <w:lvlText w:val="%3."/>
      <w:lvlJc w:val="right"/>
      <w:pPr>
        <w:ind w:left="4212" w:hanging="180"/>
      </w:pPr>
    </w:lvl>
    <w:lvl w:ilvl="3" w:tplc="0C0A000F" w:tentative="1">
      <w:start w:val="1"/>
      <w:numFmt w:val="decimal"/>
      <w:lvlText w:val="%4."/>
      <w:lvlJc w:val="left"/>
      <w:pPr>
        <w:ind w:left="4932" w:hanging="360"/>
      </w:pPr>
    </w:lvl>
    <w:lvl w:ilvl="4" w:tplc="0C0A0019" w:tentative="1">
      <w:start w:val="1"/>
      <w:numFmt w:val="lowerLetter"/>
      <w:lvlText w:val="%5."/>
      <w:lvlJc w:val="left"/>
      <w:pPr>
        <w:ind w:left="5652" w:hanging="360"/>
      </w:pPr>
    </w:lvl>
    <w:lvl w:ilvl="5" w:tplc="0C0A001B" w:tentative="1">
      <w:start w:val="1"/>
      <w:numFmt w:val="lowerRoman"/>
      <w:lvlText w:val="%6."/>
      <w:lvlJc w:val="right"/>
      <w:pPr>
        <w:ind w:left="6372" w:hanging="180"/>
      </w:pPr>
    </w:lvl>
    <w:lvl w:ilvl="6" w:tplc="0C0A000F" w:tentative="1">
      <w:start w:val="1"/>
      <w:numFmt w:val="decimal"/>
      <w:lvlText w:val="%7."/>
      <w:lvlJc w:val="left"/>
      <w:pPr>
        <w:ind w:left="7092" w:hanging="360"/>
      </w:pPr>
    </w:lvl>
    <w:lvl w:ilvl="7" w:tplc="0C0A0019" w:tentative="1">
      <w:start w:val="1"/>
      <w:numFmt w:val="lowerLetter"/>
      <w:lvlText w:val="%8."/>
      <w:lvlJc w:val="left"/>
      <w:pPr>
        <w:ind w:left="7812" w:hanging="360"/>
      </w:pPr>
    </w:lvl>
    <w:lvl w:ilvl="8" w:tplc="0C0A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25">
    <w:nsid w:val="76600196"/>
    <w:multiLevelType w:val="hybridMultilevel"/>
    <w:tmpl w:val="F56AA3AA"/>
    <w:lvl w:ilvl="0" w:tplc="77F8DC42">
      <w:start w:val="10"/>
      <w:numFmt w:val="decimal"/>
      <w:lvlText w:val="%1."/>
      <w:lvlJc w:val="left"/>
      <w:pPr>
        <w:tabs>
          <w:tab w:val="num" w:pos="4150"/>
        </w:tabs>
        <w:ind w:left="3645" w:firstLine="0"/>
      </w:pPr>
      <w:rPr>
        <w:rFonts w:hint="default"/>
        <w:i w:val="0"/>
        <w:sz w:val="20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4518" w:hanging="360"/>
      </w:pPr>
    </w:lvl>
    <w:lvl w:ilvl="2" w:tplc="0C0A001B" w:tentative="1">
      <w:start w:val="1"/>
      <w:numFmt w:val="lowerRoman"/>
      <w:lvlText w:val="%3."/>
      <w:lvlJc w:val="right"/>
      <w:pPr>
        <w:ind w:left="5238" w:hanging="180"/>
      </w:pPr>
    </w:lvl>
    <w:lvl w:ilvl="3" w:tplc="0C0A000F" w:tentative="1">
      <w:start w:val="1"/>
      <w:numFmt w:val="decimal"/>
      <w:lvlText w:val="%4."/>
      <w:lvlJc w:val="left"/>
      <w:pPr>
        <w:ind w:left="5958" w:hanging="360"/>
      </w:pPr>
    </w:lvl>
    <w:lvl w:ilvl="4" w:tplc="0C0A0019" w:tentative="1">
      <w:start w:val="1"/>
      <w:numFmt w:val="lowerLetter"/>
      <w:lvlText w:val="%5."/>
      <w:lvlJc w:val="left"/>
      <w:pPr>
        <w:ind w:left="6678" w:hanging="360"/>
      </w:pPr>
    </w:lvl>
    <w:lvl w:ilvl="5" w:tplc="0C0A001B" w:tentative="1">
      <w:start w:val="1"/>
      <w:numFmt w:val="lowerRoman"/>
      <w:lvlText w:val="%6."/>
      <w:lvlJc w:val="right"/>
      <w:pPr>
        <w:ind w:left="7398" w:hanging="180"/>
      </w:pPr>
    </w:lvl>
    <w:lvl w:ilvl="6" w:tplc="0C0A000F" w:tentative="1">
      <w:start w:val="1"/>
      <w:numFmt w:val="decimal"/>
      <w:lvlText w:val="%7."/>
      <w:lvlJc w:val="left"/>
      <w:pPr>
        <w:ind w:left="8118" w:hanging="360"/>
      </w:pPr>
    </w:lvl>
    <w:lvl w:ilvl="7" w:tplc="0C0A0019" w:tentative="1">
      <w:start w:val="1"/>
      <w:numFmt w:val="lowerLetter"/>
      <w:lvlText w:val="%8."/>
      <w:lvlJc w:val="left"/>
      <w:pPr>
        <w:ind w:left="8838" w:hanging="360"/>
      </w:pPr>
    </w:lvl>
    <w:lvl w:ilvl="8" w:tplc="0C0A001B" w:tentative="1">
      <w:start w:val="1"/>
      <w:numFmt w:val="lowerRoman"/>
      <w:lvlText w:val="%9."/>
      <w:lvlJc w:val="right"/>
      <w:pPr>
        <w:ind w:left="9558" w:hanging="180"/>
      </w:pPr>
    </w:lvl>
  </w:abstractNum>
  <w:abstractNum w:abstractNumId="26">
    <w:nsid w:val="79592A03"/>
    <w:multiLevelType w:val="hybridMultilevel"/>
    <w:tmpl w:val="75E8D0B8"/>
    <w:lvl w:ilvl="0" w:tplc="CDB2C57E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13"/>
  </w:num>
  <w:num w:numId="4">
    <w:abstractNumId w:val="21"/>
  </w:num>
  <w:num w:numId="5">
    <w:abstractNumId w:val="22"/>
  </w:num>
  <w:num w:numId="6">
    <w:abstractNumId w:val="5"/>
  </w:num>
  <w:num w:numId="7">
    <w:abstractNumId w:val="19"/>
  </w:num>
  <w:num w:numId="8">
    <w:abstractNumId w:val="9"/>
  </w:num>
  <w:num w:numId="9">
    <w:abstractNumId w:val="24"/>
  </w:num>
  <w:num w:numId="10">
    <w:abstractNumId w:val="23"/>
  </w:num>
  <w:num w:numId="11">
    <w:abstractNumId w:val="25"/>
  </w:num>
  <w:num w:numId="12">
    <w:abstractNumId w:val="15"/>
  </w:num>
  <w:num w:numId="13">
    <w:abstractNumId w:val="16"/>
  </w:num>
  <w:num w:numId="14">
    <w:abstractNumId w:val="6"/>
  </w:num>
  <w:num w:numId="15">
    <w:abstractNumId w:val="8"/>
  </w:num>
  <w:num w:numId="16">
    <w:abstractNumId w:val="7"/>
  </w:num>
  <w:num w:numId="17">
    <w:abstractNumId w:val="0"/>
  </w:num>
  <w:num w:numId="18">
    <w:abstractNumId w:val="4"/>
  </w:num>
  <w:num w:numId="19">
    <w:abstractNumId w:val="2"/>
  </w:num>
  <w:num w:numId="20">
    <w:abstractNumId w:val="3"/>
  </w:num>
  <w:num w:numId="21">
    <w:abstractNumId w:val="1"/>
  </w:num>
  <w:num w:numId="22">
    <w:abstractNumId w:val="11"/>
  </w:num>
  <w:num w:numId="23">
    <w:abstractNumId w:val="12"/>
  </w:num>
  <w:num w:numId="24">
    <w:abstractNumId w:val="17"/>
  </w:num>
  <w:num w:numId="25">
    <w:abstractNumId w:val="18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BF"/>
    <w:rsid w:val="00014290"/>
    <w:rsid w:val="00016F07"/>
    <w:rsid w:val="000953D7"/>
    <w:rsid w:val="000C6BDD"/>
    <w:rsid w:val="000D57B9"/>
    <w:rsid w:val="00187393"/>
    <w:rsid w:val="001A1F54"/>
    <w:rsid w:val="001B7875"/>
    <w:rsid w:val="001D50BE"/>
    <w:rsid w:val="001D6478"/>
    <w:rsid w:val="00200597"/>
    <w:rsid w:val="0022450D"/>
    <w:rsid w:val="00272277"/>
    <w:rsid w:val="002773BA"/>
    <w:rsid w:val="00293EF1"/>
    <w:rsid w:val="00296C79"/>
    <w:rsid w:val="002E5C37"/>
    <w:rsid w:val="00306E09"/>
    <w:rsid w:val="00330DCD"/>
    <w:rsid w:val="00343BF7"/>
    <w:rsid w:val="00347852"/>
    <w:rsid w:val="003A0C63"/>
    <w:rsid w:val="003D022B"/>
    <w:rsid w:val="003F1C07"/>
    <w:rsid w:val="003F346D"/>
    <w:rsid w:val="004B2016"/>
    <w:rsid w:val="004B6A35"/>
    <w:rsid w:val="004D34BF"/>
    <w:rsid w:val="004D5E27"/>
    <w:rsid w:val="00500ADE"/>
    <w:rsid w:val="005459D3"/>
    <w:rsid w:val="005841C0"/>
    <w:rsid w:val="005B797E"/>
    <w:rsid w:val="005C1DC0"/>
    <w:rsid w:val="0063197D"/>
    <w:rsid w:val="006403AD"/>
    <w:rsid w:val="0066073B"/>
    <w:rsid w:val="00661300"/>
    <w:rsid w:val="00677BE9"/>
    <w:rsid w:val="006A02E9"/>
    <w:rsid w:val="00725100"/>
    <w:rsid w:val="00725793"/>
    <w:rsid w:val="00743338"/>
    <w:rsid w:val="00744E8A"/>
    <w:rsid w:val="00752C7D"/>
    <w:rsid w:val="007E3B37"/>
    <w:rsid w:val="0082184A"/>
    <w:rsid w:val="00887A1C"/>
    <w:rsid w:val="008A7C49"/>
    <w:rsid w:val="008E5E7E"/>
    <w:rsid w:val="00904980"/>
    <w:rsid w:val="00934CBA"/>
    <w:rsid w:val="0093705A"/>
    <w:rsid w:val="00956F7C"/>
    <w:rsid w:val="009C57A1"/>
    <w:rsid w:val="009C7EB1"/>
    <w:rsid w:val="009E1D51"/>
    <w:rsid w:val="00AF6F68"/>
    <w:rsid w:val="00B0704D"/>
    <w:rsid w:val="00B356D6"/>
    <w:rsid w:val="00B45BDA"/>
    <w:rsid w:val="00B60B1A"/>
    <w:rsid w:val="00BC3A04"/>
    <w:rsid w:val="00BE6A9F"/>
    <w:rsid w:val="00CE20FF"/>
    <w:rsid w:val="00CF760D"/>
    <w:rsid w:val="00D074FB"/>
    <w:rsid w:val="00D17388"/>
    <w:rsid w:val="00D549C9"/>
    <w:rsid w:val="00DC721F"/>
    <w:rsid w:val="00DF725E"/>
    <w:rsid w:val="00E06A5A"/>
    <w:rsid w:val="00E9060C"/>
    <w:rsid w:val="00EA3734"/>
    <w:rsid w:val="00EA4556"/>
    <w:rsid w:val="00EB4F39"/>
    <w:rsid w:val="00EC0A48"/>
    <w:rsid w:val="00F4516D"/>
    <w:rsid w:val="00F81E8F"/>
    <w:rsid w:val="00FD42A3"/>
    <w:rsid w:val="00FE7415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54EB7-D179-4809-AF8A-089CD61A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47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852"/>
    <w:pPr>
      <w:keepNext/>
      <w:jc w:val="center"/>
      <w:outlineLvl w:val="0"/>
    </w:pPr>
    <w:rPr>
      <w:rFonts w:ascii="Arial" w:hAnsi="Arial"/>
      <w:i/>
      <w:sz w:val="4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A1F5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852"/>
    <w:rPr>
      <w:rFonts w:ascii="Arial" w:eastAsia="Times New Roman" w:hAnsi="Arial" w:cs="Times New Roman"/>
      <w:i/>
      <w:sz w:val="40"/>
      <w:szCs w:val="20"/>
      <w:lang w:val="es-ES" w:eastAsia="es-ES"/>
    </w:rPr>
  </w:style>
  <w:style w:type="paragraph" w:styleId="Encabezado">
    <w:name w:val="header"/>
    <w:basedOn w:val="Normal"/>
    <w:link w:val="EncabezadoCar"/>
    <w:rsid w:val="003478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78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478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85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atosreunin">
    <w:name w:val="Datos_reunión"/>
    <w:basedOn w:val="Normal"/>
    <w:rsid w:val="00347852"/>
    <w:pPr>
      <w:pBdr>
        <w:top w:val="single" w:sz="12" w:space="5" w:color="auto"/>
      </w:pBdr>
      <w:tabs>
        <w:tab w:val="left" w:pos="2835"/>
      </w:tabs>
      <w:spacing w:before="120"/>
      <w:ind w:left="2835" w:hanging="2835"/>
      <w:jc w:val="both"/>
    </w:pPr>
    <w:rPr>
      <w:rFonts w:ascii="CG Omega" w:hAnsi="CG Omega"/>
      <w:szCs w:val="20"/>
      <w:lang w:val="es-ES_tradnl" w:eastAsia="en-US"/>
    </w:rPr>
  </w:style>
  <w:style w:type="paragraph" w:customStyle="1" w:styleId="Asistentes">
    <w:name w:val="Asistentes"/>
    <w:basedOn w:val="Normal"/>
    <w:rsid w:val="00347852"/>
    <w:pPr>
      <w:tabs>
        <w:tab w:val="left" w:pos="2835"/>
        <w:tab w:val="left" w:pos="4536"/>
        <w:tab w:val="left" w:pos="6237"/>
        <w:tab w:val="left" w:pos="7938"/>
      </w:tabs>
      <w:ind w:left="1134"/>
    </w:pPr>
    <w:rPr>
      <w:rFonts w:ascii="CG Omega" w:hAnsi="CG Omega"/>
      <w:szCs w:val="20"/>
      <w:lang w:val="es-ES_tradnl" w:eastAsia="en-US"/>
    </w:rPr>
  </w:style>
  <w:style w:type="paragraph" w:customStyle="1" w:styleId="Apartado">
    <w:name w:val="Apartado"/>
    <w:basedOn w:val="Normal"/>
    <w:rsid w:val="00347852"/>
    <w:pPr>
      <w:tabs>
        <w:tab w:val="right" w:pos="9214"/>
      </w:tabs>
      <w:spacing w:before="240"/>
      <w:ind w:left="1134" w:right="1701" w:hanging="1134"/>
      <w:jc w:val="both"/>
    </w:pPr>
    <w:rPr>
      <w:rFonts w:ascii="CG Omega" w:hAnsi="CG Omega"/>
      <w:szCs w:val="20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3478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6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60C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1A1F5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306E09"/>
    <w:rPr>
      <w:color w:val="0000FF" w:themeColor="hyperlink"/>
      <w:u w:val="single"/>
    </w:rPr>
  </w:style>
  <w:style w:type="paragraph" w:customStyle="1" w:styleId="Default">
    <w:name w:val="Default"/>
    <w:rsid w:val="00343B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casalazar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ANTILLAS%20secretaria%20de%20EDU\Plantilla%20M03_01_F03_Actas%20de%20Reuni&#243;n.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8D14-DFE4-40EA-A5AC-77D9E25C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M03_01_F03_Actas de Reunión.v2</Template>
  <TotalTime>0</TotalTime>
  <Pages>10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Colossus User</dc:creator>
  <cp:lastModifiedBy>RECTORIA</cp:lastModifiedBy>
  <cp:revision>2</cp:revision>
  <cp:lastPrinted>2019-01-29T20:38:00Z</cp:lastPrinted>
  <dcterms:created xsi:type="dcterms:W3CDTF">2024-07-26T16:04:00Z</dcterms:created>
  <dcterms:modified xsi:type="dcterms:W3CDTF">2024-07-26T16:04:00Z</dcterms:modified>
</cp:coreProperties>
</file>