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A3" w:rsidRDefault="000A62A3" w:rsidP="00363F84">
      <w:pPr>
        <w:rPr>
          <w:b/>
          <w:sz w:val="36"/>
          <w:szCs w:val="36"/>
        </w:rPr>
      </w:pPr>
    </w:p>
    <w:p w:rsidR="000A62A3" w:rsidRPr="00363F84" w:rsidRDefault="000A62A3" w:rsidP="000A62A3">
      <w:pPr>
        <w:jc w:val="center"/>
        <w:rPr>
          <w:rFonts w:ascii="Arial" w:hAnsi="Arial" w:cs="Arial"/>
          <w:b/>
        </w:rPr>
      </w:pPr>
      <w:r w:rsidRPr="00363F84">
        <w:rPr>
          <w:rFonts w:ascii="Arial" w:hAnsi="Arial" w:cs="Arial"/>
          <w:b/>
        </w:rPr>
        <w:t>AGENDA PARA LA TERCERA SEMANA INSTITUCIONAL DEL CER PADRE LUIS ANTONIO ROJAS</w:t>
      </w:r>
    </w:p>
    <w:p w:rsidR="000A62A3" w:rsidRPr="00363F84" w:rsidRDefault="000A62A3" w:rsidP="000A62A3">
      <w:pPr>
        <w:rPr>
          <w:rFonts w:ascii="Arial" w:hAnsi="Arial" w:cs="Arial"/>
        </w:rPr>
      </w:pP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LUGAR SALON PRINCIPAL DE LA SEDE CENTRAL DEL CER PLAR</w:t>
      </w:r>
    </w:p>
    <w:p w:rsidR="000A62A3" w:rsidRPr="00363F84" w:rsidRDefault="000A62A3" w:rsidP="000A62A3">
      <w:pPr>
        <w:rPr>
          <w:rFonts w:ascii="Arial" w:hAnsi="Arial" w:cs="Arial"/>
          <w:lang w:val="en-US"/>
        </w:rPr>
      </w:pPr>
    </w:p>
    <w:p w:rsidR="000A62A3" w:rsidRPr="00363F84" w:rsidRDefault="000A62A3" w:rsidP="000A62A3">
      <w:pPr>
        <w:rPr>
          <w:rFonts w:ascii="Arial" w:hAnsi="Arial" w:cs="Arial"/>
          <w:lang w:val="en-US"/>
        </w:rPr>
      </w:pPr>
      <w:r w:rsidRPr="00363F84">
        <w:rPr>
          <w:rFonts w:ascii="Arial" w:hAnsi="Arial" w:cs="Arial"/>
          <w:lang w:val="en-US"/>
        </w:rPr>
        <w:t>HORARIO:   8.M. A 12 M.</w:t>
      </w:r>
    </w:p>
    <w:p w:rsidR="000A62A3" w:rsidRPr="00363F84" w:rsidRDefault="000A62A3" w:rsidP="000A62A3">
      <w:pPr>
        <w:rPr>
          <w:rFonts w:ascii="Arial" w:hAnsi="Arial" w:cs="Arial"/>
          <w:lang w:val="en-US"/>
        </w:rPr>
      </w:pPr>
      <w:r w:rsidRPr="00363F84">
        <w:rPr>
          <w:rFonts w:ascii="Arial" w:hAnsi="Arial" w:cs="Arial"/>
          <w:lang w:val="en-US"/>
        </w:rPr>
        <w:t xml:space="preserve">                     2 P.M. A 6 P.M.</w:t>
      </w:r>
    </w:p>
    <w:p w:rsidR="000A62A3" w:rsidRPr="00363F84" w:rsidRDefault="000A62A3" w:rsidP="000A62A3">
      <w:pPr>
        <w:rPr>
          <w:rFonts w:ascii="Arial" w:hAnsi="Arial" w:cs="Arial"/>
          <w:lang w:val="en-US"/>
        </w:rPr>
      </w:pPr>
    </w:p>
    <w:p w:rsidR="000A62A3" w:rsidRPr="00363F84" w:rsidRDefault="000A62A3" w:rsidP="000A62A3">
      <w:pPr>
        <w:rPr>
          <w:rFonts w:ascii="Arial" w:hAnsi="Arial" w:cs="Arial"/>
          <w:lang w:val="en-US"/>
        </w:rPr>
      </w:pPr>
    </w:p>
    <w:p w:rsidR="000A62A3" w:rsidRPr="00363F84" w:rsidRDefault="000A62A3" w:rsidP="000A62A3">
      <w:pPr>
        <w:rPr>
          <w:rFonts w:ascii="Arial" w:hAnsi="Arial" w:cs="Arial"/>
          <w:b/>
        </w:rPr>
      </w:pPr>
      <w:r w:rsidRPr="00363F84">
        <w:rPr>
          <w:rFonts w:ascii="Arial" w:hAnsi="Arial" w:cs="Arial"/>
          <w:b/>
        </w:rPr>
        <w:t>DIA LUNES 3 DE ABRIL DEL 2023</w:t>
      </w:r>
    </w:p>
    <w:p w:rsidR="000A62A3" w:rsidRPr="00363F84" w:rsidRDefault="000A62A3" w:rsidP="000A62A3">
      <w:pPr>
        <w:rPr>
          <w:rFonts w:ascii="Arial" w:hAnsi="Arial" w:cs="Arial"/>
        </w:rPr>
      </w:pP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RESPONSABLES:  GESTION DIRECTIVA. ADMINISTRATIVA Y FINANCIERA</w:t>
      </w:r>
    </w:p>
    <w:p w:rsidR="000A62A3" w:rsidRPr="00363F84" w:rsidRDefault="000A62A3" w:rsidP="000A62A3">
      <w:pPr>
        <w:rPr>
          <w:rFonts w:ascii="Arial" w:hAnsi="Arial" w:cs="Arial"/>
        </w:rPr>
      </w:pP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SALUDO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 xml:space="preserve">ORACION 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DINAMICA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LLAMADO A LISTA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ORGANIZACIÓN DE LOS DOCENTES POR GESTIONES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LECTURA DE LA CIRCULAR No 035 DEL 2 DE MARZO DEL 2023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Dentro del POA  (PLAN OPERATIVO ANUAL) se tendrán en cuenta los siguientes temas: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Evaluacion de desempeño laboral de docentes y directivos docentes decreto ley 1278 (2002) vigencia 2023.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Politica publica de Evaluar para avanzar 2023.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PLENARIA para exponer el trabajo realizado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Opiniones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Conclusiones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Compromisos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Firmas del acta</w:t>
      </w:r>
    </w:p>
    <w:p w:rsidR="000A62A3" w:rsidRPr="00363F84" w:rsidRDefault="000A62A3" w:rsidP="000A62A3">
      <w:pPr>
        <w:rPr>
          <w:rFonts w:ascii="Arial" w:hAnsi="Arial" w:cs="Arial"/>
        </w:rPr>
      </w:pPr>
    </w:p>
    <w:p w:rsidR="000A62A3" w:rsidRDefault="000A62A3" w:rsidP="000A62A3">
      <w:pPr>
        <w:rPr>
          <w:rFonts w:ascii="Arial" w:hAnsi="Arial" w:cs="Arial"/>
        </w:rPr>
      </w:pPr>
    </w:p>
    <w:p w:rsidR="00363F84" w:rsidRDefault="00363F84" w:rsidP="000A62A3">
      <w:pPr>
        <w:rPr>
          <w:rFonts w:ascii="Arial" w:hAnsi="Arial" w:cs="Arial"/>
        </w:rPr>
      </w:pPr>
    </w:p>
    <w:p w:rsidR="00363F84" w:rsidRDefault="00363F84" w:rsidP="000A62A3">
      <w:pPr>
        <w:rPr>
          <w:rFonts w:ascii="Arial" w:hAnsi="Arial" w:cs="Arial"/>
        </w:rPr>
      </w:pPr>
    </w:p>
    <w:p w:rsidR="00363F84" w:rsidRDefault="00363F84" w:rsidP="000A62A3">
      <w:pPr>
        <w:rPr>
          <w:rFonts w:ascii="Arial" w:hAnsi="Arial" w:cs="Arial"/>
        </w:rPr>
      </w:pPr>
    </w:p>
    <w:p w:rsidR="00363F84" w:rsidRPr="00363F84" w:rsidRDefault="00363F84" w:rsidP="000A62A3">
      <w:pPr>
        <w:rPr>
          <w:rFonts w:ascii="Arial" w:hAnsi="Arial" w:cs="Arial"/>
        </w:rPr>
      </w:pPr>
    </w:p>
    <w:p w:rsidR="000A62A3" w:rsidRPr="00363F84" w:rsidRDefault="000A62A3" w:rsidP="000A62A3">
      <w:pPr>
        <w:rPr>
          <w:rFonts w:ascii="Arial" w:hAnsi="Arial" w:cs="Arial"/>
          <w:b/>
        </w:rPr>
      </w:pPr>
      <w:bookmarkStart w:id="0" w:name="_GoBack"/>
      <w:bookmarkEnd w:id="0"/>
    </w:p>
    <w:p w:rsidR="000A62A3" w:rsidRPr="00363F84" w:rsidRDefault="000A62A3" w:rsidP="000A62A3">
      <w:pPr>
        <w:rPr>
          <w:rFonts w:ascii="Arial" w:hAnsi="Arial" w:cs="Arial"/>
          <w:b/>
        </w:rPr>
      </w:pPr>
      <w:r w:rsidRPr="00363F84">
        <w:rPr>
          <w:rFonts w:ascii="Arial" w:hAnsi="Arial" w:cs="Arial"/>
          <w:b/>
        </w:rPr>
        <w:lastRenderedPageBreak/>
        <w:t>DIA MARTES 4 DE ABRIL DEL 2023</w:t>
      </w:r>
    </w:p>
    <w:p w:rsidR="000A62A3" w:rsidRPr="00363F84" w:rsidRDefault="000A62A3" w:rsidP="000A62A3">
      <w:pPr>
        <w:rPr>
          <w:rFonts w:ascii="Arial" w:hAnsi="Arial" w:cs="Arial"/>
        </w:rPr>
      </w:pPr>
    </w:p>
    <w:p w:rsidR="000A62A3" w:rsidRPr="00363F84" w:rsidRDefault="000A62A3" w:rsidP="000A62A3">
      <w:pPr>
        <w:rPr>
          <w:rFonts w:ascii="Arial" w:hAnsi="Arial" w:cs="Arial"/>
        </w:rPr>
      </w:pP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RESPONSABLES:  GESTION ACADEMICA</w:t>
      </w:r>
    </w:p>
    <w:p w:rsidR="000A62A3" w:rsidRPr="00363F84" w:rsidRDefault="000A62A3" w:rsidP="000A62A3">
      <w:pPr>
        <w:rPr>
          <w:rFonts w:ascii="Arial" w:hAnsi="Arial" w:cs="Arial"/>
        </w:rPr>
      </w:pP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SALUDO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 xml:space="preserve">ORACION 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DINAMICA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LLAMADO A LISTA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LECTURA  Y APROBACION DEL ACTA ANTERIOR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PLAN PARA LA PROMOCION Y PREVENCION DE TODO TIPO DE VIOLENCIA CONTRA NIÑOS,NIÑAS, JOVENES Y ADOLESCENTES. Leer la circular 002 del 10 de enero del 2023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PLAN DE MEJORAMIENTO INSTITUCIONAL PMI, Teniendo en cuenta:</w:t>
      </w:r>
    </w:p>
    <w:p w:rsidR="000A62A3" w:rsidRPr="00363F84" w:rsidRDefault="000A62A3" w:rsidP="000A62A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363F84">
        <w:rPr>
          <w:rFonts w:ascii="Arial" w:hAnsi="Arial" w:cs="Arial"/>
          <w:sz w:val="24"/>
          <w:szCs w:val="24"/>
          <w:lang w:val="es-ES"/>
        </w:rPr>
        <w:t>Diligenciamiento del formato de eficiencia interna vigencia 2022</w:t>
      </w:r>
    </w:p>
    <w:p w:rsidR="000A62A3" w:rsidRPr="00363F84" w:rsidRDefault="000A62A3" w:rsidP="000A62A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363F84">
        <w:rPr>
          <w:rFonts w:ascii="Arial" w:hAnsi="Arial" w:cs="Arial"/>
          <w:sz w:val="24"/>
          <w:szCs w:val="24"/>
          <w:lang w:val="es-ES"/>
        </w:rPr>
        <w:t>Diligenciamiento del formato seguimiento al plan de mejoramiento PMI 2022</w:t>
      </w:r>
    </w:p>
    <w:p w:rsidR="000A62A3" w:rsidRPr="00363F84" w:rsidRDefault="000A62A3" w:rsidP="000A62A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363F84">
        <w:rPr>
          <w:rFonts w:ascii="Arial" w:hAnsi="Arial" w:cs="Arial"/>
          <w:sz w:val="24"/>
          <w:szCs w:val="24"/>
          <w:lang w:val="es-ES"/>
        </w:rPr>
        <w:t>Diligenciamiento del formato auto-evaluación institucional año lectivo 2022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PLENARIA para exponer el trabajo realizado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Opiniones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Conclusiones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Compromisos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Firmas del acta</w:t>
      </w:r>
    </w:p>
    <w:p w:rsidR="000A62A3" w:rsidRPr="00363F84" w:rsidRDefault="000A62A3" w:rsidP="000A62A3">
      <w:pPr>
        <w:rPr>
          <w:rFonts w:ascii="Arial" w:hAnsi="Arial" w:cs="Arial"/>
          <w:b/>
        </w:rPr>
      </w:pPr>
    </w:p>
    <w:p w:rsidR="000A62A3" w:rsidRPr="00363F84" w:rsidRDefault="000A62A3" w:rsidP="000A62A3">
      <w:pPr>
        <w:rPr>
          <w:rFonts w:ascii="Arial" w:hAnsi="Arial" w:cs="Arial"/>
          <w:b/>
        </w:rPr>
      </w:pPr>
      <w:r w:rsidRPr="00363F84">
        <w:rPr>
          <w:rFonts w:ascii="Arial" w:hAnsi="Arial" w:cs="Arial"/>
          <w:b/>
        </w:rPr>
        <w:t>MIERCOLES 5 DE ABRIL DEL 2023</w:t>
      </w:r>
    </w:p>
    <w:p w:rsidR="000A62A3" w:rsidRPr="00363F84" w:rsidRDefault="000A62A3" w:rsidP="000A62A3">
      <w:pPr>
        <w:rPr>
          <w:rFonts w:ascii="Arial" w:hAnsi="Arial" w:cs="Arial"/>
        </w:rPr>
      </w:pP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 xml:space="preserve">RESPONSABLES:  GESTION COMUNITARIA </w:t>
      </w:r>
    </w:p>
    <w:p w:rsidR="000A62A3" w:rsidRPr="00363F84" w:rsidRDefault="000A62A3" w:rsidP="000A62A3">
      <w:pPr>
        <w:rPr>
          <w:rFonts w:ascii="Arial" w:hAnsi="Arial" w:cs="Arial"/>
        </w:rPr>
      </w:pP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SALUDO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 xml:space="preserve">ORACION 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DINAMICA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LLAMADO A LISTA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LECTURA  Y APROBACION DEL ACTA ANTERIOR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 xml:space="preserve">ACTUALIZACION DE LAS CARPETAS DE LOS ALUMNOS (DOCUMENTOS Y CERTIFICADOS ) Y DOCENTES (HOJAS DE VIDA) DOCUMENTOS OFICIALES DE CADA SEDE Y DEL CER (INVENTARIOS, ESCRITURAS, LIBROS DE ACTAS: CONSEJO DIRECTIVO, CONSEJO ACADEMICO, LIBRO CONTABLE,  </w:t>
      </w:r>
      <w:r w:rsidRPr="00363F84">
        <w:rPr>
          <w:rFonts w:ascii="Arial" w:hAnsi="Arial" w:cs="Arial"/>
        </w:rPr>
        <w:lastRenderedPageBreak/>
        <w:t>COMITÉ DE CONVIVENCIA, COMITÉ DEL PAE, PADRES DE FAMILIA, ESTUDIANTES ETC)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 xml:space="preserve">INVENTARIO TIC DE CADA UNA DE LAS SEDES: COMPUTADORES, IMPRESORAS, TABLEX, VIDEOBEM, IDENTIFICADAS Y SU ESTADO ACTUAL, TABLEROS INTELIGENTES, EQUIPOS DE SONIDO. INTERNET. 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PLENARIA para exponer el trabajo realizado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Opiniones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Conclusiones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Compromisos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Firmas del acta</w:t>
      </w:r>
    </w:p>
    <w:p w:rsidR="000A62A3" w:rsidRPr="00363F84" w:rsidRDefault="000A62A3" w:rsidP="000A62A3">
      <w:pPr>
        <w:rPr>
          <w:rFonts w:ascii="Arial" w:hAnsi="Arial" w:cs="Arial"/>
        </w:rPr>
      </w:pP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Dado en Toledo, Norte</w:t>
      </w:r>
      <w:r w:rsidR="00363F84" w:rsidRPr="00363F84">
        <w:rPr>
          <w:rFonts w:ascii="Arial" w:hAnsi="Arial" w:cs="Arial"/>
        </w:rPr>
        <w:t xml:space="preserve"> de Santander a los veintidos (22) del</w:t>
      </w:r>
      <w:r w:rsidRPr="00363F84">
        <w:rPr>
          <w:rFonts w:ascii="Arial" w:hAnsi="Arial" w:cs="Arial"/>
        </w:rPr>
        <w:t xml:space="preserve"> mes de Marzo del 2023.</w:t>
      </w:r>
    </w:p>
    <w:p w:rsidR="000A62A3" w:rsidRPr="00363F84" w:rsidRDefault="000A62A3" w:rsidP="000A62A3">
      <w:pPr>
        <w:rPr>
          <w:rFonts w:ascii="Arial" w:hAnsi="Arial" w:cs="Arial"/>
        </w:rPr>
      </w:pPr>
    </w:p>
    <w:p w:rsidR="000A62A3" w:rsidRPr="00363F84" w:rsidRDefault="000A62A3" w:rsidP="000A62A3">
      <w:pPr>
        <w:rPr>
          <w:rFonts w:ascii="Arial" w:hAnsi="Arial" w:cs="Arial"/>
        </w:rPr>
      </w:pPr>
    </w:p>
    <w:p w:rsidR="000A62A3" w:rsidRPr="00363F84" w:rsidRDefault="000A62A3" w:rsidP="000A62A3">
      <w:pPr>
        <w:rPr>
          <w:rFonts w:ascii="Arial" w:hAnsi="Arial" w:cs="Arial"/>
        </w:rPr>
      </w:pPr>
    </w:p>
    <w:p w:rsidR="00363F84" w:rsidRPr="00363F84" w:rsidRDefault="00363F84" w:rsidP="000A62A3">
      <w:pPr>
        <w:rPr>
          <w:rFonts w:ascii="Arial" w:hAnsi="Arial" w:cs="Arial"/>
        </w:rPr>
      </w:pPr>
      <w:r w:rsidRPr="00363F84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5E67F145" wp14:editId="549FD894">
            <wp:simplePos x="0" y="0"/>
            <wp:positionH relativeFrom="margin">
              <wp:posOffset>314325</wp:posOffset>
            </wp:positionH>
            <wp:positionV relativeFrom="paragraph">
              <wp:posOffset>12700</wp:posOffset>
            </wp:positionV>
            <wp:extent cx="2268963" cy="571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63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84" w:rsidRPr="00363F84" w:rsidRDefault="00363F84" w:rsidP="000A62A3">
      <w:pPr>
        <w:rPr>
          <w:rFonts w:ascii="Arial" w:hAnsi="Arial" w:cs="Arial"/>
        </w:rPr>
      </w:pP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>Espec. JUSTO PASTOR RAMIREZ GELVEZ</w:t>
      </w:r>
    </w:p>
    <w:p w:rsidR="000A62A3" w:rsidRPr="00363F84" w:rsidRDefault="000A62A3" w:rsidP="000A62A3">
      <w:pPr>
        <w:rPr>
          <w:rFonts w:ascii="Arial" w:hAnsi="Arial" w:cs="Arial"/>
        </w:rPr>
      </w:pPr>
      <w:r w:rsidRPr="00363F84">
        <w:rPr>
          <w:rFonts w:ascii="Arial" w:hAnsi="Arial" w:cs="Arial"/>
        </w:rPr>
        <w:t xml:space="preserve">                  Director CER PLAR</w:t>
      </w:r>
    </w:p>
    <w:p w:rsidR="003A710C" w:rsidRPr="00363F84" w:rsidRDefault="003A710C" w:rsidP="003A710C">
      <w:pPr>
        <w:jc w:val="center"/>
        <w:rPr>
          <w:rFonts w:ascii="Arial" w:hAnsi="Arial" w:cs="Arial"/>
        </w:rPr>
      </w:pPr>
    </w:p>
    <w:p w:rsidR="003A710C" w:rsidRPr="00363F84" w:rsidRDefault="003A710C" w:rsidP="003A710C">
      <w:pPr>
        <w:jc w:val="center"/>
        <w:rPr>
          <w:rFonts w:ascii="Arial" w:hAnsi="Arial" w:cs="Arial"/>
        </w:rPr>
      </w:pPr>
    </w:p>
    <w:p w:rsidR="003A710C" w:rsidRPr="00363F84" w:rsidRDefault="003A710C" w:rsidP="003A710C">
      <w:pPr>
        <w:jc w:val="center"/>
        <w:rPr>
          <w:rFonts w:ascii="Arial" w:hAnsi="Arial" w:cs="Arial"/>
        </w:rPr>
      </w:pPr>
    </w:p>
    <w:p w:rsidR="00CB2D10" w:rsidRPr="00363F84" w:rsidRDefault="00CB2D10" w:rsidP="006B443C">
      <w:pPr>
        <w:jc w:val="center"/>
        <w:rPr>
          <w:rFonts w:ascii="Arial" w:hAnsi="Arial" w:cs="Arial"/>
          <w:b/>
        </w:rPr>
      </w:pPr>
    </w:p>
    <w:p w:rsidR="00CB2D10" w:rsidRPr="00363F84" w:rsidRDefault="00CB2D10">
      <w:pPr>
        <w:rPr>
          <w:rFonts w:ascii="Arial" w:hAnsi="Arial" w:cs="Arial"/>
        </w:rPr>
      </w:pPr>
    </w:p>
    <w:p w:rsidR="00F6129E" w:rsidRPr="00363F84" w:rsidRDefault="00F6129E" w:rsidP="00CB2D10">
      <w:pPr>
        <w:ind w:firstLine="708"/>
        <w:rPr>
          <w:rFonts w:ascii="Arial" w:hAnsi="Arial" w:cs="Arial"/>
        </w:rPr>
      </w:pPr>
    </w:p>
    <w:sectPr w:rsidR="00F6129E" w:rsidRPr="00363F84" w:rsidSect="00C752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B17" w:rsidRDefault="00687B17" w:rsidP="00094C54">
      <w:r>
        <w:separator/>
      </w:r>
    </w:p>
  </w:endnote>
  <w:endnote w:type="continuationSeparator" w:id="0">
    <w:p w:rsidR="00687B17" w:rsidRDefault="00687B17" w:rsidP="0009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3BA" w:rsidRDefault="00C613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43" w:rsidRDefault="00796443" w:rsidP="007067F4">
    <w:pPr>
      <w:pStyle w:val="Piedepgina"/>
      <w:jc w:val="center"/>
    </w:pPr>
    <w:r>
      <w:t>Vereda Román – Toledo Norte de Santander</w:t>
    </w:r>
  </w:p>
  <w:p w:rsidR="005C4E28" w:rsidRDefault="00796443" w:rsidP="007067F4">
    <w:pPr>
      <w:pStyle w:val="Default"/>
      <w:jc w:val="center"/>
      <w:rPr>
        <w:rFonts w:ascii="Times New Roman" w:hAnsi="Times New Roman" w:cs="Times New Roman"/>
        <w:lang w:val="es-ES"/>
      </w:rPr>
    </w:pPr>
    <w:r>
      <w:rPr>
        <w:rFonts w:ascii="Times New Roman" w:hAnsi="Times New Roman" w:cs="Times New Roman"/>
        <w:lang w:val="es-ES"/>
      </w:rPr>
      <w:t>Informes al 3212418170, o a los correos</w:t>
    </w:r>
    <w:r w:rsidRPr="007067F4">
      <w:rPr>
        <w:rFonts w:ascii="Times New Roman" w:hAnsi="Times New Roman" w:cs="Times New Roman"/>
        <w:lang w:val="es-ES"/>
      </w:rPr>
      <w:t>:</w:t>
    </w:r>
    <w:r w:rsidR="007067F4" w:rsidRPr="007067F4">
      <w:rPr>
        <w:rFonts w:ascii="Times New Roman" w:hAnsi="Times New Roman" w:cs="Times New Roman"/>
        <w:lang w:val="es-ES"/>
      </w:rPr>
      <w:t xml:space="preserve"> </w:t>
    </w:r>
  </w:p>
  <w:p w:rsidR="007067F4" w:rsidRDefault="00687B17" w:rsidP="000C0FF3">
    <w:pPr>
      <w:pStyle w:val="Default"/>
      <w:jc w:val="center"/>
      <w:rPr>
        <w:rFonts w:ascii="Times New Roman" w:hAnsi="Times New Roman" w:cs="Times New Roman"/>
      </w:rPr>
    </w:pPr>
    <w:hyperlink r:id="rId1" w:history="1">
      <w:r w:rsidR="005C4E28" w:rsidRPr="005C4E28">
        <w:rPr>
          <w:rStyle w:val="Hipervnculo"/>
          <w:rFonts w:ascii="Times New Roman" w:hAnsi="Times New Roman" w:cs="Times New Roman"/>
          <w:u w:val="none"/>
          <w:lang w:val="es-ES"/>
        </w:rPr>
        <w:t>cerplar@hotmail.com</w:t>
      </w:r>
    </w:hyperlink>
    <w:r w:rsidR="007067F4" w:rsidRPr="005C4E28">
      <w:rPr>
        <w:rFonts w:ascii="Times New Roman" w:hAnsi="Times New Roman" w:cs="Times New Roman"/>
        <w:lang w:val="es-ES"/>
      </w:rPr>
      <w:t xml:space="preserve"> </w:t>
    </w:r>
    <w:r w:rsidR="005C4E28" w:rsidRPr="005C4E28">
      <w:rPr>
        <w:rFonts w:ascii="Times New Roman" w:hAnsi="Times New Roman" w:cs="Times New Roman"/>
        <w:lang w:val="es-ES"/>
      </w:rPr>
      <w:t>-</w:t>
    </w:r>
    <w:r w:rsidR="00796443" w:rsidRPr="005C4E28">
      <w:rPr>
        <w:rFonts w:ascii="Times New Roman" w:hAnsi="Times New Roman" w:cs="Times New Roman"/>
        <w:lang w:val="es-ES"/>
      </w:rPr>
      <w:t xml:space="preserve"> </w:t>
    </w:r>
    <w:hyperlink r:id="rId2" w:history="1">
      <w:r w:rsidR="005C4E28" w:rsidRPr="005C4E28">
        <w:rPr>
          <w:rStyle w:val="Hipervnculo"/>
          <w:rFonts w:ascii="Times New Roman" w:hAnsi="Times New Roman" w:cs="Times New Roman"/>
          <w:u w:val="none"/>
        </w:rPr>
        <w:t>cer_padreluisantoniorojas@sednortedesantander.gov.co</w:t>
      </w:r>
    </w:hyperlink>
  </w:p>
  <w:p w:rsidR="000C0FF3" w:rsidRPr="000C0FF3" w:rsidRDefault="000C0FF3" w:rsidP="000C0FF3">
    <w:pPr>
      <w:pStyle w:val="Default"/>
      <w:jc w:val="center"/>
      <w:rPr>
        <w:rFonts w:ascii="Times New Roman" w:hAnsi="Times New Roman" w:cs="Times New Roman"/>
      </w:rPr>
    </w:pPr>
  </w:p>
  <w:p w:rsidR="00094C54" w:rsidRPr="00796443" w:rsidRDefault="00796443" w:rsidP="00796443">
    <w:pPr>
      <w:pStyle w:val="Piedepgina"/>
      <w:jc w:val="right"/>
    </w:pPr>
    <w:r w:rsidRPr="00796443">
      <w:t xml:space="preserve">Página </w:t>
    </w:r>
    <w:r w:rsidRPr="00796443">
      <w:rPr>
        <w:b/>
        <w:bCs/>
      </w:rPr>
      <w:fldChar w:fldCharType="begin"/>
    </w:r>
    <w:r w:rsidRPr="00796443">
      <w:rPr>
        <w:b/>
        <w:bCs/>
      </w:rPr>
      <w:instrText>PAGE  \* Arabic  \* MERGEFORMAT</w:instrText>
    </w:r>
    <w:r w:rsidRPr="00796443">
      <w:rPr>
        <w:b/>
        <w:bCs/>
      </w:rPr>
      <w:fldChar w:fldCharType="separate"/>
    </w:r>
    <w:r w:rsidR="00BD5EA7">
      <w:rPr>
        <w:b/>
        <w:bCs/>
        <w:noProof/>
      </w:rPr>
      <w:t>2</w:t>
    </w:r>
    <w:r w:rsidRPr="00796443">
      <w:rPr>
        <w:b/>
        <w:bCs/>
      </w:rPr>
      <w:fldChar w:fldCharType="end"/>
    </w:r>
    <w:r w:rsidRPr="00796443">
      <w:t xml:space="preserve"> de </w:t>
    </w:r>
    <w:r w:rsidRPr="00796443">
      <w:rPr>
        <w:b/>
        <w:bCs/>
      </w:rPr>
      <w:fldChar w:fldCharType="begin"/>
    </w:r>
    <w:r w:rsidRPr="00796443">
      <w:rPr>
        <w:b/>
        <w:bCs/>
      </w:rPr>
      <w:instrText>NUMPAGES  \* Arabic  \* MERGEFORMAT</w:instrText>
    </w:r>
    <w:r w:rsidRPr="00796443">
      <w:rPr>
        <w:b/>
        <w:bCs/>
      </w:rPr>
      <w:fldChar w:fldCharType="separate"/>
    </w:r>
    <w:r w:rsidR="00BD5EA7">
      <w:rPr>
        <w:b/>
        <w:bCs/>
        <w:noProof/>
      </w:rPr>
      <w:t>3</w:t>
    </w:r>
    <w:r w:rsidRPr="00796443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3BA" w:rsidRDefault="00C613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B17" w:rsidRDefault="00687B17" w:rsidP="00094C54">
      <w:r>
        <w:separator/>
      </w:r>
    </w:p>
  </w:footnote>
  <w:footnote w:type="continuationSeparator" w:id="0">
    <w:p w:rsidR="00687B17" w:rsidRDefault="00687B17" w:rsidP="00094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51D" w:rsidRDefault="00687B1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513844" o:spid="_x0000_s2059" type="#_x0000_t75" style="position:absolute;margin-left:0;margin-top:0;width:441.65pt;height:441.65pt;z-index:-251658752;mso-position-horizontal:center;mso-position-horizontal-relative:margin;mso-position-vertical:center;mso-position-vertical-relative:margin" o:allowincell="f">
          <v:imagedata r:id="rId1" o:title="AULAS EN PA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C2" w:rsidRDefault="00343BC2"/>
  <w:tbl>
    <w:tblPr>
      <w:tblW w:w="11341" w:type="dxa"/>
      <w:tblInd w:w="-12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5670"/>
      <w:gridCol w:w="2835"/>
    </w:tblGrid>
    <w:tr w:rsidR="00094C54" w:rsidRPr="00D27B4A" w:rsidTr="00D27B4A">
      <w:tc>
        <w:tcPr>
          <w:tcW w:w="2836" w:type="dxa"/>
          <w:shd w:val="clear" w:color="auto" w:fill="auto"/>
          <w:vAlign w:val="bottom"/>
        </w:tcPr>
        <w:p w:rsidR="00094C54" w:rsidRDefault="003A710C" w:rsidP="00C613BA">
          <w:pPr>
            <w:pStyle w:val="Encabezado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-913765</wp:posOffset>
                </wp:positionV>
                <wp:extent cx="1171575" cy="1030605"/>
                <wp:effectExtent l="0" t="0" r="9525" b="0"/>
                <wp:wrapSquare wrapText="right"/>
                <wp:docPr id="15" name="Imagen 15" descr="WhatsApp Image 2022-11-21 a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WhatsApp Image 2022-11-21 at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43BC2" w:rsidRPr="00D27B4A" w:rsidRDefault="00343BC2" w:rsidP="00D27B4A">
          <w:pPr>
            <w:pStyle w:val="Encabezado"/>
            <w:jc w:val="center"/>
            <w:rPr>
              <w:b/>
              <w:bCs/>
            </w:rPr>
          </w:pPr>
          <w:r>
            <w:rPr>
              <w:b/>
              <w:bCs/>
              <w:sz w:val="18"/>
              <w:szCs w:val="18"/>
            </w:rPr>
            <w:t>CER Padre</w:t>
          </w:r>
          <w:r w:rsidRPr="00D27B4A">
            <w:rPr>
              <w:b/>
              <w:bCs/>
              <w:sz w:val="18"/>
              <w:szCs w:val="18"/>
            </w:rPr>
            <w:t>. Luis Antonio Rojas</w:t>
          </w:r>
        </w:p>
      </w:tc>
      <w:tc>
        <w:tcPr>
          <w:tcW w:w="5670" w:type="dxa"/>
          <w:shd w:val="clear" w:color="auto" w:fill="E7E6E6"/>
        </w:tcPr>
        <w:p w:rsidR="00094C54" w:rsidRPr="00D27B4A" w:rsidRDefault="00094C54" w:rsidP="00D27B4A">
          <w:pPr>
            <w:pStyle w:val="Default"/>
            <w:jc w:val="center"/>
          </w:pPr>
        </w:p>
        <w:p w:rsidR="00094C54" w:rsidRPr="00D27B4A" w:rsidRDefault="00094C54" w:rsidP="00D27B4A">
          <w:pPr>
            <w:pStyle w:val="Encabezado"/>
            <w:jc w:val="center"/>
            <w:rPr>
              <w:b/>
              <w:bCs/>
              <w:sz w:val="18"/>
              <w:szCs w:val="18"/>
            </w:rPr>
          </w:pPr>
          <w:r w:rsidRPr="00D27B4A">
            <w:rPr>
              <w:b/>
              <w:bCs/>
            </w:rPr>
            <w:t xml:space="preserve">REPUBLICA DE COLOMBIA </w:t>
          </w:r>
        </w:p>
        <w:p w:rsidR="00094C54" w:rsidRPr="00D27B4A" w:rsidRDefault="00094C54" w:rsidP="00D27B4A">
          <w:pPr>
            <w:pStyle w:val="Encabezado"/>
            <w:jc w:val="center"/>
            <w:rPr>
              <w:b/>
              <w:bCs/>
              <w:sz w:val="18"/>
              <w:szCs w:val="18"/>
            </w:rPr>
          </w:pPr>
          <w:r w:rsidRPr="00D27B4A">
            <w:rPr>
              <w:b/>
              <w:bCs/>
              <w:sz w:val="18"/>
              <w:szCs w:val="18"/>
            </w:rPr>
            <w:t>DEPARTAMENTO NORTE DE SANTANDER</w:t>
          </w:r>
        </w:p>
        <w:p w:rsidR="00094C54" w:rsidRPr="00D27B4A" w:rsidRDefault="00094C54" w:rsidP="00D27B4A">
          <w:pPr>
            <w:pStyle w:val="Encabezado"/>
            <w:jc w:val="center"/>
            <w:rPr>
              <w:sz w:val="18"/>
              <w:szCs w:val="18"/>
            </w:rPr>
          </w:pPr>
          <w:r w:rsidRPr="00D27B4A">
            <w:rPr>
              <w:sz w:val="18"/>
              <w:szCs w:val="18"/>
            </w:rPr>
            <w:t xml:space="preserve"> </w:t>
          </w:r>
        </w:p>
        <w:p w:rsidR="00094C54" w:rsidRPr="00D27B4A" w:rsidRDefault="00094C54" w:rsidP="00D27B4A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D27B4A">
            <w:rPr>
              <w:b/>
              <w:bCs/>
              <w:sz w:val="16"/>
              <w:szCs w:val="16"/>
            </w:rPr>
            <w:t>CENTRO EDUCATIVO RURAL PADRE LUIS ANTONIO ROJAS</w:t>
          </w:r>
        </w:p>
        <w:p w:rsidR="00094C54" w:rsidRPr="00D27B4A" w:rsidRDefault="00094C54" w:rsidP="00D27B4A">
          <w:pPr>
            <w:pStyle w:val="Encabezado"/>
            <w:jc w:val="center"/>
            <w:rPr>
              <w:sz w:val="18"/>
              <w:szCs w:val="18"/>
            </w:rPr>
          </w:pPr>
          <w:r w:rsidRPr="00D27B4A">
            <w:rPr>
              <w:sz w:val="18"/>
              <w:szCs w:val="18"/>
            </w:rPr>
            <w:t xml:space="preserve"> Municipio de Toledo </w:t>
          </w:r>
        </w:p>
        <w:p w:rsidR="00094C54" w:rsidRPr="00D27B4A" w:rsidRDefault="00094C54" w:rsidP="00D27B4A">
          <w:pPr>
            <w:pStyle w:val="Encabezado"/>
            <w:jc w:val="center"/>
            <w:rPr>
              <w:sz w:val="16"/>
              <w:szCs w:val="16"/>
            </w:rPr>
          </w:pPr>
          <w:r w:rsidRPr="00D27B4A">
            <w:rPr>
              <w:sz w:val="16"/>
              <w:szCs w:val="16"/>
            </w:rPr>
            <w:t xml:space="preserve">Resolución No 003742 del 30 de noviembre del 2020 </w:t>
          </w:r>
        </w:p>
        <w:p w:rsidR="00094C54" w:rsidRPr="00D27B4A" w:rsidRDefault="00094C54" w:rsidP="00D27B4A">
          <w:pPr>
            <w:pStyle w:val="Encabezado"/>
            <w:jc w:val="center"/>
          </w:pPr>
          <w:r w:rsidRPr="00D27B4A">
            <w:rPr>
              <w:sz w:val="16"/>
              <w:szCs w:val="16"/>
            </w:rPr>
            <w:t xml:space="preserve">NIT. 900046312-6 </w:t>
          </w:r>
          <w:r w:rsidR="007067F4" w:rsidRPr="00D27B4A">
            <w:rPr>
              <w:sz w:val="16"/>
              <w:szCs w:val="16"/>
            </w:rPr>
            <w:t xml:space="preserve">  </w:t>
          </w:r>
          <w:r w:rsidRPr="00D27B4A">
            <w:rPr>
              <w:sz w:val="16"/>
              <w:szCs w:val="16"/>
            </w:rPr>
            <w:t>DANE</w:t>
          </w:r>
          <w:r w:rsidR="007067F4" w:rsidRPr="00D27B4A">
            <w:rPr>
              <w:sz w:val="16"/>
              <w:szCs w:val="16"/>
            </w:rPr>
            <w:t>:</w:t>
          </w:r>
          <w:r w:rsidRPr="00D27B4A">
            <w:rPr>
              <w:sz w:val="16"/>
              <w:szCs w:val="16"/>
            </w:rPr>
            <w:t xml:space="preserve"> 254820000368</w:t>
          </w:r>
        </w:p>
      </w:tc>
      <w:tc>
        <w:tcPr>
          <w:tcW w:w="2835" w:type="dxa"/>
          <w:shd w:val="clear" w:color="auto" w:fill="auto"/>
          <w:vAlign w:val="bottom"/>
        </w:tcPr>
        <w:p w:rsidR="00094C54" w:rsidRPr="00D27B4A" w:rsidRDefault="003A710C" w:rsidP="00D27B4A">
          <w:pPr>
            <w:pStyle w:val="Encabezado"/>
            <w:jc w:val="center"/>
            <w:rPr>
              <w:b/>
              <w:bCs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margin">
                  <wp:posOffset>70485</wp:posOffset>
                </wp:positionV>
                <wp:extent cx="884555" cy="982345"/>
                <wp:effectExtent l="0" t="0" r="0" b="8255"/>
                <wp:wrapSquare wrapText="bothSides"/>
                <wp:docPr id="13" name="Imagen 4" descr="https://www.cucutanuestra.com/temas/geografia/municipios/region-sur/toledo/imagenes/escudo-tole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https://www.cucutanuestra.com/temas/geografia/municipios/region-sur/toledo/imagenes/escudo-tole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86" t="8151" r="7993" b="115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96443" w:rsidRPr="00D27B4A">
            <w:rPr>
              <w:b/>
              <w:bCs/>
              <w:sz w:val="18"/>
              <w:szCs w:val="18"/>
            </w:rPr>
            <w:t>Municipio de Toledo</w:t>
          </w:r>
        </w:p>
      </w:tc>
    </w:tr>
  </w:tbl>
  <w:p w:rsidR="00094C54" w:rsidRDefault="00687B1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513845" o:spid="_x0000_s2060" type="#_x0000_t75" style="position:absolute;margin-left:0;margin-top:0;width:441.65pt;height:441.65pt;z-index:-251657728;mso-position-horizontal:center;mso-position-horizontal-relative:margin;mso-position-vertical:center;mso-position-vertical-relative:margin" o:allowincell="f">
          <v:imagedata r:id="rId3" o:title="AULAS EN PAZ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51D" w:rsidRDefault="00687B1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513843" o:spid="_x0000_s2058" type="#_x0000_t75" style="position:absolute;margin-left:0;margin-top:0;width:441.65pt;height:441.65pt;z-index:-251659776;mso-position-horizontal:center;mso-position-horizontal-relative:margin;mso-position-vertical:center;mso-position-vertical-relative:margin" o:allowincell="f">
          <v:imagedata r:id="rId1" o:title="AULAS EN PA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B69B3"/>
    <w:multiLevelType w:val="hybridMultilevel"/>
    <w:tmpl w:val="510A7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0C"/>
    <w:rsid w:val="00094C54"/>
    <w:rsid w:val="000A62A3"/>
    <w:rsid w:val="000C0FF3"/>
    <w:rsid w:val="001A1C3B"/>
    <w:rsid w:val="001E69F1"/>
    <w:rsid w:val="00343BC2"/>
    <w:rsid w:val="00363F84"/>
    <w:rsid w:val="003948CE"/>
    <w:rsid w:val="003A451D"/>
    <w:rsid w:val="003A710C"/>
    <w:rsid w:val="003B7605"/>
    <w:rsid w:val="004D12AC"/>
    <w:rsid w:val="00523E4C"/>
    <w:rsid w:val="00590301"/>
    <w:rsid w:val="005C4E28"/>
    <w:rsid w:val="00687B17"/>
    <w:rsid w:val="00696B32"/>
    <w:rsid w:val="006B443C"/>
    <w:rsid w:val="007067F4"/>
    <w:rsid w:val="007078D6"/>
    <w:rsid w:val="00721F6F"/>
    <w:rsid w:val="00746876"/>
    <w:rsid w:val="00796443"/>
    <w:rsid w:val="008257F9"/>
    <w:rsid w:val="008A0B15"/>
    <w:rsid w:val="008A77BF"/>
    <w:rsid w:val="008E44EC"/>
    <w:rsid w:val="00A04084"/>
    <w:rsid w:val="00A73E94"/>
    <w:rsid w:val="00B25ABF"/>
    <w:rsid w:val="00B309DA"/>
    <w:rsid w:val="00B47C75"/>
    <w:rsid w:val="00BD5EA7"/>
    <w:rsid w:val="00C078A7"/>
    <w:rsid w:val="00C613BA"/>
    <w:rsid w:val="00C752D4"/>
    <w:rsid w:val="00CB2D10"/>
    <w:rsid w:val="00D27B4A"/>
    <w:rsid w:val="00D3662B"/>
    <w:rsid w:val="00D469BE"/>
    <w:rsid w:val="00DD7A12"/>
    <w:rsid w:val="00DE585C"/>
    <w:rsid w:val="00F6129E"/>
    <w:rsid w:val="00FB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8EA12824-3803-4CA5-9B89-27508CA1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1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6443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4C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4C54"/>
  </w:style>
  <w:style w:type="paragraph" w:styleId="Piedepgina">
    <w:name w:val="footer"/>
    <w:basedOn w:val="Normal"/>
    <w:link w:val="PiedepginaCar"/>
    <w:uiPriority w:val="99"/>
    <w:unhideWhenUsed/>
    <w:rsid w:val="00094C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C54"/>
  </w:style>
  <w:style w:type="table" w:styleId="Tablaconcuadrcula">
    <w:name w:val="Table Grid"/>
    <w:basedOn w:val="Tablanormal"/>
    <w:uiPriority w:val="39"/>
    <w:rsid w:val="0009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4C5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419" w:eastAsia="en-US"/>
    </w:rPr>
  </w:style>
  <w:style w:type="character" w:styleId="Hipervnculo">
    <w:name w:val="Hyperlink"/>
    <w:uiPriority w:val="99"/>
    <w:unhideWhenUsed/>
    <w:rsid w:val="00796443"/>
    <w:rPr>
      <w:color w:val="0563C1"/>
      <w:u w:val="single"/>
    </w:rPr>
  </w:style>
  <w:style w:type="character" w:customStyle="1" w:styleId="Mencinsinresolver">
    <w:name w:val="Mención sin resolver"/>
    <w:uiPriority w:val="99"/>
    <w:semiHidden/>
    <w:unhideWhenUsed/>
    <w:rsid w:val="00796443"/>
    <w:rPr>
      <w:color w:val="605E5C"/>
      <w:shd w:val="clear" w:color="auto" w:fill="E1DFDD"/>
    </w:rPr>
  </w:style>
  <w:style w:type="character" w:customStyle="1" w:styleId="Ttulo2Car">
    <w:name w:val="Título 2 Car"/>
    <w:link w:val="Ttulo2"/>
    <w:uiPriority w:val="9"/>
    <w:rsid w:val="00796443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Prrafodelista">
    <w:name w:val="List Paragraph"/>
    <w:basedOn w:val="Normal"/>
    <w:uiPriority w:val="34"/>
    <w:qFormat/>
    <w:rsid w:val="000A62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r_padreluisantoniorojas@sednortedesantander.gov.co" TargetMode="External"/><Relationship Id="rId1" Type="http://schemas.openxmlformats.org/officeDocument/2006/relationships/hyperlink" Target="mailto:cerpla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O\Desktop\DOCUMENTOS%202023\CER%20PLA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A5E1-0693-4613-9A5B-EEC6BA6F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 PLAR</Template>
  <TotalTime>0</TotalTime>
  <Pages>3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Links>
    <vt:vector size="12" baseType="variant">
      <vt:variant>
        <vt:i4>7798836</vt:i4>
      </vt:variant>
      <vt:variant>
        <vt:i4>3</vt:i4>
      </vt:variant>
      <vt:variant>
        <vt:i4>0</vt:i4>
      </vt:variant>
      <vt:variant>
        <vt:i4>5</vt:i4>
      </vt:variant>
      <vt:variant>
        <vt:lpwstr>mailto:cer_padreluisantoniorojas@sednortedesantander.gov.co</vt:lpwstr>
      </vt:variant>
      <vt:variant>
        <vt:lpwstr/>
      </vt:variant>
      <vt:variant>
        <vt:i4>7471188</vt:i4>
      </vt:variant>
      <vt:variant>
        <vt:i4>0</vt:i4>
      </vt:variant>
      <vt:variant>
        <vt:i4>0</vt:i4>
      </vt:variant>
      <vt:variant>
        <vt:i4>5</vt:i4>
      </vt:variant>
      <vt:variant>
        <vt:lpwstr>mailto:cerplar@hotmail.com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2023-01-15T18:46:00Z</cp:lastPrinted>
  <dcterms:created xsi:type="dcterms:W3CDTF">2023-03-22T19:40:00Z</dcterms:created>
  <dcterms:modified xsi:type="dcterms:W3CDTF">2023-03-22T19:40:00Z</dcterms:modified>
</cp:coreProperties>
</file>