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B1" w:rsidRDefault="003D00B1" w:rsidP="003D00B1">
      <w:pPr>
        <w:spacing w:after="0"/>
        <w:jc w:val="both"/>
        <w:rPr>
          <w:rFonts w:ascii="Arial" w:hAnsi="Arial" w:cs="Arial"/>
          <w:lang w:val="es-ES_tradnl"/>
        </w:rPr>
      </w:pPr>
    </w:p>
    <w:p w:rsidR="00693BAD" w:rsidRDefault="00C87DCE" w:rsidP="00693BAD">
      <w:pPr>
        <w:spacing w:after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Pamplona, Julio 26</w:t>
      </w:r>
      <w:r w:rsidR="00693BAD">
        <w:rPr>
          <w:rFonts w:ascii="Arial" w:hAnsi="Arial" w:cs="Arial"/>
          <w:lang w:val="es-ES_tradnl"/>
        </w:rPr>
        <w:t xml:space="preserve"> de 2012</w:t>
      </w:r>
      <w:bookmarkStart w:id="0" w:name="_GoBack"/>
      <w:bookmarkEnd w:id="0"/>
    </w:p>
    <w:p w:rsidR="00693BAD" w:rsidRDefault="00693BAD" w:rsidP="00693BAD">
      <w:pPr>
        <w:spacing w:after="0"/>
        <w:rPr>
          <w:rFonts w:ascii="Arial" w:hAnsi="Arial" w:cs="Arial"/>
          <w:lang w:val="es-ES_tradnl"/>
        </w:rPr>
      </w:pPr>
    </w:p>
    <w:p w:rsidR="00693BAD" w:rsidRDefault="00693BAD" w:rsidP="00693BAD">
      <w:pPr>
        <w:spacing w:after="0"/>
        <w:rPr>
          <w:rFonts w:ascii="Arial" w:hAnsi="Arial" w:cs="Arial"/>
          <w:lang w:val="es-ES_tradnl"/>
        </w:rPr>
      </w:pPr>
    </w:p>
    <w:p w:rsidR="00693BAD" w:rsidRDefault="00693BAD" w:rsidP="00693BAD">
      <w:pPr>
        <w:spacing w:after="0"/>
        <w:rPr>
          <w:rFonts w:ascii="Arial" w:hAnsi="Arial" w:cs="Arial"/>
          <w:lang w:val="es-ES_tradnl"/>
        </w:rPr>
      </w:pPr>
    </w:p>
    <w:p w:rsidR="00693BAD" w:rsidRDefault="00693BAD" w:rsidP="00693BAD">
      <w:pPr>
        <w:spacing w:after="0"/>
        <w:rPr>
          <w:rFonts w:ascii="Arial" w:hAnsi="Arial" w:cs="Arial"/>
          <w:lang w:val="es-ES_tradnl"/>
        </w:rPr>
      </w:pPr>
    </w:p>
    <w:p w:rsidR="00693BAD" w:rsidRDefault="00693BAD" w:rsidP="00693BAD">
      <w:pPr>
        <w:spacing w:after="0"/>
        <w:rPr>
          <w:rFonts w:ascii="Arial" w:hAnsi="Arial" w:cs="Arial"/>
          <w:lang w:val="es-ES_tradnl"/>
        </w:rPr>
      </w:pPr>
    </w:p>
    <w:p w:rsidR="00693BAD" w:rsidRPr="008B3E30" w:rsidRDefault="00693BAD" w:rsidP="00693BAD">
      <w:pPr>
        <w:spacing w:after="0"/>
        <w:ind w:right="-91"/>
        <w:rPr>
          <w:rFonts w:ascii="Arial" w:hAnsi="Arial" w:cs="Arial"/>
          <w:b/>
        </w:rPr>
      </w:pPr>
      <w:r w:rsidRPr="008B3E30">
        <w:rPr>
          <w:rFonts w:ascii="Arial" w:hAnsi="Arial" w:cs="Arial"/>
          <w:b/>
        </w:rPr>
        <w:t>Doctora</w:t>
      </w:r>
    </w:p>
    <w:p w:rsidR="00693BAD" w:rsidRPr="008B3E30" w:rsidRDefault="00693BAD" w:rsidP="00693BAD">
      <w:pPr>
        <w:spacing w:after="0"/>
        <w:ind w:right="-91"/>
        <w:rPr>
          <w:rFonts w:ascii="Arial" w:hAnsi="Arial" w:cs="Arial"/>
          <w:b/>
        </w:rPr>
      </w:pPr>
      <w:r w:rsidRPr="008B3E30">
        <w:rPr>
          <w:rFonts w:ascii="Arial" w:hAnsi="Arial" w:cs="Arial"/>
          <w:b/>
        </w:rPr>
        <w:t>LUDY PAEZ ORTEGA</w:t>
      </w:r>
    </w:p>
    <w:p w:rsidR="00693BAD" w:rsidRPr="008B3E30" w:rsidRDefault="00693BAD" w:rsidP="00693BAD">
      <w:pPr>
        <w:spacing w:after="0"/>
        <w:ind w:right="-91"/>
        <w:rPr>
          <w:rFonts w:ascii="Arial" w:hAnsi="Arial" w:cs="Arial"/>
        </w:rPr>
      </w:pPr>
      <w:r w:rsidRPr="008B3E30">
        <w:rPr>
          <w:rFonts w:ascii="Arial" w:hAnsi="Arial" w:cs="Arial"/>
        </w:rPr>
        <w:t>Secretaria de Educación del Departamento</w:t>
      </w:r>
      <w:r w:rsidR="00C87DCE">
        <w:rPr>
          <w:rFonts w:ascii="Arial" w:hAnsi="Arial" w:cs="Arial"/>
        </w:rPr>
        <w:t>.</w:t>
      </w:r>
    </w:p>
    <w:p w:rsidR="00693BAD" w:rsidRPr="008B3E30" w:rsidRDefault="00693BAD" w:rsidP="00693BAD">
      <w:pPr>
        <w:ind w:right="-91"/>
        <w:rPr>
          <w:rFonts w:ascii="Arial" w:hAnsi="Arial" w:cs="Arial"/>
        </w:rPr>
      </w:pPr>
    </w:p>
    <w:p w:rsidR="00693BAD" w:rsidRDefault="00693BAD" w:rsidP="00693BAD">
      <w:pPr>
        <w:ind w:right="-91"/>
        <w:rPr>
          <w:rFonts w:ascii="Arial" w:hAnsi="Arial" w:cs="Arial"/>
        </w:rPr>
      </w:pPr>
    </w:p>
    <w:p w:rsidR="00693BAD" w:rsidRPr="008B3E30" w:rsidRDefault="00693BAD" w:rsidP="00693BAD">
      <w:pPr>
        <w:ind w:right="-91"/>
        <w:rPr>
          <w:rFonts w:ascii="Arial" w:hAnsi="Arial" w:cs="Arial"/>
        </w:rPr>
      </w:pPr>
      <w:r w:rsidRPr="008B3E30">
        <w:rPr>
          <w:rFonts w:ascii="Arial" w:hAnsi="Arial" w:cs="Arial"/>
        </w:rPr>
        <w:t>Respetuoso saludo,</w:t>
      </w:r>
    </w:p>
    <w:p w:rsidR="00693BAD" w:rsidRPr="008B3E30" w:rsidRDefault="00693BAD" w:rsidP="00693BAD">
      <w:pPr>
        <w:ind w:right="-91"/>
        <w:rPr>
          <w:rFonts w:ascii="Arial" w:hAnsi="Arial" w:cs="Arial"/>
        </w:rPr>
      </w:pPr>
    </w:p>
    <w:p w:rsidR="00693BAD" w:rsidRPr="008B3E30" w:rsidRDefault="00693BAD" w:rsidP="00693BAD">
      <w:pPr>
        <w:ind w:right="-91"/>
        <w:jc w:val="both"/>
        <w:rPr>
          <w:rFonts w:ascii="Arial" w:hAnsi="Arial" w:cs="Arial"/>
        </w:rPr>
      </w:pPr>
      <w:r w:rsidRPr="008B3E30">
        <w:rPr>
          <w:rFonts w:ascii="Arial" w:hAnsi="Arial" w:cs="Arial"/>
        </w:rPr>
        <w:t xml:space="preserve">Para su conocimiento y fines pertinentes, EL INSTITUTO SUPERIOR DE EDUCACIÓN RURAL – ISER, avala el proceso de articulación con LA INSTITUCIÓN EDUCATIVA, </w:t>
      </w:r>
      <w:r w:rsidR="009F2976">
        <w:rPr>
          <w:rFonts w:ascii="Arial" w:hAnsi="Arial" w:cs="Arial"/>
        </w:rPr>
        <w:t>COLEGIO PROVINCIAL SAN JOSÉ DE PAMPLONA,</w:t>
      </w:r>
      <w:r w:rsidR="00CB132D">
        <w:rPr>
          <w:rFonts w:ascii="Arial" w:hAnsi="Arial" w:cs="Arial"/>
        </w:rPr>
        <w:t xml:space="preserve"> </w:t>
      </w:r>
      <w:r w:rsidRPr="008B3E30">
        <w:rPr>
          <w:rFonts w:ascii="Arial" w:hAnsi="Arial" w:cs="Arial"/>
        </w:rPr>
        <w:t>anexando propuesta y acta de compromiso y  presentando la propuesta de media técnica:</w:t>
      </w:r>
      <w:r w:rsidR="00CB132D">
        <w:rPr>
          <w:rFonts w:ascii="Arial" w:hAnsi="Arial" w:cs="Arial"/>
        </w:rPr>
        <w:t xml:space="preserve"> Tecnología Industrial </w:t>
      </w:r>
      <w:r w:rsidRPr="008B3E30">
        <w:rPr>
          <w:rFonts w:ascii="Arial" w:hAnsi="Arial" w:cs="Arial"/>
        </w:rPr>
        <w:t>, la cual cumple con los lineamientos y requisitos exigidos por el MEN y la Secretaria de Educación Departamental, con el fin de obtener el aval para su ejecución, por parte de la Secretaria de Educación del Departamento.</w:t>
      </w:r>
    </w:p>
    <w:p w:rsidR="00693BAD" w:rsidRPr="008B3E30" w:rsidRDefault="00693BAD" w:rsidP="00693BAD">
      <w:pPr>
        <w:ind w:right="-91"/>
        <w:rPr>
          <w:rFonts w:ascii="Arial" w:hAnsi="Arial" w:cs="Arial"/>
        </w:rPr>
      </w:pPr>
    </w:p>
    <w:p w:rsidR="00693BAD" w:rsidRPr="008B3E30" w:rsidRDefault="00693BAD" w:rsidP="00693BAD">
      <w:pPr>
        <w:ind w:right="-91"/>
        <w:rPr>
          <w:rFonts w:ascii="Arial" w:hAnsi="Arial" w:cs="Arial"/>
        </w:rPr>
      </w:pPr>
    </w:p>
    <w:p w:rsidR="00693BAD" w:rsidRPr="008B3E30" w:rsidRDefault="00693BAD" w:rsidP="00693BAD">
      <w:pPr>
        <w:ind w:right="-91"/>
        <w:rPr>
          <w:rFonts w:ascii="Arial" w:hAnsi="Arial" w:cs="Arial"/>
        </w:rPr>
      </w:pPr>
      <w:r w:rsidRPr="008B3E30">
        <w:rPr>
          <w:rFonts w:ascii="Arial" w:hAnsi="Arial" w:cs="Arial"/>
        </w:rPr>
        <w:t>Atentamente,</w:t>
      </w:r>
    </w:p>
    <w:p w:rsidR="00693BAD" w:rsidRPr="008B3E30" w:rsidRDefault="00693BAD" w:rsidP="00693BAD">
      <w:pPr>
        <w:ind w:right="-91"/>
        <w:rPr>
          <w:rFonts w:ascii="Arial" w:hAnsi="Arial" w:cs="Arial"/>
          <w:b/>
        </w:rPr>
      </w:pPr>
    </w:p>
    <w:p w:rsidR="00693BAD" w:rsidRPr="008B3E30" w:rsidRDefault="00693BAD" w:rsidP="00693BAD">
      <w:pPr>
        <w:ind w:right="-91"/>
        <w:rPr>
          <w:rFonts w:ascii="Arial" w:hAnsi="Arial" w:cs="Arial"/>
          <w:b/>
        </w:rPr>
      </w:pPr>
    </w:p>
    <w:p w:rsidR="00693BAD" w:rsidRPr="008B3E30" w:rsidRDefault="00693BAD" w:rsidP="00693BAD">
      <w:pPr>
        <w:ind w:right="-91"/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</w:t>
      </w:r>
    </w:p>
    <w:p w:rsidR="00693BAD" w:rsidRPr="008B3E30" w:rsidRDefault="00693BAD" w:rsidP="00693BAD">
      <w:pPr>
        <w:spacing w:after="0"/>
        <w:ind w:right="-91"/>
        <w:rPr>
          <w:rFonts w:ascii="Arial" w:hAnsi="Arial" w:cs="Arial"/>
          <w:b/>
        </w:rPr>
      </w:pPr>
      <w:r w:rsidRPr="008B3E30">
        <w:rPr>
          <w:rFonts w:ascii="Arial" w:hAnsi="Arial" w:cs="Arial"/>
          <w:b/>
        </w:rPr>
        <w:t>JOSE GUSTAVO QUINTERO GUIO</w:t>
      </w:r>
    </w:p>
    <w:p w:rsidR="000D0307" w:rsidRPr="00693BAD" w:rsidRDefault="00693BAD" w:rsidP="00693BAD">
      <w:pPr>
        <w:spacing w:after="0"/>
        <w:ind w:right="-91"/>
        <w:rPr>
          <w:rFonts w:ascii="Arial" w:hAnsi="Arial" w:cs="Arial"/>
          <w:b/>
        </w:rPr>
      </w:pPr>
      <w:r w:rsidRPr="008B3E30">
        <w:rPr>
          <w:rFonts w:ascii="Arial" w:hAnsi="Arial" w:cs="Arial"/>
          <w:b/>
        </w:rPr>
        <w:t>RECTOR ISER.</w:t>
      </w:r>
    </w:p>
    <w:sectPr w:rsidR="000D0307" w:rsidRPr="00693BAD" w:rsidSect="00151392">
      <w:headerReference w:type="default" r:id="rId9"/>
      <w:footerReference w:type="default" r:id="rId10"/>
      <w:pgSz w:w="12240" w:h="15840" w:code="1"/>
      <w:pgMar w:top="2268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57" w:rsidRDefault="003C5557" w:rsidP="00AA0ED2">
      <w:pPr>
        <w:spacing w:after="0" w:line="240" w:lineRule="auto"/>
      </w:pPr>
      <w:r>
        <w:separator/>
      </w:r>
    </w:p>
  </w:endnote>
  <w:endnote w:type="continuationSeparator" w:id="0">
    <w:p w:rsidR="003C5557" w:rsidRDefault="003C5557" w:rsidP="00AA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rndale"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E" w:rsidRPr="00467664" w:rsidRDefault="00227A01" w:rsidP="00E63496">
    <w:pPr>
      <w:pStyle w:val="Piedepgina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34A725BF" wp14:editId="0B5FEEA6">
          <wp:simplePos x="0" y="0"/>
          <wp:positionH relativeFrom="column">
            <wp:posOffset>5705475</wp:posOffset>
          </wp:positionH>
          <wp:positionV relativeFrom="paragraph">
            <wp:posOffset>-596900</wp:posOffset>
          </wp:positionV>
          <wp:extent cx="768350" cy="762000"/>
          <wp:effectExtent l="0" t="0" r="0" b="0"/>
          <wp:wrapTight wrapText="bothSides">
            <wp:wrapPolygon edited="0">
              <wp:start x="6426" y="0"/>
              <wp:lineTo x="0" y="3240"/>
              <wp:lineTo x="0" y="14580"/>
              <wp:lineTo x="1071" y="17280"/>
              <wp:lineTo x="5891" y="21060"/>
              <wp:lineTo x="6426" y="21060"/>
              <wp:lineTo x="14995" y="21060"/>
              <wp:lineTo x="15531" y="21060"/>
              <wp:lineTo x="20350" y="17280"/>
              <wp:lineTo x="20886" y="14580"/>
              <wp:lineTo x="20886" y="2700"/>
              <wp:lineTo x="14995" y="0"/>
              <wp:lineTo x="6426" y="0"/>
            </wp:wrapPolygon>
          </wp:wrapTight>
          <wp:docPr id="18" name="3 Imagen" descr="IQnet_gm_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Qnet_gm_a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1BF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7A531D1C" wp14:editId="6190ADF6">
          <wp:simplePos x="0" y="0"/>
          <wp:positionH relativeFrom="column">
            <wp:posOffset>5822315</wp:posOffset>
          </wp:positionH>
          <wp:positionV relativeFrom="paragraph">
            <wp:posOffset>-1574800</wp:posOffset>
          </wp:positionV>
          <wp:extent cx="551180" cy="825500"/>
          <wp:effectExtent l="19050" t="0" r="1270" b="0"/>
          <wp:wrapTight wrapText="bothSides">
            <wp:wrapPolygon edited="0">
              <wp:start x="-747" y="0"/>
              <wp:lineTo x="-747" y="20935"/>
              <wp:lineTo x="21650" y="20935"/>
              <wp:lineTo x="21650" y="0"/>
              <wp:lineTo x="-747" y="0"/>
            </wp:wrapPolygon>
          </wp:wrapTight>
          <wp:docPr id="19" name="2 Imagen" descr="ISO 9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5118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1BF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66E9AB3" wp14:editId="5C3180D2">
          <wp:simplePos x="0" y="0"/>
          <wp:positionH relativeFrom="column">
            <wp:posOffset>5682615</wp:posOffset>
          </wp:positionH>
          <wp:positionV relativeFrom="paragraph">
            <wp:posOffset>-2514600</wp:posOffset>
          </wp:positionV>
          <wp:extent cx="781050" cy="787400"/>
          <wp:effectExtent l="19050" t="0" r="0" b="0"/>
          <wp:wrapThrough wrapText="bothSides">
            <wp:wrapPolygon edited="0">
              <wp:start x="-527" y="0"/>
              <wp:lineTo x="-527" y="20903"/>
              <wp:lineTo x="21600" y="20903"/>
              <wp:lineTo x="21600" y="0"/>
              <wp:lineTo x="-527" y="0"/>
            </wp:wrapPolygon>
          </wp:wrapThrough>
          <wp:docPr id="20" name="1 Imagen" descr="GP 1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 1000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05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3983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27D02D" wp14:editId="7C6A5105">
              <wp:simplePos x="0" y="0"/>
              <wp:positionH relativeFrom="column">
                <wp:posOffset>862965</wp:posOffset>
              </wp:positionH>
              <wp:positionV relativeFrom="paragraph">
                <wp:posOffset>-204470</wp:posOffset>
              </wp:positionV>
              <wp:extent cx="4038600" cy="723900"/>
              <wp:effectExtent l="0" t="0" r="381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90E" w:rsidRPr="003B4FBB" w:rsidRDefault="0081690E" w:rsidP="00754D9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4F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Calle 8 No 8-155 AA. 1031 Tel. 5682597 – 5682578  </w:t>
                          </w:r>
                          <w:r w:rsidR="00754D94" w:rsidRPr="003B4F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 5681736</w:t>
                          </w:r>
                        </w:p>
                        <w:p w:rsidR="00754D94" w:rsidRPr="003B4FBB" w:rsidRDefault="0081690E" w:rsidP="00754D94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B4F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4" w:history="1">
                            <w:r w:rsidR="00AD5DB6" w:rsidRPr="006D1D89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iserpam@iser.edu.co</w:t>
                            </w:r>
                          </w:hyperlink>
                          <w:r w:rsidRPr="003B4F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Pr="003B4FBB">
                              <w:rPr>
                                <w:rStyle w:val="Hipervnculo"/>
                                <w:rFonts w:ascii="Arial" w:hAnsi="Arial" w:cs="Arial"/>
                                <w:sz w:val="16"/>
                                <w:szCs w:val="16"/>
                              </w:rPr>
                              <w:t>www.iser.edu.co</w:t>
                            </w:r>
                          </w:hyperlink>
                        </w:p>
                        <w:p w:rsidR="0081690E" w:rsidRPr="003B4FBB" w:rsidRDefault="00754D94" w:rsidP="00754D94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4FB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Pamplona, N.S.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67.95pt;margin-top:-16.1pt;width:318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T7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" filled="f" stroked="f">
              <v:textbox>
                <w:txbxContent>
                  <w:p w:rsidR="0081690E" w:rsidRPr="003B4FBB" w:rsidRDefault="0081690E" w:rsidP="00754D94">
                    <w:pPr>
                      <w:pStyle w:val="Piedepgina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4F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Calle 8 No 8-155 AA. 1031 Tel. 5682597 – 5682578  </w:t>
                    </w:r>
                    <w:r w:rsidR="00754D94" w:rsidRPr="003B4FBB">
                      <w:rPr>
                        <w:rFonts w:ascii="Arial" w:hAnsi="Arial" w:cs="Arial"/>
                        <w:sz w:val="16"/>
                        <w:szCs w:val="16"/>
                      </w:rPr>
                      <w:t>Fax: 5681736</w:t>
                    </w:r>
                  </w:p>
                  <w:p w:rsidR="00754D94" w:rsidRPr="003B4FBB" w:rsidRDefault="0081690E" w:rsidP="00754D94">
                    <w:pPr>
                      <w:pStyle w:val="Piedepgina"/>
                      <w:jc w:val="center"/>
                      <w:rPr>
                        <w:sz w:val="16"/>
                        <w:szCs w:val="16"/>
                      </w:rPr>
                    </w:pPr>
                    <w:r w:rsidRPr="003B4F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6" w:history="1">
                      <w:r w:rsidR="00AD5DB6" w:rsidRPr="006D1D89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iserpam@iser.edu.co</w:t>
                      </w:r>
                    </w:hyperlink>
                    <w:r w:rsidRPr="003B4FB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hyperlink r:id="rId7" w:history="1">
                      <w:r w:rsidRPr="003B4FBB">
                        <w:rPr>
                          <w:rStyle w:val="Hipervnculo"/>
                          <w:rFonts w:ascii="Arial" w:hAnsi="Arial" w:cs="Arial"/>
                          <w:sz w:val="16"/>
                          <w:szCs w:val="16"/>
                        </w:rPr>
                        <w:t>www.iser.edu.co</w:t>
                      </w:r>
                    </w:hyperlink>
                  </w:p>
                  <w:p w:rsidR="0081690E" w:rsidRPr="003B4FBB" w:rsidRDefault="00754D94" w:rsidP="00754D94">
                    <w:pPr>
                      <w:pStyle w:val="Piedepgina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4FBB">
                      <w:rPr>
                        <w:rFonts w:ascii="Arial" w:hAnsi="Arial" w:cs="Arial"/>
                        <w:sz w:val="16"/>
                        <w:szCs w:val="16"/>
                      </w:rPr>
                      <w:t>Pamplona, N.S. Colombia</w:t>
                    </w:r>
                  </w:p>
                </w:txbxContent>
              </v:textbox>
            </v:shape>
          </w:pict>
        </mc:Fallback>
      </mc:AlternateContent>
    </w:r>
    <w:r w:rsidR="0081690E" w:rsidRPr="0046766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57" w:rsidRDefault="003C5557" w:rsidP="00AA0ED2">
      <w:pPr>
        <w:spacing w:after="0" w:line="240" w:lineRule="auto"/>
      </w:pPr>
      <w:r>
        <w:separator/>
      </w:r>
    </w:p>
  </w:footnote>
  <w:footnote w:type="continuationSeparator" w:id="0">
    <w:p w:rsidR="003C5557" w:rsidRDefault="003C5557" w:rsidP="00AA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0E" w:rsidRDefault="005A0A4C" w:rsidP="00984D47">
    <w:pPr>
      <w:pStyle w:val="Encabezado"/>
      <w:tabs>
        <w:tab w:val="clear" w:pos="4252"/>
        <w:tab w:val="clear" w:pos="8504"/>
        <w:tab w:val="right" w:pos="8838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D85BEC0" wp14:editId="3EF3C2D0">
              <wp:simplePos x="0" y="0"/>
              <wp:positionH relativeFrom="column">
                <wp:posOffset>-724829</wp:posOffset>
              </wp:positionH>
              <wp:positionV relativeFrom="paragraph">
                <wp:posOffset>458792</wp:posOffset>
              </wp:positionV>
              <wp:extent cx="1269241" cy="469900"/>
              <wp:effectExtent l="0" t="0" r="0" b="635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241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2F2" w:rsidRDefault="00BC72F2" w:rsidP="0029350C">
                          <w:pPr>
                            <w:pStyle w:val="Piedepgina"/>
                            <w:jc w:val="lef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BC72F2" w:rsidRPr="00151392" w:rsidRDefault="00BC72F2" w:rsidP="0029350C">
                          <w:pPr>
                            <w:pStyle w:val="Piedepgina"/>
                            <w:jc w:val="lef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13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NIT. 890.501.578 –</w:t>
                          </w:r>
                          <w:r w:rsidR="0039612A" w:rsidRPr="001513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513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</w:p>
                        <w:p w:rsidR="00BC72F2" w:rsidRPr="00115169" w:rsidRDefault="00BC72F2" w:rsidP="0029350C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-57.05pt;margin-top:36.15pt;width:99.95pt;height:3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Ns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" filled="f" stroked="f">
              <v:textbox>
                <w:txbxContent>
                  <w:p w:rsidR="00BC72F2" w:rsidRDefault="00BC72F2" w:rsidP="0029350C">
                    <w:pPr>
                      <w:pStyle w:val="Piedepgina"/>
                      <w:jc w:val="lef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BC72F2" w:rsidRPr="00151392" w:rsidRDefault="00BC72F2" w:rsidP="0029350C">
                    <w:pPr>
                      <w:pStyle w:val="Piedepgina"/>
                      <w:jc w:val="lef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1392">
                      <w:rPr>
                        <w:rFonts w:ascii="Arial" w:hAnsi="Arial" w:cs="Arial"/>
                        <w:sz w:val="18"/>
                        <w:szCs w:val="18"/>
                      </w:rPr>
                      <w:t>NIT. 890.501.578 –</w:t>
                    </w:r>
                    <w:r w:rsidR="0039612A" w:rsidRPr="0015139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151392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</w:p>
                  <w:p w:rsidR="00BC72F2" w:rsidRPr="00115169" w:rsidRDefault="00BC72F2" w:rsidP="0029350C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107AE21" wp14:editId="6EAFE8E0">
          <wp:simplePos x="0" y="0"/>
          <wp:positionH relativeFrom="column">
            <wp:posOffset>-824865</wp:posOffset>
          </wp:positionH>
          <wp:positionV relativeFrom="paragraph">
            <wp:posOffset>-253365</wp:posOffset>
          </wp:positionV>
          <wp:extent cx="1432560" cy="816610"/>
          <wp:effectExtent l="0" t="0" r="0" b="2540"/>
          <wp:wrapThrough wrapText="bothSides">
            <wp:wrapPolygon edited="0">
              <wp:start x="9479" y="0"/>
              <wp:lineTo x="7755" y="1008"/>
              <wp:lineTo x="3447" y="6551"/>
              <wp:lineTo x="3447" y="8566"/>
              <wp:lineTo x="2011" y="16628"/>
              <wp:lineTo x="862" y="19652"/>
              <wp:lineTo x="1436" y="20156"/>
              <wp:lineTo x="8904" y="21163"/>
              <wp:lineTo x="12351" y="21163"/>
              <wp:lineTo x="17809" y="21163"/>
              <wp:lineTo x="20394" y="19652"/>
              <wp:lineTo x="19245" y="16628"/>
              <wp:lineTo x="17809" y="9070"/>
              <wp:lineTo x="17809" y="7054"/>
              <wp:lineTo x="13213" y="1008"/>
              <wp:lineTo x="11489" y="0"/>
              <wp:lineTo x="9479" y="0"/>
            </wp:wrapPolygon>
          </wp:wrapThrough>
          <wp:docPr id="17" name="3 Imagen" descr="ESCUDOf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SCUDOfo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095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B6"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80663C" wp14:editId="49DEC471">
              <wp:simplePos x="0" y="0"/>
              <wp:positionH relativeFrom="column">
                <wp:posOffset>387985</wp:posOffset>
              </wp:positionH>
              <wp:positionV relativeFrom="paragraph">
                <wp:posOffset>1583</wp:posOffset>
              </wp:positionV>
              <wp:extent cx="4462145" cy="110490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14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A01" w:rsidRPr="005A0A4C" w:rsidRDefault="005A0A4C" w:rsidP="000E39C2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 w:cs="Arial"/>
                              <w:b/>
                              <w:sz w:val="28"/>
                              <w:szCs w:val="3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A0A4C">
                            <w:rPr>
                              <w:rFonts w:ascii="Trebuchet MS" w:hAnsi="Trebuchet MS" w:cs="Arial"/>
                              <w:b/>
                              <w:sz w:val="28"/>
                              <w:szCs w:val="30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INSTITUTO SUPERIOR DE EDUCACIÓN RURAL – ISER</w:t>
                          </w:r>
                        </w:p>
                        <w:p w:rsidR="00EF6B30" w:rsidRPr="00984D47" w:rsidRDefault="00BC72F2" w:rsidP="005A0A4C">
                          <w:pPr>
                            <w:pStyle w:val="Piedepgina"/>
                            <w:jc w:val="center"/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Establecimiento Público</w:t>
                          </w:r>
                          <w:r w:rsidR="00952AC5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84D47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de Educación Superior</w:t>
                          </w:r>
                          <w:r w:rsidR="0082785B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82785B" w:rsidRPr="00984D47" w:rsidRDefault="0082785B" w:rsidP="005A0A4C">
                          <w:pPr>
                            <w:pStyle w:val="Piedepgina"/>
                            <w:jc w:val="center"/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Descentralizado </w:t>
                          </w:r>
                          <w:r w:rsidR="00BC72F2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del O</w:t>
                          </w:r>
                          <w:r w:rsidR="00227A01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rden </w:t>
                          </w:r>
                          <w:r w:rsidR="00BC72F2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D</w:t>
                          </w:r>
                          <w:r w:rsidR="00227A01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epartamental</w:t>
                          </w:r>
                          <w:r w:rsidR="000E39C2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952AC5" w:rsidRPr="00984D47" w:rsidRDefault="0022531C" w:rsidP="005A0A4C">
                          <w:pPr>
                            <w:pStyle w:val="Piedepgina"/>
                            <w:jc w:val="center"/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>Según</w:t>
                          </w:r>
                          <w:r w:rsidR="0039612A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Ordenanza 0015</w:t>
                          </w:r>
                          <w:r w:rsidR="00546EFE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612A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del 11</w:t>
                          </w:r>
                          <w:r w:rsidR="00952AC5" w:rsidRPr="00984D47">
                            <w:rPr>
                              <w:rFonts w:ascii="Trebuchet MS" w:hAnsi="Trebuchet MS" w:cs="Arial"/>
                              <w:b/>
                              <w:i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agosto de 2009</w:t>
                          </w:r>
                        </w:p>
                        <w:p w:rsidR="00227A01" w:rsidRDefault="00227A01" w:rsidP="000E39C2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A42F8A" w:rsidRPr="00115169" w:rsidRDefault="00A42F8A" w:rsidP="0029350C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left:0;text-align:left;margin-left:30.55pt;margin-top:.1pt;width:351.3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" filled="f" stroked="f">
              <v:textbox>
                <w:txbxContent>
                  <w:p w:rsidR="00227A01" w:rsidRPr="005A0A4C" w:rsidRDefault="005A0A4C" w:rsidP="000E39C2">
                    <w:pPr>
                      <w:spacing w:after="0" w:line="240" w:lineRule="auto"/>
                      <w:jc w:val="right"/>
                      <w:rPr>
                        <w:rFonts w:ascii="Trebuchet MS" w:hAnsi="Trebuchet MS" w:cs="Arial"/>
                        <w:b/>
                        <w:sz w:val="28"/>
                        <w:szCs w:val="30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A0A4C">
                      <w:rPr>
                        <w:rFonts w:ascii="Trebuchet MS" w:hAnsi="Trebuchet MS" w:cs="Arial"/>
                        <w:b/>
                        <w:sz w:val="28"/>
                        <w:szCs w:val="30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  <w:t>INSTITUTO SUPERIOR DE EDUCACIÓN RURAL – ISER</w:t>
                    </w:r>
                  </w:p>
                  <w:p w:rsidR="00EF6B30" w:rsidRPr="00984D47" w:rsidRDefault="00BC72F2" w:rsidP="005A0A4C">
                    <w:pPr>
                      <w:pStyle w:val="Piedepgina"/>
                      <w:jc w:val="center"/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Establecimiento Público</w:t>
                    </w:r>
                    <w:r w:rsidR="00952AC5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984D47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de Educación Superior</w:t>
                    </w:r>
                    <w:r w:rsidR="0082785B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,</w:t>
                    </w:r>
                  </w:p>
                  <w:p w:rsidR="0082785B" w:rsidRPr="00984D47" w:rsidRDefault="0082785B" w:rsidP="005A0A4C">
                    <w:pPr>
                      <w:pStyle w:val="Piedepgina"/>
                      <w:jc w:val="center"/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Descentralizado </w:t>
                    </w:r>
                    <w:r w:rsidR="00BC72F2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del O</w:t>
                    </w:r>
                    <w:r w:rsidR="00227A01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rden </w:t>
                    </w:r>
                    <w:r w:rsidR="00BC72F2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D</w:t>
                    </w:r>
                    <w:r w:rsidR="00227A01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epartamental</w:t>
                    </w:r>
                    <w:r w:rsidR="000E39C2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,</w:t>
                    </w:r>
                  </w:p>
                  <w:p w:rsidR="00952AC5" w:rsidRPr="00984D47" w:rsidRDefault="0022531C" w:rsidP="005A0A4C">
                    <w:pPr>
                      <w:pStyle w:val="Piedepgina"/>
                      <w:jc w:val="center"/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>Según</w:t>
                    </w:r>
                    <w:r w:rsidR="0039612A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Ordenanza 0015</w:t>
                    </w:r>
                    <w:r w:rsidR="00546EFE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39612A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del 11</w:t>
                    </w:r>
                    <w:r w:rsidR="00952AC5" w:rsidRPr="00984D47">
                      <w:rPr>
                        <w:rFonts w:ascii="Trebuchet MS" w:hAnsi="Trebuchet MS" w:cs="Arial"/>
                        <w:b/>
                        <w:i/>
                        <w:color w:val="808080" w:themeColor="background1" w:themeShade="80"/>
                        <w:sz w:val="20"/>
                        <w:szCs w:val="20"/>
                      </w:rPr>
                      <w:t xml:space="preserve"> de agosto de 2009</w:t>
                    </w:r>
                  </w:p>
                  <w:p w:rsidR="00227A01" w:rsidRDefault="00227A01" w:rsidP="000E39C2">
                    <w:pPr>
                      <w:pStyle w:val="Piedepgin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A42F8A" w:rsidRPr="00115169" w:rsidRDefault="00A42F8A" w:rsidP="0029350C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51392"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253A9D88" wp14:editId="54BA38C8">
          <wp:simplePos x="0" y="0"/>
          <wp:positionH relativeFrom="column">
            <wp:posOffset>4933950</wp:posOffset>
          </wp:positionH>
          <wp:positionV relativeFrom="paragraph">
            <wp:posOffset>-314325</wp:posOffset>
          </wp:positionV>
          <wp:extent cx="1200785" cy="1186180"/>
          <wp:effectExtent l="0" t="0" r="0" b="0"/>
          <wp:wrapThrough wrapText="bothSides">
            <wp:wrapPolygon edited="0">
              <wp:start x="0" y="0"/>
              <wp:lineTo x="0" y="21161"/>
              <wp:lineTo x="21246" y="21161"/>
              <wp:lineTo x="212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D4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A0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2FE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E205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22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F0A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F424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8A8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B4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7AD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4C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92F38"/>
    <w:multiLevelType w:val="hybridMultilevel"/>
    <w:tmpl w:val="A866F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806B9"/>
    <w:multiLevelType w:val="hybridMultilevel"/>
    <w:tmpl w:val="B2DE5E24"/>
    <w:lvl w:ilvl="0" w:tplc="1578E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6713E5"/>
    <w:multiLevelType w:val="hybridMultilevel"/>
    <w:tmpl w:val="A866F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4419FE"/>
    <w:multiLevelType w:val="hybridMultilevel"/>
    <w:tmpl w:val="54689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E2494"/>
    <w:multiLevelType w:val="hybridMultilevel"/>
    <w:tmpl w:val="F0AA2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17B6F"/>
    <w:multiLevelType w:val="hybridMultilevel"/>
    <w:tmpl w:val="F2BCB5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00C33"/>
    <w:multiLevelType w:val="hybridMultilevel"/>
    <w:tmpl w:val="67BAB6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A3E1A"/>
    <w:multiLevelType w:val="hybridMultilevel"/>
    <w:tmpl w:val="44945F64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60709EC"/>
    <w:multiLevelType w:val="hybridMultilevel"/>
    <w:tmpl w:val="88DE2E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EB78F8"/>
    <w:multiLevelType w:val="hybridMultilevel"/>
    <w:tmpl w:val="A866F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647147"/>
    <w:multiLevelType w:val="hybridMultilevel"/>
    <w:tmpl w:val="A866F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01D8D"/>
    <w:multiLevelType w:val="hybridMultilevel"/>
    <w:tmpl w:val="DCA2F3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B46A6B"/>
    <w:multiLevelType w:val="hybridMultilevel"/>
    <w:tmpl w:val="B934AC5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0F00458"/>
    <w:multiLevelType w:val="hybridMultilevel"/>
    <w:tmpl w:val="B49AFE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124286"/>
    <w:multiLevelType w:val="hybridMultilevel"/>
    <w:tmpl w:val="F09AE9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4174B6"/>
    <w:multiLevelType w:val="hybridMultilevel"/>
    <w:tmpl w:val="71229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90ABD"/>
    <w:multiLevelType w:val="hybridMultilevel"/>
    <w:tmpl w:val="A866F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85522"/>
    <w:multiLevelType w:val="hybridMultilevel"/>
    <w:tmpl w:val="D3365F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D3248F1"/>
    <w:multiLevelType w:val="hybridMultilevel"/>
    <w:tmpl w:val="A866F1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348E1"/>
    <w:multiLevelType w:val="hybridMultilevel"/>
    <w:tmpl w:val="0C6C0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A536D"/>
    <w:multiLevelType w:val="hybridMultilevel"/>
    <w:tmpl w:val="929609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9607C"/>
    <w:multiLevelType w:val="hybridMultilevel"/>
    <w:tmpl w:val="94C4C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93E0D"/>
    <w:multiLevelType w:val="hybridMultilevel"/>
    <w:tmpl w:val="541293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184E0D"/>
    <w:multiLevelType w:val="hybridMultilevel"/>
    <w:tmpl w:val="0CF2E92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281F31"/>
    <w:multiLevelType w:val="hybridMultilevel"/>
    <w:tmpl w:val="BB32F83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BF781F"/>
    <w:multiLevelType w:val="hybridMultilevel"/>
    <w:tmpl w:val="67BAB6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812D4"/>
    <w:multiLevelType w:val="hybridMultilevel"/>
    <w:tmpl w:val="FEFC9F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31"/>
  </w:num>
  <w:num w:numId="14">
    <w:abstractNumId w:val="14"/>
  </w:num>
  <w:num w:numId="15">
    <w:abstractNumId w:val="29"/>
  </w:num>
  <w:num w:numId="16">
    <w:abstractNumId w:val="35"/>
  </w:num>
  <w:num w:numId="17">
    <w:abstractNumId w:val="16"/>
  </w:num>
  <w:num w:numId="18">
    <w:abstractNumId w:val="24"/>
  </w:num>
  <w:num w:numId="19">
    <w:abstractNumId w:val="17"/>
  </w:num>
  <w:num w:numId="20">
    <w:abstractNumId w:val="11"/>
  </w:num>
  <w:num w:numId="21">
    <w:abstractNumId w:val="13"/>
  </w:num>
  <w:num w:numId="22">
    <w:abstractNumId w:val="34"/>
  </w:num>
  <w:num w:numId="23">
    <w:abstractNumId w:val="18"/>
  </w:num>
  <w:num w:numId="24">
    <w:abstractNumId w:val="36"/>
  </w:num>
  <w:num w:numId="25">
    <w:abstractNumId w:val="23"/>
  </w:num>
  <w:num w:numId="26">
    <w:abstractNumId w:val="15"/>
  </w:num>
  <w:num w:numId="27">
    <w:abstractNumId w:val="27"/>
  </w:num>
  <w:num w:numId="28">
    <w:abstractNumId w:val="33"/>
  </w:num>
  <w:num w:numId="29">
    <w:abstractNumId w:val="21"/>
  </w:num>
  <w:num w:numId="30">
    <w:abstractNumId w:val="22"/>
  </w:num>
  <w:num w:numId="31">
    <w:abstractNumId w:val="28"/>
  </w:num>
  <w:num w:numId="32">
    <w:abstractNumId w:val="26"/>
  </w:num>
  <w:num w:numId="33">
    <w:abstractNumId w:val="20"/>
  </w:num>
  <w:num w:numId="34">
    <w:abstractNumId w:val="12"/>
  </w:num>
  <w:num w:numId="35">
    <w:abstractNumId w:val="19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4"/>
    <w:rsid w:val="000019AC"/>
    <w:rsid w:val="00002A1D"/>
    <w:rsid w:val="00005052"/>
    <w:rsid w:val="00006B28"/>
    <w:rsid w:val="0002174B"/>
    <w:rsid w:val="00021C0E"/>
    <w:rsid w:val="00026593"/>
    <w:rsid w:val="0002757B"/>
    <w:rsid w:val="0002767E"/>
    <w:rsid w:val="00030354"/>
    <w:rsid w:val="00046D3F"/>
    <w:rsid w:val="00072CDD"/>
    <w:rsid w:val="00077B77"/>
    <w:rsid w:val="00084117"/>
    <w:rsid w:val="0008523A"/>
    <w:rsid w:val="00095E04"/>
    <w:rsid w:val="00096885"/>
    <w:rsid w:val="000970BB"/>
    <w:rsid w:val="000A0ABF"/>
    <w:rsid w:val="000A2678"/>
    <w:rsid w:val="000B3D5F"/>
    <w:rsid w:val="000C0110"/>
    <w:rsid w:val="000C3422"/>
    <w:rsid w:val="000C6495"/>
    <w:rsid w:val="000D0307"/>
    <w:rsid w:val="000D1ABE"/>
    <w:rsid w:val="000D212E"/>
    <w:rsid w:val="000D78A6"/>
    <w:rsid w:val="000E39C2"/>
    <w:rsid w:val="000E481B"/>
    <w:rsid w:val="000E5310"/>
    <w:rsid w:val="000F510C"/>
    <w:rsid w:val="000F6057"/>
    <w:rsid w:val="000F76F4"/>
    <w:rsid w:val="000F7E40"/>
    <w:rsid w:val="00105CAA"/>
    <w:rsid w:val="00106B2A"/>
    <w:rsid w:val="001247AF"/>
    <w:rsid w:val="001272F8"/>
    <w:rsid w:val="00131B44"/>
    <w:rsid w:val="00134F89"/>
    <w:rsid w:val="00140C6B"/>
    <w:rsid w:val="00141961"/>
    <w:rsid w:val="0014214D"/>
    <w:rsid w:val="001508E6"/>
    <w:rsid w:val="00151392"/>
    <w:rsid w:val="00151B67"/>
    <w:rsid w:val="00156D0E"/>
    <w:rsid w:val="001628A7"/>
    <w:rsid w:val="00167652"/>
    <w:rsid w:val="00172A98"/>
    <w:rsid w:val="00174259"/>
    <w:rsid w:val="00176797"/>
    <w:rsid w:val="0017736E"/>
    <w:rsid w:val="00181843"/>
    <w:rsid w:val="001832C9"/>
    <w:rsid w:val="001917A6"/>
    <w:rsid w:val="00197FE5"/>
    <w:rsid w:val="001A758F"/>
    <w:rsid w:val="001A7D8B"/>
    <w:rsid w:val="001B21C9"/>
    <w:rsid w:val="001B66B8"/>
    <w:rsid w:val="001C12D3"/>
    <w:rsid w:val="001C6FD2"/>
    <w:rsid w:val="001D1354"/>
    <w:rsid w:val="001F0FF7"/>
    <w:rsid w:val="001F2CDE"/>
    <w:rsid w:val="002007E6"/>
    <w:rsid w:val="002065DB"/>
    <w:rsid w:val="002101A9"/>
    <w:rsid w:val="00220D2C"/>
    <w:rsid w:val="00221CA6"/>
    <w:rsid w:val="002243A3"/>
    <w:rsid w:val="0022531C"/>
    <w:rsid w:val="00225F4F"/>
    <w:rsid w:val="00227A01"/>
    <w:rsid w:val="0023425C"/>
    <w:rsid w:val="0024127E"/>
    <w:rsid w:val="002421EC"/>
    <w:rsid w:val="00250F1B"/>
    <w:rsid w:val="0026262B"/>
    <w:rsid w:val="0026318C"/>
    <w:rsid w:val="00264EF2"/>
    <w:rsid w:val="00266148"/>
    <w:rsid w:val="00270569"/>
    <w:rsid w:val="00270749"/>
    <w:rsid w:val="00271DBC"/>
    <w:rsid w:val="0028345C"/>
    <w:rsid w:val="0029350C"/>
    <w:rsid w:val="002A222E"/>
    <w:rsid w:val="002A2BFD"/>
    <w:rsid w:val="002A77CB"/>
    <w:rsid w:val="002A7876"/>
    <w:rsid w:val="002B1193"/>
    <w:rsid w:val="002B3417"/>
    <w:rsid w:val="002B5BD5"/>
    <w:rsid w:val="002B5CD0"/>
    <w:rsid w:val="002B7A4E"/>
    <w:rsid w:val="002C1862"/>
    <w:rsid w:val="002C6CE1"/>
    <w:rsid w:val="002C75C3"/>
    <w:rsid w:val="002D72D0"/>
    <w:rsid w:val="002D7B42"/>
    <w:rsid w:val="002E1AA1"/>
    <w:rsid w:val="002E5F4B"/>
    <w:rsid w:val="002F0EC5"/>
    <w:rsid w:val="00307753"/>
    <w:rsid w:val="00310E19"/>
    <w:rsid w:val="00317D4F"/>
    <w:rsid w:val="00326CDB"/>
    <w:rsid w:val="0033028A"/>
    <w:rsid w:val="00333033"/>
    <w:rsid w:val="00336D4F"/>
    <w:rsid w:val="003371DA"/>
    <w:rsid w:val="00340265"/>
    <w:rsid w:val="0034106B"/>
    <w:rsid w:val="00344173"/>
    <w:rsid w:val="003637C0"/>
    <w:rsid w:val="0036395A"/>
    <w:rsid w:val="00366BE0"/>
    <w:rsid w:val="00370C27"/>
    <w:rsid w:val="00374E6B"/>
    <w:rsid w:val="00384259"/>
    <w:rsid w:val="00385A62"/>
    <w:rsid w:val="00385B46"/>
    <w:rsid w:val="00387A73"/>
    <w:rsid w:val="00394160"/>
    <w:rsid w:val="0039612A"/>
    <w:rsid w:val="003A248E"/>
    <w:rsid w:val="003B3954"/>
    <w:rsid w:val="003B4FBB"/>
    <w:rsid w:val="003C270E"/>
    <w:rsid w:val="003C5557"/>
    <w:rsid w:val="003D00B1"/>
    <w:rsid w:val="003D0F4B"/>
    <w:rsid w:val="003D3DAC"/>
    <w:rsid w:val="003E35E3"/>
    <w:rsid w:val="003E5B4B"/>
    <w:rsid w:val="003E5FC7"/>
    <w:rsid w:val="003E7C35"/>
    <w:rsid w:val="003F00B7"/>
    <w:rsid w:val="003F26AD"/>
    <w:rsid w:val="003F4709"/>
    <w:rsid w:val="003F6B34"/>
    <w:rsid w:val="003F7DAD"/>
    <w:rsid w:val="00401EC9"/>
    <w:rsid w:val="0041736D"/>
    <w:rsid w:val="004230A6"/>
    <w:rsid w:val="0042440A"/>
    <w:rsid w:val="00425F5D"/>
    <w:rsid w:val="004274EB"/>
    <w:rsid w:val="00440105"/>
    <w:rsid w:val="00444BAC"/>
    <w:rsid w:val="00447D1E"/>
    <w:rsid w:val="00451B0E"/>
    <w:rsid w:val="00476B41"/>
    <w:rsid w:val="00480392"/>
    <w:rsid w:val="00483473"/>
    <w:rsid w:val="0048514B"/>
    <w:rsid w:val="00485314"/>
    <w:rsid w:val="0049596E"/>
    <w:rsid w:val="004A21CB"/>
    <w:rsid w:val="004A3A85"/>
    <w:rsid w:val="004B373C"/>
    <w:rsid w:val="004B3EE2"/>
    <w:rsid w:val="004C25C1"/>
    <w:rsid w:val="004D1F09"/>
    <w:rsid w:val="004E4F9A"/>
    <w:rsid w:val="004E5E5D"/>
    <w:rsid w:val="004E7CE1"/>
    <w:rsid w:val="004F2E9D"/>
    <w:rsid w:val="004F4A39"/>
    <w:rsid w:val="004F6767"/>
    <w:rsid w:val="004F74F5"/>
    <w:rsid w:val="00503A7F"/>
    <w:rsid w:val="00503C02"/>
    <w:rsid w:val="005121BF"/>
    <w:rsid w:val="00516B4B"/>
    <w:rsid w:val="005179E3"/>
    <w:rsid w:val="00527254"/>
    <w:rsid w:val="00537321"/>
    <w:rsid w:val="005435DE"/>
    <w:rsid w:val="00543E3C"/>
    <w:rsid w:val="00544274"/>
    <w:rsid w:val="00546EFE"/>
    <w:rsid w:val="005506FD"/>
    <w:rsid w:val="005516A1"/>
    <w:rsid w:val="00556FCA"/>
    <w:rsid w:val="00560ABC"/>
    <w:rsid w:val="00567BC2"/>
    <w:rsid w:val="00572C07"/>
    <w:rsid w:val="00575FA4"/>
    <w:rsid w:val="00576492"/>
    <w:rsid w:val="00577238"/>
    <w:rsid w:val="005923C1"/>
    <w:rsid w:val="00592987"/>
    <w:rsid w:val="00596385"/>
    <w:rsid w:val="005A0A4C"/>
    <w:rsid w:val="005B4C57"/>
    <w:rsid w:val="005B5D82"/>
    <w:rsid w:val="005C1A75"/>
    <w:rsid w:val="005C34CB"/>
    <w:rsid w:val="005C4853"/>
    <w:rsid w:val="005C7D6A"/>
    <w:rsid w:val="005E3209"/>
    <w:rsid w:val="005E4BCB"/>
    <w:rsid w:val="005E5C54"/>
    <w:rsid w:val="005F61DE"/>
    <w:rsid w:val="005F63EE"/>
    <w:rsid w:val="00600A77"/>
    <w:rsid w:val="00601F38"/>
    <w:rsid w:val="00623287"/>
    <w:rsid w:val="00627C05"/>
    <w:rsid w:val="006438D0"/>
    <w:rsid w:val="00643AB9"/>
    <w:rsid w:val="00646486"/>
    <w:rsid w:val="006549C2"/>
    <w:rsid w:val="00660150"/>
    <w:rsid w:val="0066184B"/>
    <w:rsid w:val="00676A65"/>
    <w:rsid w:val="006833F0"/>
    <w:rsid w:val="00693048"/>
    <w:rsid w:val="00693BAD"/>
    <w:rsid w:val="006974D2"/>
    <w:rsid w:val="006A33EB"/>
    <w:rsid w:val="006A63DD"/>
    <w:rsid w:val="006C02EA"/>
    <w:rsid w:val="006C47AA"/>
    <w:rsid w:val="006C5559"/>
    <w:rsid w:val="006D1B9E"/>
    <w:rsid w:val="006E34B9"/>
    <w:rsid w:val="006E3E0B"/>
    <w:rsid w:val="006F18F5"/>
    <w:rsid w:val="006F38CF"/>
    <w:rsid w:val="006F65A8"/>
    <w:rsid w:val="00700E58"/>
    <w:rsid w:val="00706878"/>
    <w:rsid w:val="00711366"/>
    <w:rsid w:val="0071204C"/>
    <w:rsid w:val="00713983"/>
    <w:rsid w:val="00715208"/>
    <w:rsid w:val="00715B01"/>
    <w:rsid w:val="007216FF"/>
    <w:rsid w:val="00726B87"/>
    <w:rsid w:val="007360D9"/>
    <w:rsid w:val="00747167"/>
    <w:rsid w:val="00753212"/>
    <w:rsid w:val="007534A8"/>
    <w:rsid w:val="00754D94"/>
    <w:rsid w:val="00761209"/>
    <w:rsid w:val="00762830"/>
    <w:rsid w:val="00765A41"/>
    <w:rsid w:val="00767432"/>
    <w:rsid w:val="00767A67"/>
    <w:rsid w:val="00767FFC"/>
    <w:rsid w:val="00770E6A"/>
    <w:rsid w:val="00773694"/>
    <w:rsid w:val="00777C58"/>
    <w:rsid w:val="007810FB"/>
    <w:rsid w:val="0078119D"/>
    <w:rsid w:val="0078249C"/>
    <w:rsid w:val="00782C57"/>
    <w:rsid w:val="00783413"/>
    <w:rsid w:val="00791313"/>
    <w:rsid w:val="00792573"/>
    <w:rsid w:val="0079495D"/>
    <w:rsid w:val="007A0716"/>
    <w:rsid w:val="007B17BD"/>
    <w:rsid w:val="007B1835"/>
    <w:rsid w:val="007B7713"/>
    <w:rsid w:val="007C47E8"/>
    <w:rsid w:val="007D34D2"/>
    <w:rsid w:val="007D63C4"/>
    <w:rsid w:val="007E572C"/>
    <w:rsid w:val="00800165"/>
    <w:rsid w:val="008023CF"/>
    <w:rsid w:val="00802610"/>
    <w:rsid w:val="008063EE"/>
    <w:rsid w:val="0081690E"/>
    <w:rsid w:val="00826925"/>
    <w:rsid w:val="0082785B"/>
    <w:rsid w:val="00832ED0"/>
    <w:rsid w:val="0083584F"/>
    <w:rsid w:val="00837647"/>
    <w:rsid w:val="008445D9"/>
    <w:rsid w:val="00844C54"/>
    <w:rsid w:val="00850342"/>
    <w:rsid w:val="00850862"/>
    <w:rsid w:val="00854002"/>
    <w:rsid w:val="00857FB8"/>
    <w:rsid w:val="00861452"/>
    <w:rsid w:val="00864C95"/>
    <w:rsid w:val="0086643E"/>
    <w:rsid w:val="008705C6"/>
    <w:rsid w:val="008761CF"/>
    <w:rsid w:val="00877AE2"/>
    <w:rsid w:val="00877F47"/>
    <w:rsid w:val="00880A81"/>
    <w:rsid w:val="00882822"/>
    <w:rsid w:val="00885F7D"/>
    <w:rsid w:val="00893B41"/>
    <w:rsid w:val="008962B6"/>
    <w:rsid w:val="008A16F0"/>
    <w:rsid w:val="008A32F3"/>
    <w:rsid w:val="008A6E3B"/>
    <w:rsid w:val="008A7FCF"/>
    <w:rsid w:val="008B45D5"/>
    <w:rsid w:val="008B7C52"/>
    <w:rsid w:val="008C405D"/>
    <w:rsid w:val="008C40F4"/>
    <w:rsid w:val="008D1BCD"/>
    <w:rsid w:val="008D7A1E"/>
    <w:rsid w:val="008F0FDF"/>
    <w:rsid w:val="008F242E"/>
    <w:rsid w:val="008F3B28"/>
    <w:rsid w:val="0090269F"/>
    <w:rsid w:val="009074CC"/>
    <w:rsid w:val="00907AD9"/>
    <w:rsid w:val="00915B58"/>
    <w:rsid w:val="00920642"/>
    <w:rsid w:val="00920B85"/>
    <w:rsid w:val="00922F0C"/>
    <w:rsid w:val="009249D7"/>
    <w:rsid w:val="009268C0"/>
    <w:rsid w:val="00926973"/>
    <w:rsid w:val="00927FE1"/>
    <w:rsid w:val="00932399"/>
    <w:rsid w:val="009410FC"/>
    <w:rsid w:val="009431E0"/>
    <w:rsid w:val="00943212"/>
    <w:rsid w:val="00943292"/>
    <w:rsid w:val="009502EE"/>
    <w:rsid w:val="009522B5"/>
    <w:rsid w:val="00952AC5"/>
    <w:rsid w:val="009571E1"/>
    <w:rsid w:val="00957F56"/>
    <w:rsid w:val="009602ED"/>
    <w:rsid w:val="00975F3E"/>
    <w:rsid w:val="00976DEB"/>
    <w:rsid w:val="00981B00"/>
    <w:rsid w:val="00984D47"/>
    <w:rsid w:val="0099249C"/>
    <w:rsid w:val="009A36D7"/>
    <w:rsid w:val="009A79BC"/>
    <w:rsid w:val="009A7E3F"/>
    <w:rsid w:val="009B72C2"/>
    <w:rsid w:val="009B7916"/>
    <w:rsid w:val="009C0E50"/>
    <w:rsid w:val="009D2345"/>
    <w:rsid w:val="009D3CA9"/>
    <w:rsid w:val="009D56DB"/>
    <w:rsid w:val="009E1496"/>
    <w:rsid w:val="009E63B2"/>
    <w:rsid w:val="009F2976"/>
    <w:rsid w:val="009F474E"/>
    <w:rsid w:val="00A14BFC"/>
    <w:rsid w:val="00A16213"/>
    <w:rsid w:val="00A17332"/>
    <w:rsid w:val="00A25F85"/>
    <w:rsid w:val="00A313FE"/>
    <w:rsid w:val="00A320D5"/>
    <w:rsid w:val="00A42F8A"/>
    <w:rsid w:val="00A45847"/>
    <w:rsid w:val="00A45CDA"/>
    <w:rsid w:val="00A53AFC"/>
    <w:rsid w:val="00A558DC"/>
    <w:rsid w:val="00A6249E"/>
    <w:rsid w:val="00A845D1"/>
    <w:rsid w:val="00A86E34"/>
    <w:rsid w:val="00A92591"/>
    <w:rsid w:val="00A9285B"/>
    <w:rsid w:val="00AA0ED2"/>
    <w:rsid w:val="00AA1340"/>
    <w:rsid w:val="00AA1829"/>
    <w:rsid w:val="00AB7530"/>
    <w:rsid w:val="00AC01B7"/>
    <w:rsid w:val="00AC186D"/>
    <w:rsid w:val="00AC1E37"/>
    <w:rsid w:val="00AC41AA"/>
    <w:rsid w:val="00AC75A8"/>
    <w:rsid w:val="00AC7F83"/>
    <w:rsid w:val="00AD5DB6"/>
    <w:rsid w:val="00AE34FE"/>
    <w:rsid w:val="00AF55DE"/>
    <w:rsid w:val="00AF65BB"/>
    <w:rsid w:val="00B01598"/>
    <w:rsid w:val="00B04295"/>
    <w:rsid w:val="00B152E0"/>
    <w:rsid w:val="00B22727"/>
    <w:rsid w:val="00B259A3"/>
    <w:rsid w:val="00B319ED"/>
    <w:rsid w:val="00B35F62"/>
    <w:rsid w:val="00B36363"/>
    <w:rsid w:val="00B36F96"/>
    <w:rsid w:val="00B41126"/>
    <w:rsid w:val="00B44DB2"/>
    <w:rsid w:val="00B526C5"/>
    <w:rsid w:val="00B61446"/>
    <w:rsid w:val="00B6430F"/>
    <w:rsid w:val="00B73718"/>
    <w:rsid w:val="00B85143"/>
    <w:rsid w:val="00B864A6"/>
    <w:rsid w:val="00B86A27"/>
    <w:rsid w:val="00B94912"/>
    <w:rsid w:val="00B95477"/>
    <w:rsid w:val="00BA0D99"/>
    <w:rsid w:val="00BA4CAA"/>
    <w:rsid w:val="00BB1555"/>
    <w:rsid w:val="00BB4254"/>
    <w:rsid w:val="00BB4EC4"/>
    <w:rsid w:val="00BB5311"/>
    <w:rsid w:val="00BC048A"/>
    <w:rsid w:val="00BC5DA2"/>
    <w:rsid w:val="00BC72F2"/>
    <w:rsid w:val="00BD4E88"/>
    <w:rsid w:val="00BD63EA"/>
    <w:rsid w:val="00BD7272"/>
    <w:rsid w:val="00BD7D9E"/>
    <w:rsid w:val="00BE03A4"/>
    <w:rsid w:val="00BE37FA"/>
    <w:rsid w:val="00BF1417"/>
    <w:rsid w:val="00BF78EA"/>
    <w:rsid w:val="00C00EE4"/>
    <w:rsid w:val="00C041B1"/>
    <w:rsid w:val="00C06708"/>
    <w:rsid w:val="00C076E2"/>
    <w:rsid w:val="00C15558"/>
    <w:rsid w:val="00C16739"/>
    <w:rsid w:val="00C174AA"/>
    <w:rsid w:val="00C27062"/>
    <w:rsid w:val="00C31B42"/>
    <w:rsid w:val="00C3305F"/>
    <w:rsid w:val="00C406ED"/>
    <w:rsid w:val="00C47968"/>
    <w:rsid w:val="00C5012B"/>
    <w:rsid w:val="00C518AB"/>
    <w:rsid w:val="00C55328"/>
    <w:rsid w:val="00C6313E"/>
    <w:rsid w:val="00C74DEF"/>
    <w:rsid w:val="00C8503A"/>
    <w:rsid w:val="00C85F00"/>
    <w:rsid w:val="00C87DCE"/>
    <w:rsid w:val="00C87E28"/>
    <w:rsid w:val="00C9024C"/>
    <w:rsid w:val="00C906EC"/>
    <w:rsid w:val="00CA750A"/>
    <w:rsid w:val="00CA7D39"/>
    <w:rsid w:val="00CB0F75"/>
    <w:rsid w:val="00CB132D"/>
    <w:rsid w:val="00CB7815"/>
    <w:rsid w:val="00CC129E"/>
    <w:rsid w:val="00CC2178"/>
    <w:rsid w:val="00CC21D6"/>
    <w:rsid w:val="00CC2932"/>
    <w:rsid w:val="00CD16C4"/>
    <w:rsid w:val="00CD74FD"/>
    <w:rsid w:val="00CE2FF4"/>
    <w:rsid w:val="00CE4107"/>
    <w:rsid w:val="00CF402B"/>
    <w:rsid w:val="00CF4939"/>
    <w:rsid w:val="00CF68CC"/>
    <w:rsid w:val="00CF6BE4"/>
    <w:rsid w:val="00CF726C"/>
    <w:rsid w:val="00D0381C"/>
    <w:rsid w:val="00D05C19"/>
    <w:rsid w:val="00D06DE8"/>
    <w:rsid w:val="00D1029D"/>
    <w:rsid w:val="00D10424"/>
    <w:rsid w:val="00D1375D"/>
    <w:rsid w:val="00D17FDF"/>
    <w:rsid w:val="00D20D06"/>
    <w:rsid w:val="00D2186D"/>
    <w:rsid w:val="00D279E8"/>
    <w:rsid w:val="00D42735"/>
    <w:rsid w:val="00D476CA"/>
    <w:rsid w:val="00D509F4"/>
    <w:rsid w:val="00D55AE2"/>
    <w:rsid w:val="00D5728F"/>
    <w:rsid w:val="00D57462"/>
    <w:rsid w:val="00D669A2"/>
    <w:rsid w:val="00D67181"/>
    <w:rsid w:val="00D700B1"/>
    <w:rsid w:val="00D74CAA"/>
    <w:rsid w:val="00D97261"/>
    <w:rsid w:val="00D9747F"/>
    <w:rsid w:val="00DA07A6"/>
    <w:rsid w:val="00DA2B38"/>
    <w:rsid w:val="00DB2667"/>
    <w:rsid w:val="00DC1DC0"/>
    <w:rsid w:val="00DC45D9"/>
    <w:rsid w:val="00DC7228"/>
    <w:rsid w:val="00DD1742"/>
    <w:rsid w:val="00DD1C15"/>
    <w:rsid w:val="00DD43AD"/>
    <w:rsid w:val="00DE1A26"/>
    <w:rsid w:val="00DE1C7C"/>
    <w:rsid w:val="00DE798D"/>
    <w:rsid w:val="00DF3B8C"/>
    <w:rsid w:val="00DF4CCE"/>
    <w:rsid w:val="00DF5BF8"/>
    <w:rsid w:val="00DF5CD8"/>
    <w:rsid w:val="00E02890"/>
    <w:rsid w:val="00E14492"/>
    <w:rsid w:val="00E228F3"/>
    <w:rsid w:val="00E23CB1"/>
    <w:rsid w:val="00E23F78"/>
    <w:rsid w:val="00E24F32"/>
    <w:rsid w:val="00E31F8B"/>
    <w:rsid w:val="00E33F18"/>
    <w:rsid w:val="00E409E9"/>
    <w:rsid w:val="00E4272F"/>
    <w:rsid w:val="00E43FA3"/>
    <w:rsid w:val="00E468F7"/>
    <w:rsid w:val="00E46B95"/>
    <w:rsid w:val="00E46DE2"/>
    <w:rsid w:val="00E502E8"/>
    <w:rsid w:val="00E5149B"/>
    <w:rsid w:val="00E51C22"/>
    <w:rsid w:val="00E5572B"/>
    <w:rsid w:val="00E56045"/>
    <w:rsid w:val="00E560D7"/>
    <w:rsid w:val="00E61DD3"/>
    <w:rsid w:val="00E63496"/>
    <w:rsid w:val="00E645D5"/>
    <w:rsid w:val="00E66EB5"/>
    <w:rsid w:val="00E70517"/>
    <w:rsid w:val="00E733CC"/>
    <w:rsid w:val="00E829B9"/>
    <w:rsid w:val="00E841CB"/>
    <w:rsid w:val="00E86F4D"/>
    <w:rsid w:val="00E90303"/>
    <w:rsid w:val="00EA65B1"/>
    <w:rsid w:val="00EA666F"/>
    <w:rsid w:val="00EC2132"/>
    <w:rsid w:val="00EC2D1A"/>
    <w:rsid w:val="00ED3CD6"/>
    <w:rsid w:val="00ED5436"/>
    <w:rsid w:val="00ED7344"/>
    <w:rsid w:val="00EE054C"/>
    <w:rsid w:val="00EE2357"/>
    <w:rsid w:val="00EE346D"/>
    <w:rsid w:val="00EE54DF"/>
    <w:rsid w:val="00EE565F"/>
    <w:rsid w:val="00EE711B"/>
    <w:rsid w:val="00EF51E1"/>
    <w:rsid w:val="00EF6B30"/>
    <w:rsid w:val="00F12A34"/>
    <w:rsid w:val="00F33A8E"/>
    <w:rsid w:val="00F43E01"/>
    <w:rsid w:val="00F441BC"/>
    <w:rsid w:val="00F45680"/>
    <w:rsid w:val="00F4760F"/>
    <w:rsid w:val="00F50FBB"/>
    <w:rsid w:val="00F5539F"/>
    <w:rsid w:val="00F56E4F"/>
    <w:rsid w:val="00F6619A"/>
    <w:rsid w:val="00F75311"/>
    <w:rsid w:val="00F770FE"/>
    <w:rsid w:val="00F8670F"/>
    <w:rsid w:val="00F96BC4"/>
    <w:rsid w:val="00FA6491"/>
    <w:rsid w:val="00FB0BFD"/>
    <w:rsid w:val="00FB383B"/>
    <w:rsid w:val="00FB4557"/>
    <w:rsid w:val="00FC09F8"/>
    <w:rsid w:val="00FC0C99"/>
    <w:rsid w:val="00FC10C6"/>
    <w:rsid w:val="00FC2619"/>
    <w:rsid w:val="00FC4F0E"/>
    <w:rsid w:val="00FC72F0"/>
    <w:rsid w:val="00FD4292"/>
    <w:rsid w:val="00FD58ED"/>
    <w:rsid w:val="00FD7DE2"/>
    <w:rsid w:val="00FF0920"/>
    <w:rsid w:val="00FF5F2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CD6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D3CD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CD6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3CD6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ED3C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CA9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Lista">
    <w:name w:val="List"/>
    <w:basedOn w:val="Normal"/>
    <w:rsid w:val="00E46B9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46B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6B95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WW-Contenidodelatabla">
    <w:name w:val="WW-Contenido de la tabla"/>
    <w:basedOn w:val="Textoindependiente"/>
    <w:rsid w:val="00F43E01"/>
    <w:pPr>
      <w:widowControl w:val="0"/>
      <w:suppressLineNumbers/>
      <w:suppressAutoHyphens/>
    </w:pPr>
    <w:rPr>
      <w:rFonts w:ascii="Thorndale" w:eastAsia="Andale Sans UI" w:hAnsi="Thorndale"/>
      <w:color w:val="000000"/>
      <w:szCs w:val="20"/>
      <w:lang w:val="es-ES_tradnl" w:eastAsia="ar-SA"/>
    </w:rPr>
  </w:style>
  <w:style w:type="paragraph" w:customStyle="1" w:styleId="WW-Encabezadodelatabla">
    <w:name w:val="WW-Encabezado de la tabla"/>
    <w:basedOn w:val="WW-Contenidodelatabla"/>
    <w:rsid w:val="00F43E01"/>
    <w:pPr>
      <w:jc w:val="center"/>
    </w:pPr>
    <w:rPr>
      <w:b/>
      <w:i/>
    </w:rPr>
  </w:style>
  <w:style w:type="table" w:styleId="Tablaconcuadrcula">
    <w:name w:val="Table Grid"/>
    <w:basedOn w:val="Tablanormal"/>
    <w:uiPriority w:val="59"/>
    <w:rsid w:val="00FC7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66F"/>
    <w:rPr>
      <w:rFonts w:ascii="Tahoma" w:eastAsiaTheme="minorHAnsi" w:hAnsi="Tahoma" w:cs="Tahoma"/>
      <w:sz w:val="16"/>
      <w:szCs w:val="16"/>
      <w:lang w:val="es-ES"/>
    </w:rPr>
  </w:style>
  <w:style w:type="paragraph" w:customStyle="1" w:styleId="ciarticulocompletop">
    <w:name w:val="ciarticulocompletop"/>
    <w:basedOn w:val="Normal"/>
    <w:rsid w:val="003D00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CD6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D3CD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D3CD6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3CD6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ED3C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D3CA9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Lista">
    <w:name w:val="List"/>
    <w:basedOn w:val="Normal"/>
    <w:rsid w:val="00E46B9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46B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6B95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WW-Contenidodelatabla">
    <w:name w:val="WW-Contenido de la tabla"/>
    <w:basedOn w:val="Textoindependiente"/>
    <w:rsid w:val="00F43E01"/>
    <w:pPr>
      <w:widowControl w:val="0"/>
      <w:suppressLineNumbers/>
      <w:suppressAutoHyphens/>
    </w:pPr>
    <w:rPr>
      <w:rFonts w:ascii="Thorndale" w:eastAsia="Andale Sans UI" w:hAnsi="Thorndale"/>
      <w:color w:val="000000"/>
      <w:szCs w:val="20"/>
      <w:lang w:val="es-ES_tradnl" w:eastAsia="ar-SA"/>
    </w:rPr>
  </w:style>
  <w:style w:type="paragraph" w:customStyle="1" w:styleId="WW-Encabezadodelatabla">
    <w:name w:val="WW-Encabezado de la tabla"/>
    <w:basedOn w:val="WW-Contenidodelatabla"/>
    <w:rsid w:val="00F43E01"/>
    <w:pPr>
      <w:jc w:val="center"/>
    </w:pPr>
    <w:rPr>
      <w:b/>
      <w:i/>
    </w:rPr>
  </w:style>
  <w:style w:type="table" w:styleId="Tablaconcuadrcula">
    <w:name w:val="Table Grid"/>
    <w:basedOn w:val="Tablanormal"/>
    <w:uiPriority w:val="59"/>
    <w:rsid w:val="00FC7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66F"/>
    <w:rPr>
      <w:rFonts w:ascii="Tahoma" w:eastAsiaTheme="minorHAnsi" w:hAnsi="Tahoma" w:cs="Tahoma"/>
      <w:sz w:val="16"/>
      <w:szCs w:val="16"/>
      <w:lang w:val="es-ES"/>
    </w:rPr>
  </w:style>
  <w:style w:type="paragraph" w:customStyle="1" w:styleId="ciarticulocompletop">
    <w:name w:val="ciarticulocompletop"/>
    <w:basedOn w:val="Normal"/>
    <w:rsid w:val="003D00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hyperlink" Target="http://www.iser.edu.c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gif"/><Relationship Id="rId6" Type="http://schemas.openxmlformats.org/officeDocument/2006/relationships/hyperlink" Target="mailto:iserpam@iser.edu.co" TargetMode="External"/><Relationship Id="rId5" Type="http://schemas.openxmlformats.org/officeDocument/2006/relationships/hyperlink" Target="http://www.iser.edu.co" TargetMode="External"/><Relationship Id="rId4" Type="http://schemas.openxmlformats.org/officeDocument/2006/relationships/hyperlink" Target="mailto:iserpam@iser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chivo\Mis%20documentos\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5FE7-6B61-4E8D-B500-AB39622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SE PRESTACION DE SERVICIOS PROFESIONALES NÚMERO CP-039 DE 2007  SUSCRITO ENTRE EL INSTITUTO SUPERIOR DE EDUCACION RURAL ISER DE PAMPLONA Y JOSE SANTIAGO CORREA URIBE</vt:lpstr>
    </vt:vector>
  </TitlesOfParts>
  <Company>iser</Company>
  <LinksUpToDate>false</LinksUpToDate>
  <CharactersWithSpaces>736</CharactersWithSpaces>
  <SharedDoc>false</SharedDoc>
  <HLinks>
    <vt:vector size="12" baseType="variant">
      <vt:variant>
        <vt:i4>2883618</vt:i4>
      </vt:variant>
      <vt:variant>
        <vt:i4>3</vt:i4>
      </vt:variant>
      <vt:variant>
        <vt:i4>0</vt:i4>
      </vt:variant>
      <vt:variant>
        <vt:i4>5</vt:i4>
      </vt:variant>
      <vt:variant>
        <vt:lpwstr>http://www.iser.edu.co/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mailto:iserpam@telecom.com.co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SE PRESTACION DE SERVICIOS PROFESIONALES NÚMERO CP-039 DE 2007  SUSCRITO ENTRE EL INSTITUTO SUPERIOR DE EDUCACION RURAL ISER DE PAMPLONA Y JOSE SANTIAGO CORREA URIBE</dc:title>
  <dc:creator>archivo</dc:creator>
  <cp:lastModifiedBy>iser14</cp:lastModifiedBy>
  <cp:revision>5</cp:revision>
  <cp:lastPrinted>2012-07-26T13:52:00Z</cp:lastPrinted>
  <dcterms:created xsi:type="dcterms:W3CDTF">2012-07-25T19:42:00Z</dcterms:created>
  <dcterms:modified xsi:type="dcterms:W3CDTF">2012-08-03T20:30:00Z</dcterms:modified>
</cp:coreProperties>
</file>